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FAD29" w14:textId="77777777" w:rsidR="005A0BCD" w:rsidRPr="005308D1" w:rsidRDefault="002A2860" w:rsidP="00ED2E94">
      <w:pPr>
        <w:pStyle w:val="IC4TRBA"/>
      </w:pPr>
      <w:r w:rsidRPr="005308D1">
        <w:t>PREPOSITION BOARD GAME</w:t>
      </w:r>
    </w:p>
    <w:p w14:paraId="3292B844" w14:textId="77777777" w:rsidR="005A0BCD" w:rsidRPr="005308D1" w:rsidRDefault="005A0BCD" w:rsidP="005A0BCD">
      <w:pPr>
        <w:rPr>
          <w:w w:val="100"/>
          <w:sz w:val="18"/>
        </w:rPr>
      </w:pPr>
    </w:p>
    <w:tbl>
      <w:tblPr>
        <w:tblW w:w="9533" w:type="dxa"/>
        <w:tblInd w:w="120" w:type="dxa"/>
        <w:tblBorders>
          <w:top w:val="single" w:sz="8" w:space="0" w:color="808080"/>
          <w:left w:val="single" w:sz="8" w:space="0" w:color="808080"/>
          <w:bottom w:val="single" w:sz="8" w:space="0" w:color="808080"/>
          <w:right w:val="single" w:sz="8" w:space="0" w:color="808080"/>
        </w:tblBorders>
        <w:tblCellMar>
          <w:left w:w="0" w:type="dxa"/>
          <w:right w:w="0" w:type="dxa"/>
        </w:tblCellMar>
        <w:tblLook w:val="01E0" w:firstRow="1" w:lastRow="1" w:firstColumn="1" w:lastColumn="1" w:noHBand="0" w:noVBand="0"/>
      </w:tblPr>
      <w:tblGrid>
        <w:gridCol w:w="9533"/>
      </w:tblGrid>
      <w:tr w:rsidR="005A0BCD" w:rsidRPr="005308D1" w14:paraId="14A1BC35" w14:textId="77777777" w:rsidTr="0099271B">
        <w:tc>
          <w:tcPr>
            <w:tcW w:w="9533" w:type="dxa"/>
            <w:tcMar>
              <w:top w:w="120" w:type="dxa"/>
              <w:left w:w="120" w:type="dxa"/>
              <w:bottom w:w="144" w:type="dxa"/>
              <w:right w:w="120" w:type="dxa"/>
            </w:tcMar>
          </w:tcPr>
          <w:p w14:paraId="41B3CF49" w14:textId="77777777" w:rsidR="0044368B" w:rsidRPr="005308D1" w:rsidRDefault="0044368B" w:rsidP="0044368B">
            <w:pPr>
              <w:pStyle w:val="IC4TRBDLBOX"/>
              <w:rPr>
                <w:w w:val="100"/>
              </w:rPr>
            </w:pPr>
            <w:r w:rsidRPr="005308D1">
              <w:rPr>
                <w:b/>
                <w:w w:val="100"/>
              </w:rPr>
              <w:t>Aim:</w:t>
            </w:r>
            <w:r w:rsidR="00DD5690" w:rsidRPr="005308D1">
              <w:rPr>
                <w:w w:val="100"/>
              </w:rPr>
              <w:t xml:space="preserve"> </w:t>
            </w:r>
            <w:r w:rsidR="001F732E" w:rsidRPr="005308D1">
              <w:rPr>
                <w:w w:val="100"/>
              </w:rPr>
              <w:t xml:space="preserve">Give </w:t>
            </w:r>
            <w:proofErr w:type="spellStart"/>
            <w:r w:rsidR="001F732E" w:rsidRPr="005308D1">
              <w:rPr>
                <w:w w:val="100"/>
              </w:rPr>
              <w:t>Ss</w:t>
            </w:r>
            <w:proofErr w:type="spellEnd"/>
            <w:r w:rsidR="001F732E" w:rsidRPr="005308D1">
              <w:rPr>
                <w:w w:val="100"/>
              </w:rPr>
              <w:t xml:space="preserve"> practice reviewing prepositional phrases.</w:t>
            </w:r>
          </w:p>
          <w:p w14:paraId="2A240168" w14:textId="77777777" w:rsidR="0044368B" w:rsidRPr="005308D1" w:rsidRDefault="0044368B" w:rsidP="0044368B">
            <w:pPr>
              <w:pStyle w:val="IC4TRBDLBOX"/>
              <w:rPr>
                <w:w w:val="100"/>
              </w:rPr>
            </w:pPr>
            <w:r w:rsidRPr="005308D1">
              <w:rPr>
                <w:b/>
                <w:w w:val="100"/>
              </w:rPr>
              <w:t>Preparation:</w:t>
            </w:r>
            <w:r w:rsidR="00DD5690" w:rsidRPr="005308D1">
              <w:rPr>
                <w:w w:val="100"/>
              </w:rPr>
              <w:t xml:space="preserve"> </w:t>
            </w:r>
            <w:r w:rsidR="001F732E" w:rsidRPr="005308D1">
              <w:rPr>
                <w:w w:val="100"/>
              </w:rPr>
              <w:t xml:space="preserve">Make one copy of the worksheet and bring dice for </w:t>
            </w:r>
            <w:r w:rsidR="001F732E" w:rsidRPr="005308D1">
              <w:rPr>
                <w:w w:val="100"/>
              </w:rPr>
              <w:br/>
              <w:t>every three or four Ss.</w:t>
            </w:r>
          </w:p>
          <w:p w14:paraId="4256BD1C" w14:textId="77777777" w:rsidR="005A0BCD" w:rsidRPr="005308D1" w:rsidRDefault="00965BA5" w:rsidP="0044368B">
            <w:pPr>
              <w:pStyle w:val="IC4TRBDLBOX"/>
              <w:rPr>
                <w:w w:val="100"/>
              </w:rPr>
            </w:pPr>
            <w:r w:rsidRPr="005308D1">
              <w:rPr>
                <w:b/>
                <w:w w:val="100"/>
              </w:rPr>
              <w:t>Comment</w:t>
            </w:r>
            <w:r w:rsidR="0044368B" w:rsidRPr="005308D1">
              <w:rPr>
                <w:b/>
                <w:w w:val="100"/>
              </w:rPr>
              <w:t>:</w:t>
            </w:r>
            <w:r w:rsidR="00DD5690" w:rsidRPr="005308D1">
              <w:rPr>
                <w:w w:val="100"/>
              </w:rPr>
              <w:t xml:space="preserve"> </w:t>
            </w:r>
            <w:r w:rsidR="00F00683" w:rsidRPr="005308D1">
              <w:rPr>
                <w:w w:val="100"/>
              </w:rPr>
              <w:t>Use after the Word Power on page 106.</w:t>
            </w:r>
          </w:p>
        </w:tc>
      </w:tr>
    </w:tbl>
    <w:p w14:paraId="1BBDF959" w14:textId="77777777" w:rsidR="003924AE" w:rsidRPr="005308D1" w:rsidRDefault="003924AE" w:rsidP="003924AE">
      <w:pPr>
        <w:pStyle w:val="tiny"/>
        <w:rPr>
          <w:w w:val="100"/>
        </w:rPr>
      </w:pPr>
    </w:p>
    <w:p w14:paraId="621398BB" w14:textId="77777777" w:rsidR="003924AE" w:rsidRPr="005308D1" w:rsidRDefault="003924AE" w:rsidP="003924AE">
      <w:pPr>
        <w:pStyle w:val="tiny"/>
        <w:rPr>
          <w:w w:val="100"/>
        </w:rPr>
      </w:pPr>
    </w:p>
    <w:p w14:paraId="24D73020" w14:textId="77777777" w:rsidR="003924AE" w:rsidRPr="005308D1" w:rsidRDefault="003924AE" w:rsidP="003924AE">
      <w:pPr>
        <w:pStyle w:val="tiny"/>
        <w:rPr>
          <w:w w:val="100"/>
        </w:rPr>
      </w:pPr>
    </w:p>
    <w:p w14:paraId="6E5E0E91" w14:textId="77777777" w:rsidR="00926C54" w:rsidRPr="005308D1" w:rsidRDefault="00926C54" w:rsidP="003924AE">
      <w:pPr>
        <w:pStyle w:val="tiny"/>
        <w:rPr>
          <w:w w:val="100"/>
        </w:rPr>
      </w:pPr>
    </w:p>
    <w:p w14:paraId="2961D3CD" w14:textId="77777777" w:rsidR="007D1CA6" w:rsidRPr="001203F3" w:rsidRDefault="007D1CA6" w:rsidP="00AF437D">
      <w:pPr>
        <w:pStyle w:val="IC4TRBNL"/>
        <w:rPr>
          <w:rFonts w:ascii="Courier" w:hAnsi="Courier" w:cs="Courier New"/>
          <w:w w:val="100"/>
          <w:sz w:val="14"/>
        </w:rPr>
        <w:sectPr w:rsidR="007D1CA6" w:rsidRPr="001203F3" w:rsidSect="00187EA3">
          <w:headerReference w:type="even" r:id="rId8"/>
          <w:headerReference w:type="default" r:id="rId9"/>
          <w:footerReference w:type="even" r:id="rId10"/>
          <w:footerReference w:type="default" r:id="rId11"/>
          <w:type w:val="continuous"/>
          <w:pgSz w:w="12240" w:h="15840" w:code="1"/>
          <w:pgMar w:top="660" w:right="1361" w:bottom="1399" w:left="1361" w:header="480" w:footer="528" w:gutter="0"/>
          <w:cols w:space="720"/>
          <w:docGrid w:linePitch="360"/>
        </w:sectPr>
      </w:pPr>
    </w:p>
    <w:p w14:paraId="29073485" w14:textId="77777777" w:rsidR="005A0BCD" w:rsidRPr="005308D1" w:rsidRDefault="00391A1C" w:rsidP="00AF437D">
      <w:pPr>
        <w:pStyle w:val="IC4TRBNL"/>
        <w:rPr>
          <w:w w:val="100"/>
        </w:rPr>
      </w:pPr>
      <w:r w:rsidRPr="001203F3">
        <w:rPr>
          <w:rFonts w:ascii="Times New Roman" w:hAnsi="Times New Roman" w:cs="Times New Roman"/>
          <w:w w:val="100"/>
          <w:sz w:val="14"/>
        </w:rPr>
        <w:lastRenderedPageBreak/>
        <w:t>■</w:t>
      </w:r>
      <w:r w:rsidR="005A0BCD" w:rsidRPr="005308D1">
        <w:rPr>
          <w:w w:val="100"/>
        </w:rPr>
        <w:tab/>
      </w:r>
      <w:proofErr w:type="spellStart"/>
      <w:r w:rsidR="001905DA" w:rsidRPr="005308D1">
        <w:rPr>
          <w:w w:val="100"/>
        </w:rPr>
        <w:t>Ss</w:t>
      </w:r>
      <w:proofErr w:type="spellEnd"/>
      <w:r w:rsidR="001905DA" w:rsidRPr="005308D1">
        <w:rPr>
          <w:w w:val="100"/>
        </w:rPr>
        <w:t xml:space="preserve"> work in groups of three or four. Give each group a worksheet and dice. Ss can use small objects (e.</w:t>
      </w:r>
      <w:r w:rsidR="00E156B4" w:rsidRPr="005308D1">
        <w:rPr>
          <w:w w:val="100"/>
        </w:rPr>
        <w:t>g., coins or rings) as counters.</w:t>
      </w:r>
    </w:p>
    <w:p w14:paraId="14768C04" w14:textId="3A8BF3C5" w:rsidR="005A0BCD" w:rsidRPr="005308D1" w:rsidRDefault="00391A1C" w:rsidP="00AF437D">
      <w:pPr>
        <w:pStyle w:val="IC4TRBNL"/>
        <w:rPr>
          <w:w w:val="100"/>
        </w:rPr>
      </w:pPr>
      <w:r w:rsidRPr="001203F3">
        <w:rPr>
          <w:rFonts w:ascii="Times New Roman" w:hAnsi="Times New Roman" w:cs="Times New Roman"/>
          <w:w w:val="100"/>
          <w:sz w:val="14"/>
        </w:rPr>
        <w:t>■</w:t>
      </w:r>
      <w:r w:rsidR="00AF437D" w:rsidRPr="005308D1">
        <w:rPr>
          <w:w w:val="100"/>
        </w:rPr>
        <w:tab/>
      </w:r>
      <w:r w:rsidR="001905DA" w:rsidRPr="005308D1">
        <w:rPr>
          <w:w w:val="100"/>
        </w:rPr>
        <w:t xml:space="preserve">Explain the game. Ss put their counters on Start. They take turns throwing the dice and moving their counters the indicated number of squares in any direction. Then they complete the sentence </w:t>
      </w:r>
      <w:r w:rsidR="001905DA" w:rsidRPr="005308D1">
        <w:rPr>
          <w:rStyle w:val="ITAL"/>
          <w:w w:val="100"/>
        </w:rPr>
        <w:t>Ka</w:t>
      </w:r>
      <w:r w:rsidR="00D617D6">
        <w:rPr>
          <w:rStyle w:val="ITAL"/>
          <w:w w:val="100"/>
        </w:rPr>
        <w:t>yla</w:t>
      </w:r>
      <w:r w:rsidR="001905DA" w:rsidRPr="005308D1">
        <w:rPr>
          <w:rStyle w:val="ITAL"/>
          <w:w w:val="100"/>
        </w:rPr>
        <w:t xml:space="preserve"> can’t come to the phone because she’s </w:t>
      </w:r>
      <w:r w:rsidR="001905DA" w:rsidRPr="005308D1">
        <w:rPr>
          <w:w w:val="100"/>
        </w:rPr>
        <w:t>. . . using the correct preposition and the phrase in the square. If they complete the sentence correctly, they write their initials on the square.</w:t>
      </w:r>
    </w:p>
    <w:p w14:paraId="22E623B0" w14:textId="77777777" w:rsidR="005A0BCD" w:rsidRPr="005308D1" w:rsidRDefault="00391A1C" w:rsidP="00AF437D">
      <w:pPr>
        <w:pStyle w:val="IC4TRBNL"/>
        <w:rPr>
          <w:w w:val="100"/>
        </w:rPr>
      </w:pPr>
      <w:r w:rsidRPr="001203F3">
        <w:rPr>
          <w:rFonts w:ascii="Times New Roman" w:hAnsi="Times New Roman" w:cs="Times New Roman"/>
          <w:w w:val="100"/>
          <w:sz w:val="14"/>
        </w:rPr>
        <w:t>■</w:t>
      </w:r>
      <w:r w:rsidR="00AF437D" w:rsidRPr="005308D1">
        <w:rPr>
          <w:w w:val="100"/>
        </w:rPr>
        <w:tab/>
      </w:r>
      <w:r w:rsidR="001905DA" w:rsidRPr="005308D1">
        <w:rPr>
          <w:w w:val="100"/>
        </w:rPr>
        <w:t>Model the game with a group. Ss play the game until all the squares have initials. The S with the most initialed squares wins.</w:t>
      </w:r>
    </w:p>
    <w:p w14:paraId="71F3CD2F" w14:textId="77777777" w:rsidR="00B65F75" w:rsidRPr="005308D1" w:rsidRDefault="00B65F75" w:rsidP="0043390B">
      <w:pPr>
        <w:pStyle w:val="IC4TRBNL"/>
        <w:spacing w:before="120"/>
        <w:ind w:left="0" w:firstLine="0"/>
        <w:rPr>
          <w:w w:val="100"/>
        </w:rPr>
      </w:pPr>
      <w:r w:rsidRPr="005308D1">
        <w:rPr>
          <w:rStyle w:val="IC4TRBNLHD"/>
          <w:i w:val="0"/>
          <w:w w:val="100"/>
        </w:rPr>
        <w:t>Acknowledgment:</w:t>
      </w:r>
      <w:r w:rsidRPr="005308D1">
        <w:rPr>
          <w:w w:val="100"/>
        </w:rPr>
        <w:t xml:space="preserve"> Idea adapted from “Time Pieces,” </w:t>
      </w:r>
      <w:r w:rsidRPr="005308D1">
        <w:rPr>
          <w:i/>
          <w:w w:val="100"/>
        </w:rPr>
        <w:t>The Grammar Activity Book</w:t>
      </w:r>
      <w:r w:rsidRPr="005308D1">
        <w:rPr>
          <w:w w:val="100"/>
        </w:rPr>
        <w:t xml:space="preserve">, by Bob </w:t>
      </w:r>
      <w:proofErr w:type="spellStart"/>
      <w:r w:rsidRPr="005308D1">
        <w:rPr>
          <w:w w:val="100"/>
        </w:rPr>
        <w:t>Obee</w:t>
      </w:r>
      <w:proofErr w:type="spellEnd"/>
      <w:r w:rsidRPr="005308D1">
        <w:rPr>
          <w:w w:val="100"/>
        </w:rPr>
        <w:t>, Cambridge University Press.</w:t>
      </w:r>
    </w:p>
    <w:p w14:paraId="31137165" w14:textId="77777777" w:rsidR="007D1CA6" w:rsidRPr="008C5D53" w:rsidRDefault="00420499" w:rsidP="007D1CA6">
      <w:pPr>
        <w:pStyle w:val="IC3TRBInstrTextA"/>
        <w:spacing w:before="120"/>
      </w:pPr>
      <w:r>
        <w:rPr>
          <w:noProof/>
        </w:rPr>
        <w:lastRenderedPageBreak/>
        <w:drawing>
          <wp:anchor distT="0" distB="0" distL="114300" distR="114300" simplePos="0" relativeHeight="251657728" behindDoc="1" locked="0" layoutInCell="1" allowOverlap="1" wp14:anchorId="7E6C64AD" wp14:editId="1F5F4ED7">
            <wp:simplePos x="0" y="0"/>
            <wp:positionH relativeFrom="column">
              <wp:posOffset>6350</wp:posOffset>
            </wp:positionH>
            <wp:positionV relativeFrom="paragraph">
              <wp:posOffset>71755</wp:posOffset>
            </wp:positionV>
            <wp:extent cx="988060" cy="179705"/>
            <wp:effectExtent l="0" t="0" r="0" b="0"/>
            <wp:wrapNone/>
            <wp:docPr id="3" name="Picture 2"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w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06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CA6" w:rsidRPr="008C5D53">
        <w:t>Answers</w:t>
      </w:r>
    </w:p>
    <w:p w14:paraId="51F20A21" w14:textId="610587F0" w:rsidR="00D750E0" w:rsidRPr="005308D1" w:rsidRDefault="00F67472" w:rsidP="00231BAC">
      <w:pPr>
        <w:pStyle w:val="IC4TRBDLFIRST"/>
        <w:tabs>
          <w:tab w:val="left" w:pos="2240"/>
        </w:tabs>
        <w:spacing w:before="100"/>
        <w:rPr>
          <w:w w:val="100"/>
        </w:rPr>
      </w:pPr>
      <w:proofErr w:type="gramStart"/>
      <w:r w:rsidRPr="005308D1">
        <w:rPr>
          <w:w w:val="100"/>
        </w:rPr>
        <w:t>at</w:t>
      </w:r>
      <w:proofErr w:type="gramEnd"/>
      <w:r w:rsidRPr="005308D1">
        <w:rPr>
          <w:w w:val="100"/>
        </w:rPr>
        <w:t xml:space="preserve"> Anna’s house</w:t>
      </w:r>
      <w:r w:rsidR="005B3CFC" w:rsidRPr="005308D1">
        <w:rPr>
          <w:w w:val="100"/>
        </w:rPr>
        <w:tab/>
      </w:r>
      <w:r w:rsidR="00D617D6">
        <w:rPr>
          <w:w w:val="100"/>
        </w:rPr>
        <w:t>in</w:t>
      </w:r>
      <w:r w:rsidR="003C3C03" w:rsidRPr="005308D1">
        <w:rPr>
          <w:w w:val="100"/>
        </w:rPr>
        <w:t xml:space="preserve"> a meeting</w:t>
      </w:r>
    </w:p>
    <w:p w14:paraId="4D7B770B" w14:textId="77777777" w:rsidR="00BA3886" w:rsidRPr="005308D1" w:rsidRDefault="00F67472" w:rsidP="00231BAC">
      <w:pPr>
        <w:pStyle w:val="IC4TRBDLFIRST"/>
        <w:tabs>
          <w:tab w:val="left" w:pos="2240"/>
        </w:tabs>
        <w:rPr>
          <w:w w:val="100"/>
        </w:rPr>
      </w:pPr>
      <w:r w:rsidRPr="005308D1">
        <w:rPr>
          <w:w w:val="100"/>
        </w:rPr>
        <w:t>in the bathtub</w:t>
      </w:r>
      <w:r w:rsidR="00883099" w:rsidRPr="005308D1">
        <w:rPr>
          <w:w w:val="100"/>
        </w:rPr>
        <w:tab/>
      </w:r>
      <w:r w:rsidR="003C3C03" w:rsidRPr="005308D1">
        <w:rPr>
          <w:w w:val="100"/>
        </w:rPr>
        <w:t>at the library</w:t>
      </w:r>
    </w:p>
    <w:p w14:paraId="1492BFC9" w14:textId="77777777" w:rsidR="00BA3886" w:rsidRPr="005308D1" w:rsidRDefault="00F67472" w:rsidP="00231BAC">
      <w:pPr>
        <w:pStyle w:val="IC4TRBDLFIRST"/>
        <w:tabs>
          <w:tab w:val="left" w:pos="2240"/>
        </w:tabs>
        <w:rPr>
          <w:w w:val="100"/>
        </w:rPr>
      </w:pPr>
      <w:r w:rsidRPr="005308D1">
        <w:rPr>
          <w:w w:val="100"/>
        </w:rPr>
        <w:t>in Chile</w:t>
      </w:r>
      <w:r w:rsidR="005B3CFC" w:rsidRPr="005308D1">
        <w:rPr>
          <w:w w:val="100"/>
        </w:rPr>
        <w:tab/>
      </w:r>
      <w:r w:rsidR="003C3C03" w:rsidRPr="005308D1">
        <w:rPr>
          <w:w w:val="100"/>
        </w:rPr>
        <w:t>in her office</w:t>
      </w:r>
    </w:p>
    <w:p w14:paraId="5CD42CE1" w14:textId="77777777" w:rsidR="00BA3886" w:rsidRPr="005308D1" w:rsidRDefault="00F67472" w:rsidP="00231BAC">
      <w:pPr>
        <w:pStyle w:val="IC4TRBDLFIRST"/>
        <w:tabs>
          <w:tab w:val="left" w:pos="2240"/>
        </w:tabs>
        <w:rPr>
          <w:w w:val="100"/>
        </w:rPr>
      </w:pPr>
      <w:r w:rsidRPr="005308D1">
        <w:rPr>
          <w:w w:val="100"/>
        </w:rPr>
        <w:t>in bed</w:t>
      </w:r>
      <w:r w:rsidR="00883099" w:rsidRPr="005308D1">
        <w:rPr>
          <w:w w:val="100"/>
        </w:rPr>
        <w:tab/>
      </w:r>
      <w:r w:rsidR="003C3C03" w:rsidRPr="005308D1">
        <w:rPr>
          <w:w w:val="100"/>
        </w:rPr>
        <w:t>in class</w:t>
      </w:r>
    </w:p>
    <w:p w14:paraId="52CA89AE" w14:textId="77777777" w:rsidR="003C3C03" w:rsidRPr="005308D1" w:rsidRDefault="003C3C03" w:rsidP="00231BAC">
      <w:pPr>
        <w:pStyle w:val="IC4TRBDLFIRST"/>
        <w:tabs>
          <w:tab w:val="left" w:pos="2240"/>
        </w:tabs>
        <w:rPr>
          <w:w w:val="100"/>
        </w:rPr>
      </w:pPr>
      <w:r w:rsidRPr="005308D1">
        <w:rPr>
          <w:w w:val="100"/>
        </w:rPr>
        <w:t xml:space="preserve">at the beach </w:t>
      </w:r>
      <w:r w:rsidRPr="005308D1">
        <w:rPr>
          <w:w w:val="100"/>
        </w:rPr>
        <w:tab/>
        <w:t>in the laundry room</w:t>
      </w:r>
    </w:p>
    <w:p w14:paraId="3F10BF2A" w14:textId="77777777" w:rsidR="003C3C03" w:rsidRPr="005308D1" w:rsidRDefault="003C3C03" w:rsidP="00231BAC">
      <w:pPr>
        <w:pStyle w:val="IC4TRBDLFIRST"/>
        <w:tabs>
          <w:tab w:val="left" w:pos="2240"/>
        </w:tabs>
        <w:rPr>
          <w:w w:val="100"/>
        </w:rPr>
      </w:pPr>
      <w:r w:rsidRPr="005308D1">
        <w:rPr>
          <w:w w:val="100"/>
        </w:rPr>
        <w:t>in the shower</w:t>
      </w:r>
      <w:r w:rsidRPr="005308D1">
        <w:rPr>
          <w:w w:val="100"/>
        </w:rPr>
        <w:tab/>
        <w:t>in Mike’s office</w:t>
      </w:r>
    </w:p>
    <w:p w14:paraId="008277C4" w14:textId="77777777" w:rsidR="003C3C03" w:rsidRPr="005308D1" w:rsidRDefault="003C3C03" w:rsidP="00231BAC">
      <w:pPr>
        <w:pStyle w:val="IC4TRBDLFIRST"/>
        <w:tabs>
          <w:tab w:val="left" w:pos="2240"/>
        </w:tabs>
        <w:rPr>
          <w:w w:val="100"/>
        </w:rPr>
      </w:pPr>
      <w:r w:rsidRPr="005308D1">
        <w:rPr>
          <w:w w:val="100"/>
        </w:rPr>
        <w:t>at a friend’s house</w:t>
      </w:r>
      <w:r w:rsidRPr="005308D1">
        <w:rPr>
          <w:w w:val="100"/>
        </w:rPr>
        <w:tab/>
        <w:t>at Joe’s house</w:t>
      </w:r>
    </w:p>
    <w:p w14:paraId="283954F3" w14:textId="77777777" w:rsidR="003C3C03" w:rsidRPr="005308D1" w:rsidRDefault="003C3C03" w:rsidP="00231BAC">
      <w:pPr>
        <w:pStyle w:val="IC4TRBDLFIRST"/>
        <w:tabs>
          <w:tab w:val="left" w:pos="2240"/>
        </w:tabs>
        <w:rPr>
          <w:w w:val="100"/>
        </w:rPr>
      </w:pPr>
      <w:r w:rsidRPr="005308D1">
        <w:rPr>
          <w:w w:val="100"/>
        </w:rPr>
        <w:t>at the mall</w:t>
      </w:r>
      <w:r w:rsidRPr="005308D1">
        <w:rPr>
          <w:w w:val="100"/>
        </w:rPr>
        <w:tab/>
        <w:t>at her parents’ house</w:t>
      </w:r>
    </w:p>
    <w:p w14:paraId="3A7CB157" w14:textId="77777777" w:rsidR="00BA3886" w:rsidRPr="005308D1" w:rsidRDefault="00883099" w:rsidP="00231BAC">
      <w:pPr>
        <w:pStyle w:val="IC4TRBDLFIRST"/>
        <w:tabs>
          <w:tab w:val="left" w:pos="2240"/>
        </w:tabs>
        <w:rPr>
          <w:w w:val="100"/>
        </w:rPr>
      </w:pPr>
      <w:r w:rsidRPr="005308D1">
        <w:rPr>
          <w:w w:val="100"/>
        </w:rPr>
        <w:t>in Asia</w:t>
      </w:r>
      <w:r w:rsidR="005B3CFC" w:rsidRPr="005308D1">
        <w:rPr>
          <w:w w:val="100"/>
        </w:rPr>
        <w:tab/>
      </w:r>
      <w:r w:rsidR="003C3C03" w:rsidRPr="005308D1">
        <w:rPr>
          <w:w w:val="100"/>
        </w:rPr>
        <w:t>at the drugstore</w:t>
      </w:r>
    </w:p>
    <w:p w14:paraId="5CAC2B63" w14:textId="77777777" w:rsidR="00BA3886" w:rsidRPr="005308D1" w:rsidRDefault="00883099" w:rsidP="00231BAC">
      <w:pPr>
        <w:pStyle w:val="IC4TRBDLFIRST"/>
        <w:tabs>
          <w:tab w:val="left" w:pos="2240"/>
        </w:tabs>
        <w:rPr>
          <w:w w:val="100"/>
        </w:rPr>
      </w:pPr>
      <w:r w:rsidRPr="005308D1">
        <w:rPr>
          <w:w w:val="100"/>
        </w:rPr>
        <w:t>at the movies</w:t>
      </w:r>
      <w:r w:rsidRPr="005308D1">
        <w:rPr>
          <w:w w:val="100"/>
        </w:rPr>
        <w:tab/>
      </w:r>
      <w:r w:rsidR="003C3C03" w:rsidRPr="005308D1">
        <w:rPr>
          <w:w w:val="100"/>
        </w:rPr>
        <w:t>in the bathroom</w:t>
      </w:r>
    </w:p>
    <w:p w14:paraId="54094FC7" w14:textId="77777777" w:rsidR="00BA3886" w:rsidRPr="005308D1" w:rsidRDefault="00F67472" w:rsidP="00231BAC">
      <w:pPr>
        <w:pStyle w:val="IC4TRBDLFIRST"/>
        <w:tabs>
          <w:tab w:val="left" w:pos="2240"/>
        </w:tabs>
        <w:rPr>
          <w:w w:val="100"/>
        </w:rPr>
      </w:pPr>
      <w:r w:rsidRPr="005308D1">
        <w:rPr>
          <w:w w:val="100"/>
        </w:rPr>
        <w:t>in the U.S.</w:t>
      </w:r>
      <w:r w:rsidR="005B3CFC" w:rsidRPr="005308D1">
        <w:rPr>
          <w:w w:val="100"/>
        </w:rPr>
        <w:tab/>
      </w:r>
      <w:r w:rsidR="003C3C03" w:rsidRPr="005308D1">
        <w:rPr>
          <w:w w:val="100"/>
        </w:rPr>
        <w:t>at a party</w:t>
      </w:r>
    </w:p>
    <w:p w14:paraId="044664D5" w14:textId="77777777" w:rsidR="00BA3886" w:rsidRPr="005308D1" w:rsidRDefault="00F67472" w:rsidP="00231BAC">
      <w:pPr>
        <w:pStyle w:val="IC4TRBDLFIRST"/>
        <w:tabs>
          <w:tab w:val="left" w:pos="2240"/>
        </w:tabs>
        <w:rPr>
          <w:w w:val="100"/>
        </w:rPr>
      </w:pPr>
      <w:r w:rsidRPr="005308D1">
        <w:rPr>
          <w:w w:val="100"/>
        </w:rPr>
        <w:t>on her break</w:t>
      </w:r>
      <w:r w:rsidR="00883099" w:rsidRPr="005308D1">
        <w:rPr>
          <w:w w:val="100"/>
        </w:rPr>
        <w:tab/>
      </w:r>
      <w:r w:rsidR="003C3C03" w:rsidRPr="005308D1">
        <w:rPr>
          <w:w w:val="100"/>
        </w:rPr>
        <w:t>at school</w:t>
      </w:r>
    </w:p>
    <w:p w14:paraId="1B96E332" w14:textId="77777777" w:rsidR="00BA3886" w:rsidRPr="005308D1" w:rsidRDefault="00F67472" w:rsidP="00231BAC">
      <w:pPr>
        <w:pStyle w:val="IC4TRBDLFIRST"/>
        <w:tabs>
          <w:tab w:val="left" w:pos="2240"/>
        </w:tabs>
        <w:rPr>
          <w:w w:val="100"/>
        </w:rPr>
      </w:pPr>
      <w:r w:rsidRPr="005308D1">
        <w:rPr>
          <w:w w:val="100"/>
        </w:rPr>
        <w:t>in the hospital</w:t>
      </w:r>
      <w:r w:rsidR="005B3CFC" w:rsidRPr="005308D1">
        <w:rPr>
          <w:w w:val="100"/>
        </w:rPr>
        <w:tab/>
      </w:r>
      <w:r w:rsidR="003C3C03" w:rsidRPr="005308D1">
        <w:rPr>
          <w:w w:val="100"/>
        </w:rPr>
        <w:t>in South Africa</w:t>
      </w:r>
    </w:p>
    <w:p w14:paraId="0696C843" w14:textId="77777777" w:rsidR="00BA3886" w:rsidRPr="005308D1" w:rsidRDefault="00F67472" w:rsidP="00231BAC">
      <w:pPr>
        <w:pStyle w:val="IC4TRBDLFIRST"/>
        <w:tabs>
          <w:tab w:val="left" w:pos="2240"/>
        </w:tabs>
        <w:rPr>
          <w:w w:val="100"/>
        </w:rPr>
      </w:pPr>
      <w:r w:rsidRPr="005308D1">
        <w:rPr>
          <w:w w:val="100"/>
        </w:rPr>
        <w:t>in the yard</w:t>
      </w:r>
      <w:r w:rsidR="00883099" w:rsidRPr="005308D1">
        <w:rPr>
          <w:w w:val="100"/>
        </w:rPr>
        <w:tab/>
      </w:r>
      <w:r w:rsidR="003C3C03" w:rsidRPr="005308D1">
        <w:rPr>
          <w:w w:val="100"/>
        </w:rPr>
        <w:t>at work</w:t>
      </w:r>
    </w:p>
    <w:p w14:paraId="618D76AC" w14:textId="77777777" w:rsidR="00BA3886" w:rsidRPr="005308D1" w:rsidRDefault="00F67472" w:rsidP="00231BAC">
      <w:pPr>
        <w:pStyle w:val="IC4TRBDLFIRST"/>
        <w:tabs>
          <w:tab w:val="left" w:pos="2240"/>
        </w:tabs>
        <w:rPr>
          <w:w w:val="100"/>
        </w:rPr>
      </w:pPr>
      <w:r w:rsidRPr="005308D1">
        <w:rPr>
          <w:w w:val="100"/>
        </w:rPr>
        <w:t>on a trip</w:t>
      </w:r>
      <w:r w:rsidR="005B3CFC" w:rsidRPr="005308D1">
        <w:rPr>
          <w:w w:val="100"/>
        </w:rPr>
        <w:tab/>
      </w:r>
      <w:r w:rsidR="003C3C03" w:rsidRPr="005308D1">
        <w:rPr>
          <w:w w:val="100"/>
        </w:rPr>
        <w:t>in Mexico</w:t>
      </w:r>
    </w:p>
    <w:p w14:paraId="0B0E9781" w14:textId="77777777" w:rsidR="00BA3886" w:rsidRPr="005308D1" w:rsidRDefault="00F67472" w:rsidP="00231BAC">
      <w:pPr>
        <w:pStyle w:val="IC4TRBDLFIRST"/>
        <w:tabs>
          <w:tab w:val="left" w:pos="2240"/>
        </w:tabs>
        <w:rPr>
          <w:w w:val="100"/>
        </w:rPr>
      </w:pPr>
      <w:r w:rsidRPr="005308D1">
        <w:rPr>
          <w:w w:val="100"/>
        </w:rPr>
        <w:t>at the park</w:t>
      </w:r>
      <w:r w:rsidR="00883099" w:rsidRPr="005308D1">
        <w:rPr>
          <w:w w:val="100"/>
        </w:rPr>
        <w:tab/>
      </w:r>
      <w:r w:rsidR="003C3C03" w:rsidRPr="005308D1">
        <w:rPr>
          <w:w w:val="100"/>
        </w:rPr>
        <w:t>on vacation</w:t>
      </w:r>
    </w:p>
    <w:p w14:paraId="49D6DC5F" w14:textId="77777777" w:rsidR="007D1CA6" w:rsidRDefault="007D1CA6" w:rsidP="00FB5ABD">
      <w:pPr>
        <w:rPr>
          <w:w w:val="100"/>
          <w:sz w:val="20"/>
          <w:szCs w:val="20"/>
        </w:rPr>
        <w:sectPr w:rsidR="007D1CA6" w:rsidSect="007D1CA6">
          <w:type w:val="continuous"/>
          <w:pgSz w:w="12240" w:h="15840" w:code="1"/>
          <w:pgMar w:top="660" w:right="1361" w:bottom="1399" w:left="1361" w:header="480" w:footer="528" w:gutter="0"/>
          <w:cols w:num="2" w:space="245"/>
          <w:docGrid w:linePitch="360"/>
        </w:sectPr>
      </w:pPr>
    </w:p>
    <w:p w14:paraId="52D0FE4E" w14:textId="77777777" w:rsidR="00ED2E94" w:rsidRPr="005308D1" w:rsidRDefault="00ED2E94" w:rsidP="00FB5ABD">
      <w:pPr>
        <w:rPr>
          <w:w w:val="100"/>
          <w:sz w:val="20"/>
          <w:szCs w:val="20"/>
        </w:rPr>
      </w:pPr>
    </w:p>
    <w:p w14:paraId="36B8CF5A" w14:textId="77777777" w:rsidR="00ED2E94" w:rsidRPr="005308D1" w:rsidRDefault="00ED2E94" w:rsidP="00FB5ABD">
      <w:pPr>
        <w:rPr>
          <w:w w:val="100"/>
        </w:rPr>
      </w:pPr>
    </w:p>
    <w:p w14:paraId="6AF78171" w14:textId="77777777" w:rsidR="00FF3C84" w:rsidRPr="005308D1" w:rsidRDefault="00FF3C84" w:rsidP="00FB5ABD">
      <w:pPr>
        <w:rPr>
          <w:w w:val="100"/>
        </w:rPr>
        <w:sectPr w:rsidR="00FF3C84" w:rsidRPr="005308D1" w:rsidSect="00187EA3">
          <w:type w:val="continuous"/>
          <w:pgSz w:w="12240" w:h="15840" w:code="1"/>
          <w:pgMar w:top="660" w:right="1361" w:bottom="1399" w:left="1361" w:header="480" w:footer="528" w:gutter="0"/>
          <w:cols w:space="720"/>
          <w:docGrid w:linePitch="360"/>
        </w:sectPr>
      </w:pPr>
    </w:p>
    <w:p w14:paraId="342DAC69" w14:textId="77777777" w:rsidR="00ED2E94" w:rsidRPr="005308D1" w:rsidRDefault="00911D02" w:rsidP="00C35598">
      <w:pPr>
        <w:pStyle w:val="IC4TRBA"/>
        <w:tabs>
          <w:tab w:val="right" w:pos="9518"/>
        </w:tabs>
      </w:pPr>
      <w:r w:rsidRPr="005308D1">
        <w:lastRenderedPageBreak/>
        <w:t>Preposition Board Game</w:t>
      </w:r>
    </w:p>
    <w:p w14:paraId="573C0266" w14:textId="77777777" w:rsidR="005E20F6" w:rsidRDefault="005E20F6" w:rsidP="00C50C09">
      <w:pPr>
        <w:rPr>
          <w:w w:val="100"/>
          <w:sz w:val="20"/>
          <w:szCs w:val="20"/>
        </w:rPr>
      </w:pPr>
    </w:p>
    <w:p w14:paraId="3434DD1F" w14:textId="77777777" w:rsidR="00BC4482" w:rsidRDefault="008C2960" w:rsidP="008C2960">
      <w:pPr>
        <w:jc w:val="center"/>
        <w:rPr>
          <w:b/>
          <w:w w:val="100"/>
        </w:rPr>
      </w:pPr>
      <w:r>
        <w:rPr>
          <w:b/>
          <w:w w:val="100"/>
        </w:rPr>
        <w:t>Kayla</w:t>
      </w:r>
      <w:r w:rsidRPr="008C2960">
        <w:rPr>
          <w:b/>
          <w:w w:val="100"/>
        </w:rPr>
        <w:t xml:space="preserve"> can’t come to the phone because she’s . . .</w:t>
      </w:r>
    </w:p>
    <w:p w14:paraId="6B13AE79" w14:textId="77777777" w:rsidR="008C2960" w:rsidRDefault="008C2960" w:rsidP="008C2960">
      <w:pPr>
        <w:jc w:val="center"/>
        <w:rPr>
          <w:b/>
          <w:w w:val="100"/>
        </w:rPr>
      </w:pPr>
    </w:p>
    <w:p w14:paraId="6D194B58" w14:textId="442AF52C" w:rsidR="008C2960" w:rsidRDefault="00A02FC2" w:rsidP="008C2960">
      <w:pPr>
        <w:rPr>
          <w:color w:val="FF0000"/>
          <w:w w:val="100"/>
          <w:sz w:val="20"/>
          <w:szCs w:val="20"/>
        </w:rPr>
      </w:pPr>
      <w:r>
        <w:rPr>
          <w:noProof/>
          <w:color w:val="FF0000"/>
          <w:w w:val="100"/>
          <w:sz w:val="20"/>
          <w:szCs w:val="20"/>
        </w:rPr>
        <w:drawing>
          <wp:inline distT="0" distB="0" distL="0" distR="0" wp14:anchorId="6A1BAD5E" wp14:editId="0A7A6D44">
            <wp:extent cx="6043930" cy="709606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3930" cy="7096065"/>
                    </a:xfrm>
                    <a:prstGeom prst="rect">
                      <a:avLst/>
                    </a:prstGeom>
                    <a:noFill/>
                    <a:ln>
                      <a:noFill/>
                    </a:ln>
                  </pic:spPr>
                </pic:pic>
              </a:graphicData>
            </a:graphic>
          </wp:inline>
        </w:drawing>
      </w:r>
      <w:bookmarkStart w:id="0" w:name="_GoBack"/>
      <w:bookmarkEnd w:id="0"/>
    </w:p>
    <w:sectPr w:rsidR="008C2960" w:rsidSect="00C11514">
      <w:pgSz w:w="12240" w:h="15840" w:code="1"/>
      <w:pgMar w:top="660" w:right="1361" w:bottom="1399" w:left="1361" w:header="480" w:footer="52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C90A0" w14:textId="77777777" w:rsidR="00653E2C" w:rsidRDefault="00653E2C">
      <w:r>
        <w:separator/>
      </w:r>
    </w:p>
  </w:endnote>
  <w:endnote w:type="continuationSeparator" w:id="0">
    <w:p w14:paraId="43748114" w14:textId="77777777" w:rsidR="00653E2C" w:rsidRDefault="0065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altName w:val="Courier"/>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Viner Hand ITC">
    <w:charset w:val="00"/>
    <w:family w:val="script"/>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2A87" w:usb1="80000000" w:usb2="00000008" w:usb3="00000000" w:csb0="000001FF" w:csb1="00000000"/>
  </w:font>
  <w:font w:name="Arial Black">
    <w:panose1 w:val="020B0A040201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Calibri">
    <w:panose1 w:val="020F0502020204030204"/>
    <w:charset w:val="00"/>
    <w:family w:val="auto"/>
    <w:pitch w:val="variable"/>
    <w:sig w:usb0="A00002EF" w:usb1="4000207B" w:usb2="00000000" w:usb3="00000000" w:csb0="0000009F" w:csb1="00000000"/>
  </w:font>
  <w:font w:name="Courier">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1B35" w14:textId="77777777" w:rsidR="004B7C02" w:rsidRDefault="00420499" w:rsidP="004B7C02">
    <w:pPr>
      <w:pStyle w:val="IC4TRBRunningHead"/>
      <w:tabs>
        <w:tab w:val="left" w:pos="8080"/>
      </w:tabs>
    </w:pPr>
    <w:r w:rsidRPr="00D816B1">
      <w:rPr>
        <w:i/>
        <w:noProof/>
        <w:spacing w:val="8"/>
      </w:rPr>
      <mc:AlternateContent>
        <mc:Choice Requires="wps">
          <w:drawing>
            <wp:anchor distT="0" distB="0" distL="114300" distR="114300" simplePos="0" relativeHeight="251658240" behindDoc="1" locked="0" layoutInCell="1" allowOverlap="1" wp14:anchorId="46AF6556" wp14:editId="51CF66F6">
              <wp:simplePos x="0" y="0"/>
              <wp:positionH relativeFrom="column">
                <wp:posOffset>5072380</wp:posOffset>
              </wp:positionH>
              <wp:positionV relativeFrom="paragraph">
                <wp:posOffset>-19050</wp:posOffset>
              </wp:positionV>
              <wp:extent cx="990600" cy="152400"/>
              <wp:effectExtent l="12065" t="13970" r="698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rect w14:anchorId="1C8EDF6C" id="Rectangle 2" o:spid="_x0000_s1026" style="position:absolute;margin-left:399.4pt;margin-top:-1.5pt;width:7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" fillcolor="black"/>
          </w:pict>
        </mc:Fallback>
      </mc:AlternateContent>
    </w:r>
    <w:r w:rsidR="004B7C02" w:rsidRPr="00D816B1">
      <w:rPr>
        <w:i/>
        <w:spacing w:val="8"/>
      </w:rPr>
      <w:t>Interchange Intro</w:t>
    </w:r>
    <w:r w:rsidR="004B7C02" w:rsidRPr="00D816B1">
      <w:rPr>
        <w:rFonts w:hint="eastAsia"/>
        <w:spacing w:val="8"/>
      </w:rPr>
      <w:t> </w:t>
    </w:r>
    <w:r w:rsidR="004B7C02" w:rsidRPr="00D14555">
      <w:rPr>
        <w:b w:val="0"/>
        <w:sz w:val="19"/>
        <w:szCs w:val="19"/>
      </w:rPr>
      <w:t>Teacher’s Resource Worksheets © Cambridge University Press 201</w:t>
    </w:r>
    <w:r w:rsidR="004B7C02">
      <w:rPr>
        <w:b w:val="0"/>
        <w:sz w:val="19"/>
        <w:szCs w:val="19"/>
      </w:rPr>
      <w:t>7</w:t>
    </w:r>
    <w:r w:rsidR="004B7C02">
      <w:tab/>
    </w:r>
    <w:proofErr w:type="spellStart"/>
    <w:r w:rsidR="004B7C02" w:rsidRPr="00E673EC">
      <w:rPr>
        <w:color w:val="FFFFFF"/>
      </w:rPr>
      <w:t>Photocopiable</w:t>
    </w:r>
    <w:proofErr w:type="spellEnd"/>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D4DCB" w14:textId="77777777" w:rsidR="004B7C02" w:rsidRPr="004B7C02" w:rsidRDefault="00420499" w:rsidP="004B7C02">
    <w:pPr>
      <w:pStyle w:val="IC4TRBRunningHead"/>
      <w:tabs>
        <w:tab w:val="left" w:pos="8080"/>
      </w:tabs>
    </w:pPr>
    <w:r w:rsidRPr="00D816B1">
      <w:rPr>
        <w:i/>
        <w:noProof/>
        <w:spacing w:val="8"/>
      </w:rPr>
      <mc:AlternateContent>
        <mc:Choice Requires="wps">
          <w:drawing>
            <wp:anchor distT="0" distB="0" distL="114300" distR="114300" simplePos="0" relativeHeight="251657216" behindDoc="1" locked="0" layoutInCell="1" allowOverlap="1" wp14:anchorId="1CADD997" wp14:editId="548130C0">
              <wp:simplePos x="0" y="0"/>
              <wp:positionH relativeFrom="column">
                <wp:posOffset>5072380</wp:posOffset>
              </wp:positionH>
              <wp:positionV relativeFrom="paragraph">
                <wp:posOffset>-19050</wp:posOffset>
              </wp:positionV>
              <wp:extent cx="990600" cy="152400"/>
              <wp:effectExtent l="12065" t="13970" r="698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rect w14:anchorId="43F73619" id="Rectangle 1" o:spid="_x0000_s1026" style="position:absolute;margin-left:399.4pt;margin-top:-1.5pt;width:7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" fillcolor="black"/>
          </w:pict>
        </mc:Fallback>
      </mc:AlternateContent>
    </w:r>
    <w:r w:rsidR="004B7C02" w:rsidRPr="00D816B1">
      <w:rPr>
        <w:i/>
        <w:spacing w:val="8"/>
      </w:rPr>
      <w:t>Interchange Intro</w:t>
    </w:r>
    <w:r w:rsidR="004B7C02" w:rsidRPr="00D816B1">
      <w:rPr>
        <w:rFonts w:hint="eastAsia"/>
        <w:spacing w:val="8"/>
      </w:rPr>
      <w:t> </w:t>
    </w:r>
    <w:r w:rsidR="004B7C02" w:rsidRPr="00D14555">
      <w:rPr>
        <w:b w:val="0"/>
        <w:sz w:val="19"/>
        <w:szCs w:val="19"/>
      </w:rPr>
      <w:t>Teacher’s Resource Worksheets © Cambridge University Press 201</w:t>
    </w:r>
    <w:r w:rsidR="004B7C02">
      <w:rPr>
        <w:b w:val="0"/>
        <w:sz w:val="19"/>
        <w:szCs w:val="19"/>
      </w:rPr>
      <w:t>7</w:t>
    </w:r>
    <w:r w:rsidR="004B7C02">
      <w:tab/>
    </w:r>
    <w:proofErr w:type="spellStart"/>
    <w:r w:rsidR="004B7C02" w:rsidRPr="00E673EC">
      <w:rPr>
        <w:color w:val="FFFFFF"/>
      </w:rPr>
      <w:t>Photocopiable</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2B80D" w14:textId="77777777" w:rsidR="00653E2C" w:rsidRDefault="00653E2C">
      <w:r>
        <w:separator/>
      </w:r>
    </w:p>
  </w:footnote>
  <w:footnote w:type="continuationSeparator" w:id="0">
    <w:p w14:paraId="7047A831" w14:textId="77777777" w:rsidR="00653E2C" w:rsidRDefault="00653E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1DB5B" w14:textId="77777777" w:rsidR="004B7C02" w:rsidRDefault="004B7C02" w:rsidP="004B7C02">
    <w:pPr>
      <w:pStyle w:val="IC4TRBRunningHead"/>
    </w:pPr>
    <w:r w:rsidRPr="00E673EC">
      <w:t>Unit 1</w:t>
    </w:r>
    <w:r>
      <w:t>6</w:t>
    </w:r>
    <w:r>
      <w:tab/>
    </w:r>
    <w:r>
      <w:tab/>
    </w:r>
    <w:r>
      <w:tab/>
    </w:r>
    <w:r>
      <w:tab/>
    </w:r>
    <w:r>
      <w:tab/>
    </w:r>
    <w:r>
      <w:tab/>
    </w:r>
    <w:r>
      <w:tab/>
    </w:r>
    <w:r>
      <w:tab/>
    </w:r>
    <w:r>
      <w:tab/>
      <w:t>                         Extra</w:t>
    </w:r>
    <w:r w:rsidRPr="00E673EC">
      <w:t xml:space="preserve"> Work</w:t>
    </w:r>
    <w:r>
      <w:t>sheet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B3256" w14:textId="77777777" w:rsidR="00231BAC" w:rsidRPr="00497DCC" w:rsidRDefault="00497DCC" w:rsidP="00497DCC">
    <w:pPr>
      <w:pStyle w:val="IC4TRBRunningHead"/>
    </w:pPr>
    <w:r w:rsidRPr="00E673EC">
      <w:t>Unit 1</w:t>
    </w:r>
    <w:r>
      <w:t>6</w:t>
    </w:r>
    <w:r>
      <w:tab/>
    </w:r>
    <w:r>
      <w:tab/>
    </w:r>
    <w:r>
      <w:tab/>
    </w:r>
    <w:r>
      <w:tab/>
    </w:r>
    <w:r>
      <w:tab/>
    </w:r>
    <w:r>
      <w:tab/>
    </w:r>
    <w:r>
      <w:tab/>
    </w:r>
    <w:r>
      <w:tab/>
    </w:r>
    <w:r>
      <w:tab/>
      <w:t>               Extra</w:t>
    </w:r>
    <w:r w:rsidRPr="00E673EC">
      <w:t xml:space="preserve"> Worksheet</w:t>
    </w:r>
    <w:r>
      <w:t xml:space="preserve"> Notes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353C"/>
    <w:multiLevelType w:val="multilevel"/>
    <w:tmpl w:val="10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2C2B24"/>
    <w:multiLevelType w:val="hybridMultilevel"/>
    <w:tmpl w:val="279CE684"/>
    <w:lvl w:ilvl="0" w:tplc="1F58D83A">
      <w:start w:val="1"/>
      <w:numFmt w:val="bullet"/>
      <w:lvlText w:val=""/>
      <w:lvlJc w:val="left"/>
      <w:pPr>
        <w:tabs>
          <w:tab w:val="num" w:pos="240"/>
        </w:tabs>
        <w:ind w:left="240" w:hanging="240"/>
      </w:pPr>
      <w:rPr>
        <w:rFonts w:ascii="Symbol" w:hAnsi="Symbol" w:hint="default"/>
      </w:rPr>
    </w:lvl>
    <w:lvl w:ilvl="1" w:tplc="CA640EA6" w:tentative="1">
      <w:start w:val="1"/>
      <w:numFmt w:val="bullet"/>
      <w:lvlText w:val="o"/>
      <w:lvlJc w:val="left"/>
      <w:pPr>
        <w:tabs>
          <w:tab w:val="num" w:pos="1440"/>
        </w:tabs>
        <w:ind w:left="1440" w:hanging="360"/>
      </w:pPr>
      <w:rPr>
        <w:rFonts w:ascii="Courier New" w:hAnsi="Courier New" w:cs="Courier New" w:hint="default"/>
      </w:rPr>
    </w:lvl>
    <w:lvl w:ilvl="2" w:tplc="4D587DD8" w:tentative="1">
      <w:start w:val="1"/>
      <w:numFmt w:val="bullet"/>
      <w:lvlText w:val=""/>
      <w:lvlJc w:val="left"/>
      <w:pPr>
        <w:tabs>
          <w:tab w:val="num" w:pos="2160"/>
        </w:tabs>
        <w:ind w:left="2160" w:hanging="360"/>
      </w:pPr>
      <w:rPr>
        <w:rFonts w:ascii="Wingdings" w:hAnsi="Wingdings" w:hint="default"/>
      </w:rPr>
    </w:lvl>
    <w:lvl w:ilvl="3" w:tplc="370E66E4" w:tentative="1">
      <w:start w:val="1"/>
      <w:numFmt w:val="bullet"/>
      <w:lvlText w:val=""/>
      <w:lvlJc w:val="left"/>
      <w:pPr>
        <w:tabs>
          <w:tab w:val="num" w:pos="2880"/>
        </w:tabs>
        <w:ind w:left="2880" w:hanging="360"/>
      </w:pPr>
      <w:rPr>
        <w:rFonts w:ascii="Symbol" w:hAnsi="Symbol" w:hint="default"/>
      </w:rPr>
    </w:lvl>
    <w:lvl w:ilvl="4" w:tplc="92E01DFE" w:tentative="1">
      <w:start w:val="1"/>
      <w:numFmt w:val="bullet"/>
      <w:lvlText w:val="o"/>
      <w:lvlJc w:val="left"/>
      <w:pPr>
        <w:tabs>
          <w:tab w:val="num" w:pos="3600"/>
        </w:tabs>
        <w:ind w:left="3600" w:hanging="360"/>
      </w:pPr>
      <w:rPr>
        <w:rFonts w:ascii="Courier New" w:hAnsi="Courier New" w:cs="Courier New" w:hint="default"/>
      </w:rPr>
    </w:lvl>
    <w:lvl w:ilvl="5" w:tplc="0602C2E8" w:tentative="1">
      <w:start w:val="1"/>
      <w:numFmt w:val="bullet"/>
      <w:lvlText w:val=""/>
      <w:lvlJc w:val="left"/>
      <w:pPr>
        <w:tabs>
          <w:tab w:val="num" w:pos="4320"/>
        </w:tabs>
        <w:ind w:left="4320" w:hanging="360"/>
      </w:pPr>
      <w:rPr>
        <w:rFonts w:ascii="Wingdings" w:hAnsi="Wingdings" w:hint="default"/>
      </w:rPr>
    </w:lvl>
    <w:lvl w:ilvl="6" w:tplc="D01EBF70" w:tentative="1">
      <w:start w:val="1"/>
      <w:numFmt w:val="bullet"/>
      <w:lvlText w:val=""/>
      <w:lvlJc w:val="left"/>
      <w:pPr>
        <w:tabs>
          <w:tab w:val="num" w:pos="5040"/>
        </w:tabs>
        <w:ind w:left="5040" w:hanging="360"/>
      </w:pPr>
      <w:rPr>
        <w:rFonts w:ascii="Symbol" w:hAnsi="Symbol" w:hint="default"/>
      </w:rPr>
    </w:lvl>
    <w:lvl w:ilvl="7" w:tplc="A99EC132" w:tentative="1">
      <w:start w:val="1"/>
      <w:numFmt w:val="bullet"/>
      <w:lvlText w:val="o"/>
      <w:lvlJc w:val="left"/>
      <w:pPr>
        <w:tabs>
          <w:tab w:val="num" w:pos="5760"/>
        </w:tabs>
        <w:ind w:left="5760" w:hanging="360"/>
      </w:pPr>
      <w:rPr>
        <w:rFonts w:ascii="Courier New" w:hAnsi="Courier New" w:cs="Courier New" w:hint="default"/>
      </w:rPr>
    </w:lvl>
    <w:lvl w:ilvl="8" w:tplc="4BC2DA7A" w:tentative="1">
      <w:start w:val="1"/>
      <w:numFmt w:val="bullet"/>
      <w:lvlText w:val=""/>
      <w:lvlJc w:val="left"/>
      <w:pPr>
        <w:tabs>
          <w:tab w:val="num" w:pos="6480"/>
        </w:tabs>
        <w:ind w:left="6480" w:hanging="360"/>
      </w:pPr>
      <w:rPr>
        <w:rFonts w:ascii="Wingdings" w:hAnsi="Wingdings" w:hint="default"/>
      </w:rPr>
    </w:lvl>
  </w:abstractNum>
  <w:abstractNum w:abstractNumId="2">
    <w:nsid w:val="14E66E5C"/>
    <w:multiLevelType w:val="hybridMultilevel"/>
    <w:tmpl w:val="24FAF5DC"/>
    <w:lvl w:ilvl="0" w:tplc="B5B2EA66">
      <w:start w:val="1"/>
      <w:numFmt w:val="bullet"/>
      <w:lvlText w:val=""/>
      <w:lvlJc w:val="left"/>
      <w:pPr>
        <w:tabs>
          <w:tab w:val="num" w:pos="240"/>
        </w:tabs>
        <w:ind w:left="240" w:hanging="240"/>
      </w:pPr>
      <w:rPr>
        <w:rFonts w:ascii="Symbol" w:hAnsi="Symbol" w:hint="default"/>
      </w:rPr>
    </w:lvl>
    <w:lvl w:ilvl="1" w:tplc="12DA750E" w:tentative="1">
      <w:start w:val="1"/>
      <w:numFmt w:val="bullet"/>
      <w:lvlText w:val="o"/>
      <w:lvlJc w:val="left"/>
      <w:pPr>
        <w:tabs>
          <w:tab w:val="num" w:pos="1440"/>
        </w:tabs>
        <w:ind w:left="1440" w:hanging="360"/>
      </w:pPr>
      <w:rPr>
        <w:rFonts w:ascii="Courier New" w:hAnsi="Courier New" w:cs="Courier New" w:hint="default"/>
      </w:rPr>
    </w:lvl>
    <w:lvl w:ilvl="2" w:tplc="0E180780" w:tentative="1">
      <w:start w:val="1"/>
      <w:numFmt w:val="bullet"/>
      <w:lvlText w:val=""/>
      <w:lvlJc w:val="left"/>
      <w:pPr>
        <w:tabs>
          <w:tab w:val="num" w:pos="2160"/>
        </w:tabs>
        <w:ind w:left="2160" w:hanging="360"/>
      </w:pPr>
      <w:rPr>
        <w:rFonts w:ascii="Wingdings" w:hAnsi="Wingdings" w:hint="default"/>
      </w:rPr>
    </w:lvl>
    <w:lvl w:ilvl="3" w:tplc="23107A30" w:tentative="1">
      <w:start w:val="1"/>
      <w:numFmt w:val="bullet"/>
      <w:lvlText w:val=""/>
      <w:lvlJc w:val="left"/>
      <w:pPr>
        <w:tabs>
          <w:tab w:val="num" w:pos="2880"/>
        </w:tabs>
        <w:ind w:left="2880" w:hanging="360"/>
      </w:pPr>
      <w:rPr>
        <w:rFonts w:ascii="Symbol" w:hAnsi="Symbol" w:hint="default"/>
      </w:rPr>
    </w:lvl>
    <w:lvl w:ilvl="4" w:tplc="043269DA" w:tentative="1">
      <w:start w:val="1"/>
      <w:numFmt w:val="bullet"/>
      <w:lvlText w:val="o"/>
      <w:lvlJc w:val="left"/>
      <w:pPr>
        <w:tabs>
          <w:tab w:val="num" w:pos="3600"/>
        </w:tabs>
        <w:ind w:left="3600" w:hanging="360"/>
      </w:pPr>
      <w:rPr>
        <w:rFonts w:ascii="Courier New" w:hAnsi="Courier New" w:cs="Courier New" w:hint="default"/>
      </w:rPr>
    </w:lvl>
    <w:lvl w:ilvl="5" w:tplc="384072B6" w:tentative="1">
      <w:start w:val="1"/>
      <w:numFmt w:val="bullet"/>
      <w:lvlText w:val=""/>
      <w:lvlJc w:val="left"/>
      <w:pPr>
        <w:tabs>
          <w:tab w:val="num" w:pos="4320"/>
        </w:tabs>
        <w:ind w:left="4320" w:hanging="360"/>
      </w:pPr>
      <w:rPr>
        <w:rFonts w:ascii="Wingdings" w:hAnsi="Wingdings" w:hint="default"/>
      </w:rPr>
    </w:lvl>
    <w:lvl w:ilvl="6" w:tplc="2562A448" w:tentative="1">
      <w:start w:val="1"/>
      <w:numFmt w:val="bullet"/>
      <w:lvlText w:val=""/>
      <w:lvlJc w:val="left"/>
      <w:pPr>
        <w:tabs>
          <w:tab w:val="num" w:pos="5040"/>
        </w:tabs>
        <w:ind w:left="5040" w:hanging="360"/>
      </w:pPr>
      <w:rPr>
        <w:rFonts w:ascii="Symbol" w:hAnsi="Symbol" w:hint="default"/>
      </w:rPr>
    </w:lvl>
    <w:lvl w:ilvl="7" w:tplc="DCCAC548" w:tentative="1">
      <w:start w:val="1"/>
      <w:numFmt w:val="bullet"/>
      <w:lvlText w:val="o"/>
      <w:lvlJc w:val="left"/>
      <w:pPr>
        <w:tabs>
          <w:tab w:val="num" w:pos="5760"/>
        </w:tabs>
        <w:ind w:left="5760" w:hanging="360"/>
      </w:pPr>
      <w:rPr>
        <w:rFonts w:ascii="Courier New" w:hAnsi="Courier New" w:cs="Courier New" w:hint="default"/>
      </w:rPr>
    </w:lvl>
    <w:lvl w:ilvl="8" w:tplc="D368BBCE" w:tentative="1">
      <w:start w:val="1"/>
      <w:numFmt w:val="bullet"/>
      <w:lvlText w:val=""/>
      <w:lvlJc w:val="left"/>
      <w:pPr>
        <w:tabs>
          <w:tab w:val="num" w:pos="6480"/>
        </w:tabs>
        <w:ind w:left="6480" w:hanging="360"/>
      </w:pPr>
      <w:rPr>
        <w:rFonts w:ascii="Wingdings" w:hAnsi="Wingdings" w:hint="default"/>
      </w:rPr>
    </w:lvl>
  </w:abstractNum>
  <w:abstractNum w:abstractNumId="3">
    <w:nsid w:val="159C4679"/>
    <w:multiLevelType w:val="hybridMultilevel"/>
    <w:tmpl w:val="72127D22"/>
    <w:lvl w:ilvl="0" w:tplc="84CE31BE">
      <w:start w:val="1"/>
      <w:numFmt w:val="decimal"/>
      <w:lvlText w:val="%1."/>
      <w:lvlJc w:val="left"/>
      <w:pPr>
        <w:tabs>
          <w:tab w:val="num" w:pos="1080"/>
        </w:tabs>
        <w:ind w:left="1080" w:hanging="360"/>
      </w:pPr>
      <w:rPr>
        <w:rFonts w:ascii="Tahoma" w:hAnsi="Tahoma" w:hint="default"/>
        <w:b/>
        <w:i w:val="0"/>
        <w:sz w:val="28"/>
      </w:rPr>
    </w:lvl>
    <w:lvl w:ilvl="1" w:tplc="C96A73F6" w:tentative="1">
      <w:start w:val="1"/>
      <w:numFmt w:val="lowerLetter"/>
      <w:lvlText w:val="%2."/>
      <w:lvlJc w:val="left"/>
      <w:pPr>
        <w:tabs>
          <w:tab w:val="num" w:pos="1440"/>
        </w:tabs>
        <w:ind w:left="1440" w:hanging="360"/>
      </w:pPr>
    </w:lvl>
    <w:lvl w:ilvl="2" w:tplc="0C3A8B74" w:tentative="1">
      <w:start w:val="1"/>
      <w:numFmt w:val="lowerRoman"/>
      <w:lvlText w:val="%3."/>
      <w:lvlJc w:val="right"/>
      <w:pPr>
        <w:tabs>
          <w:tab w:val="num" w:pos="2160"/>
        </w:tabs>
        <w:ind w:left="2160" w:hanging="180"/>
      </w:pPr>
    </w:lvl>
    <w:lvl w:ilvl="3" w:tplc="6D5C034E" w:tentative="1">
      <w:start w:val="1"/>
      <w:numFmt w:val="decimal"/>
      <w:lvlText w:val="%4."/>
      <w:lvlJc w:val="left"/>
      <w:pPr>
        <w:tabs>
          <w:tab w:val="num" w:pos="2880"/>
        </w:tabs>
        <w:ind w:left="2880" w:hanging="360"/>
      </w:pPr>
    </w:lvl>
    <w:lvl w:ilvl="4" w:tplc="158E4836" w:tentative="1">
      <w:start w:val="1"/>
      <w:numFmt w:val="lowerLetter"/>
      <w:lvlText w:val="%5."/>
      <w:lvlJc w:val="left"/>
      <w:pPr>
        <w:tabs>
          <w:tab w:val="num" w:pos="3600"/>
        </w:tabs>
        <w:ind w:left="3600" w:hanging="360"/>
      </w:pPr>
    </w:lvl>
    <w:lvl w:ilvl="5" w:tplc="C4D2490C" w:tentative="1">
      <w:start w:val="1"/>
      <w:numFmt w:val="lowerRoman"/>
      <w:lvlText w:val="%6."/>
      <w:lvlJc w:val="right"/>
      <w:pPr>
        <w:tabs>
          <w:tab w:val="num" w:pos="4320"/>
        </w:tabs>
        <w:ind w:left="4320" w:hanging="180"/>
      </w:pPr>
    </w:lvl>
    <w:lvl w:ilvl="6" w:tplc="E0B6262C" w:tentative="1">
      <w:start w:val="1"/>
      <w:numFmt w:val="decimal"/>
      <w:lvlText w:val="%7."/>
      <w:lvlJc w:val="left"/>
      <w:pPr>
        <w:tabs>
          <w:tab w:val="num" w:pos="5040"/>
        </w:tabs>
        <w:ind w:left="5040" w:hanging="360"/>
      </w:pPr>
    </w:lvl>
    <w:lvl w:ilvl="7" w:tplc="C690FC5E" w:tentative="1">
      <w:start w:val="1"/>
      <w:numFmt w:val="lowerLetter"/>
      <w:lvlText w:val="%8."/>
      <w:lvlJc w:val="left"/>
      <w:pPr>
        <w:tabs>
          <w:tab w:val="num" w:pos="5760"/>
        </w:tabs>
        <w:ind w:left="5760" w:hanging="360"/>
      </w:pPr>
    </w:lvl>
    <w:lvl w:ilvl="8" w:tplc="65FC119C" w:tentative="1">
      <w:start w:val="1"/>
      <w:numFmt w:val="lowerRoman"/>
      <w:lvlText w:val="%9."/>
      <w:lvlJc w:val="right"/>
      <w:pPr>
        <w:tabs>
          <w:tab w:val="num" w:pos="6480"/>
        </w:tabs>
        <w:ind w:left="6480" w:hanging="180"/>
      </w:pPr>
    </w:lvl>
  </w:abstractNum>
  <w:abstractNum w:abstractNumId="4">
    <w:nsid w:val="19AE540A"/>
    <w:multiLevelType w:val="multilevel"/>
    <w:tmpl w:val="D6A64D2E"/>
    <w:lvl w:ilvl="0">
      <w:start w:val="1"/>
      <w:numFmt w:val="ordinalText"/>
      <w:lvlText w:val="%1)"/>
      <w:lvlJc w:val="left"/>
      <w:pPr>
        <w:tabs>
          <w:tab w:val="num" w:pos="1080"/>
        </w:tabs>
        <w:ind w:left="1080" w:hanging="360"/>
      </w:pPr>
      <w:rPr>
        <w:rFonts w:ascii="Algerian" w:hAnsi="Algerian" w:hint="default"/>
        <w:b w:val="0"/>
        <w:i w:val="0"/>
        <w:sz w:val="24"/>
      </w:rPr>
    </w:lvl>
    <w:lvl w:ilvl="1">
      <w:start w:val="1"/>
      <w:numFmt w:val="lowerLetter"/>
      <w:lvlText w:val="%2."/>
      <w:lvlJc w:val="left"/>
      <w:pPr>
        <w:tabs>
          <w:tab w:val="num" w:pos="3660"/>
        </w:tabs>
        <w:ind w:left="366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F2C05A6"/>
    <w:multiLevelType w:val="hybridMultilevel"/>
    <w:tmpl w:val="E090A2B6"/>
    <w:lvl w:ilvl="0" w:tplc="49B29FBE">
      <w:start w:val="1"/>
      <w:numFmt w:val="bullet"/>
      <w:lvlText w:val=""/>
      <w:lvlJc w:val="left"/>
      <w:pPr>
        <w:tabs>
          <w:tab w:val="num" w:pos="240"/>
        </w:tabs>
        <w:ind w:left="240" w:hanging="240"/>
      </w:pPr>
      <w:rPr>
        <w:rFonts w:ascii="Symbol" w:hAnsi="Symbol" w:hint="default"/>
      </w:rPr>
    </w:lvl>
    <w:lvl w:ilvl="1" w:tplc="C832C936" w:tentative="1">
      <w:start w:val="1"/>
      <w:numFmt w:val="bullet"/>
      <w:lvlText w:val="o"/>
      <w:lvlJc w:val="left"/>
      <w:pPr>
        <w:tabs>
          <w:tab w:val="num" w:pos="1440"/>
        </w:tabs>
        <w:ind w:left="1440" w:hanging="360"/>
      </w:pPr>
      <w:rPr>
        <w:rFonts w:ascii="Courier New" w:hAnsi="Courier New" w:cs="Courier New" w:hint="default"/>
      </w:rPr>
    </w:lvl>
    <w:lvl w:ilvl="2" w:tplc="9F2CE868" w:tentative="1">
      <w:start w:val="1"/>
      <w:numFmt w:val="bullet"/>
      <w:lvlText w:val=""/>
      <w:lvlJc w:val="left"/>
      <w:pPr>
        <w:tabs>
          <w:tab w:val="num" w:pos="2160"/>
        </w:tabs>
        <w:ind w:left="2160" w:hanging="360"/>
      </w:pPr>
      <w:rPr>
        <w:rFonts w:ascii="Wingdings" w:hAnsi="Wingdings" w:hint="default"/>
      </w:rPr>
    </w:lvl>
    <w:lvl w:ilvl="3" w:tplc="5B7C0488" w:tentative="1">
      <w:start w:val="1"/>
      <w:numFmt w:val="bullet"/>
      <w:lvlText w:val=""/>
      <w:lvlJc w:val="left"/>
      <w:pPr>
        <w:tabs>
          <w:tab w:val="num" w:pos="2880"/>
        </w:tabs>
        <w:ind w:left="2880" w:hanging="360"/>
      </w:pPr>
      <w:rPr>
        <w:rFonts w:ascii="Symbol" w:hAnsi="Symbol" w:hint="default"/>
      </w:rPr>
    </w:lvl>
    <w:lvl w:ilvl="4" w:tplc="34C6F8A6" w:tentative="1">
      <w:start w:val="1"/>
      <w:numFmt w:val="bullet"/>
      <w:lvlText w:val="o"/>
      <w:lvlJc w:val="left"/>
      <w:pPr>
        <w:tabs>
          <w:tab w:val="num" w:pos="3600"/>
        </w:tabs>
        <w:ind w:left="3600" w:hanging="360"/>
      </w:pPr>
      <w:rPr>
        <w:rFonts w:ascii="Courier New" w:hAnsi="Courier New" w:cs="Courier New" w:hint="default"/>
      </w:rPr>
    </w:lvl>
    <w:lvl w:ilvl="5" w:tplc="BF8A9134" w:tentative="1">
      <w:start w:val="1"/>
      <w:numFmt w:val="bullet"/>
      <w:lvlText w:val=""/>
      <w:lvlJc w:val="left"/>
      <w:pPr>
        <w:tabs>
          <w:tab w:val="num" w:pos="4320"/>
        </w:tabs>
        <w:ind w:left="4320" w:hanging="360"/>
      </w:pPr>
      <w:rPr>
        <w:rFonts w:ascii="Wingdings" w:hAnsi="Wingdings" w:hint="default"/>
      </w:rPr>
    </w:lvl>
    <w:lvl w:ilvl="6" w:tplc="DEA2ACA6" w:tentative="1">
      <w:start w:val="1"/>
      <w:numFmt w:val="bullet"/>
      <w:lvlText w:val=""/>
      <w:lvlJc w:val="left"/>
      <w:pPr>
        <w:tabs>
          <w:tab w:val="num" w:pos="5040"/>
        </w:tabs>
        <w:ind w:left="5040" w:hanging="360"/>
      </w:pPr>
      <w:rPr>
        <w:rFonts w:ascii="Symbol" w:hAnsi="Symbol" w:hint="default"/>
      </w:rPr>
    </w:lvl>
    <w:lvl w:ilvl="7" w:tplc="E6481906" w:tentative="1">
      <w:start w:val="1"/>
      <w:numFmt w:val="bullet"/>
      <w:lvlText w:val="o"/>
      <w:lvlJc w:val="left"/>
      <w:pPr>
        <w:tabs>
          <w:tab w:val="num" w:pos="5760"/>
        </w:tabs>
        <w:ind w:left="5760" w:hanging="360"/>
      </w:pPr>
      <w:rPr>
        <w:rFonts w:ascii="Courier New" w:hAnsi="Courier New" w:cs="Courier New" w:hint="default"/>
      </w:rPr>
    </w:lvl>
    <w:lvl w:ilvl="8" w:tplc="543A971E" w:tentative="1">
      <w:start w:val="1"/>
      <w:numFmt w:val="bullet"/>
      <w:lvlText w:val=""/>
      <w:lvlJc w:val="left"/>
      <w:pPr>
        <w:tabs>
          <w:tab w:val="num" w:pos="6480"/>
        </w:tabs>
        <w:ind w:left="6480" w:hanging="360"/>
      </w:pPr>
      <w:rPr>
        <w:rFonts w:ascii="Wingdings" w:hAnsi="Wingdings" w:hint="default"/>
      </w:rPr>
    </w:lvl>
  </w:abstractNum>
  <w:abstractNum w:abstractNumId="6">
    <w:nsid w:val="25237B14"/>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BB20027"/>
    <w:multiLevelType w:val="multilevel"/>
    <w:tmpl w:val="7CECD6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4A60400"/>
    <w:multiLevelType w:val="hybridMultilevel"/>
    <w:tmpl w:val="668C6798"/>
    <w:lvl w:ilvl="0" w:tplc="87E85B42">
      <w:start w:val="1"/>
      <w:numFmt w:val="decimal"/>
      <w:lvlText w:val="%1."/>
      <w:lvlJc w:val="left"/>
      <w:pPr>
        <w:tabs>
          <w:tab w:val="num" w:pos="300"/>
        </w:tabs>
        <w:ind w:left="300" w:hanging="300"/>
      </w:pPr>
      <w:rPr>
        <w:rFonts w:hint="default"/>
      </w:rPr>
    </w:lvl>
    <w:lvl w:ilvl="1" w:tplc="4EBA920E" w:tentative="1">
      <w:start w:val="1"/>
      <w:numFmt w:val="lowerLetter"/>
      <w:lvlText w:val="%2."/>
      <w:lvlJc w:val="left"/>
      <w:pPr>
        <w:tabs>
          <w:tab w:val="num" w:pos="1440"/>
        </w:tabs>
        <w:ind w:left="1440" w:hanging="360"/>
      </w:pPr>
    </w:lvl>
    <w:lvl w:ilvl="2" w:tplc="B38CA29A" w:tentative="1">
      <w:start w:val="1"/>
      <w:numFmt w:val="lowerRoman"/>
      <w:lvlText w:val="%3."/>
      <w:lvlJc w:val="right"/>
      <w:pPr>
        <w:tabs>
          <w:tab w:val="num" w:pos="2160"/>
        </w:tabs>
        <w:ind w:left="2160" w:hanging="180"/>
      </w:pPr>
    </w:lvl>
    <w:lvl w:ilvl="3" w:tplc="7896A87C" w:tentative="1">
      <w:start w:val="1"/>
      <w:numFmt w:val="decimal"/>
      <w:lvlText w:val="%4."/>
      <w:lvlJc w:val="left"/>
      <w:pPr>
        <w:tabs>
          <w:tab w:val="num" w:pos="2880"/>
        </w:tabs>
        <w:ind w:left="2880" w:hanging="360"/>
      </w:pPr>
    </w:lvl>
    <w:lvl w:ilvl="4" w:tplc="1CD43786" w:tentative="1">
      <w:start w:val="1"/>
      <w:numFmt w:val="lowerLetter"/>
      <w:lvlText w:val="%5."/>
      <w:lvlJc w:val="left"/>
      <w:pPr>
        <w:tabs>
          <w:tab w:val="num" w:pos="3600"/>
        </w:tabs>
        <w:ind w:left="3600" w:hanging="360"/>
      </w:pPr>
    </w:lvl>
    <w:lvl w:ilvl="5" w:tplc="76423600" w:tentative="1">
      <w:start w:val="1"/>
      <w:numFmt w:val="lowerRoman"/>
      <w:lvlText w:val="%6."/>
      <w:lvlJc w:val="right"/>
      <w:pPr>
        <w:tabs>
          <w:tab w:val="num" w:pos="4320"/>
        </w:tabs>
        <w:ind w:left="4320" w:hanging="180"/>
      </w:pPr>
    </w:lvl>
    <w:lvl w:ilvl="6" w:tplc="F43C39CA" w:tentative="1">
      <w:start w:val="1"/>
      <w:numFmt w:val="decimal"/>
      <w:lvlText w:val="%7."/>
      <w:lvlJc w:val="left"/>
      <w:pPr>
        <w:tabs>
          <w:tab w:val="num" w:pos="5040"/>
        </w:tabs>
        <w:ind w:left="5040" w:hanging="360"/>
      </w:pPr>
    </w:lvl>
    <w:lvl w:ilvl="7" w:tplc="88164D80" w:tentative="1">
      <w:start w:val="1"/>
      <w:numFmt w:val="lowerLetter"/>
      <w:lvlText w:val="%8."/>
      <w:lvlJc w:val="left"/>
      <w:pPr>
        <w:tabs>
          <w:tab w:val="num" w:pos="5760"/>
        </w:tabs>
        <w:ind w:left="5760" w:hanging="360"/>
      </w:pPr>
    </w:lvl>
    <w:lvl w:ilvl="8" w:tplc="C0A61EEC" w:tentative="1">
      <w:start w:val="1"/>
      <w:numFmt w:val="lowerRoman"/>
      <w:lvlText w:val="%9."/>
      <w:lvlJc w:val="right"/>
      <w:pPr>
        <w:tabs>
          <w:tab w:val="num" w:pos="6480"/>
        </w:tabs>
        <w:ind w:left="6480" w:hanging="180"/>
      </w:pPr>
    </w:lvl>
  </w:abstractNum>
  <w:abstractNum w:abstractNumId="9">
    <w:nsid w:val="34AA21D1"/>
    <w:multiLevelType w:val="hybridMultilevel"/>
    <w:tmpl w:val="03645DA2"/>
    <w:lvl w:ilvl="0" w:tplc="9528C406">
      <w:start w:val="1"/>
      <w:numFmt w:val="decimal"/>
      <w:lvlText w:val="%1."/>
      <w:lvlJc w:val="left"/>
      <w:pPr>
        <w:tabs>
          <w:tab w:val="num" w:pos="240"/>
        </w:tabs>
        <w:ind w:left="2460" w:hanging="240"/>
      </w:pPr>
      <w:rPr>
        <w:rFonts w:hint="default"/>
      </w:rPr>
    </w:lvl>
    <w:lvl w:ilvl="1" w:tplc="BFC451C2" w:tentative="1">
      <w:start w:val="1"/>
      <w:numFmt w:val="lowerLetter"/>
      <w:lvlText w:val="%2."/>
      <w:lvlJc w:val="left"/>
      <w:pPr>
        <w:tabs>
          <w:tab w:val="num" w:pos="1440"/>
        </w:tabs>
        <w:ind w:left="1440" w:hanging="360"/>
      </w:pPr>
    </w:lvl>
    <w:lvl w:ilvl="2" w:tplc="0D9A0B96" w:tentative="1">
      <w:start w:val="1"/>
      <w:numFmt w:val="lowerRoman"/>
      <w:lvlText w:val="%3."/>
      <w:lvlJc w:val="right"/>
      <w:pPr>
        <w:tabs>
          <w:tab w:val="num" w:pos="2160"/>
        </w:tabs>
        <w:ind w:left="2160" w:hanging="180"/>
      </w:pPr>
    </w:lvl>
    <w:lvl w:ilvl="3" w:tplc="F3360440" w:tentative="1">
      <w:start w:val="1"/>
      <w:numFmt w:val="decimal"/>
      <w:lvlText w:val="%4."/>
      <w:lvlJc w:val="left"/>
      <w:pPr>
        <w:tabs>
          <w:tab w:val="num" w:pos="2880"/>
        </w:tabs>
        <w:ind w:left="2880" w:hanging="360"/>
      </w:pPr>
    </w:lvl>
    <w:lvl w:ilvl="4" w:tplc="707CBDCE" w:tentative="1">
      <w:start w:val="1"/>
      <w:numFmt w:val="lowerLetter"/>
      <w:lvlText w:val="%5."/>
      <w:lvlJc w:val="left"/>
      <w:pPr>
        <w:tabs>
          <w:tab w:val="num" w:pos="3600"/>
        </w:tabs>
        <w:ind w:left="3600" w:hanging="360"/>
      </w:pPr>
    </w:lvl>
    <w:lvl w:ilvl="5" w:tplc="3F18E9D6" w:tentative="1">
      <w:start w:val="1"/>
      <w:numFmt w:val="lowerRoman"/>
      <w:lvlText w:val="%6."/>
      <w:lvlJc w:val="right"/>
      <w:pPr>
        <w:tabs>
          <w:tab w:val="num" w:pos="4320"/>
        </w:tabs>
        <w:ind w:left="4320" w:hanging="180"/>
      </w:pPr>
    </w:lvl>
    <w:lvl w:ilvl="6" w:tplc="3F2CCDCE" w:tentative="1">
      <w:start w:val="1"/>
      <w:numFmt w:val="decimal"/>
      <w:lvlText w:val="%7."/>
      <w:lvlJc w:val="left"/>
      <w:pPr>
        <w:tabs>
          <w:tab w:val="num" w:pos="5040"/>
        </w:tabs>
        <w:ind w:left="5040" w:hanging="360"/>
      </w:pPr>
    </w:lvl>
    <w:lvl w:ilvl="7" w:tplc="DEC4B11E" w:tentative="1">
      <w:start w:val="1"/>
      <w:numFmt w:val="lowerLetter"/>
      <w:lvlText w:val="%8."/>
      <w:lvlJc w:val="left"/>
      <w:pPr>
        <w:tabs>
          <w:tab w:val="num" w:pos="5760"/>
        </w:tabs>
        <w:ind w:left="5760" w:hanging="360"/>
      </w:pPr>
    </w:lvl>
    <w:lvl w:ilvl="8" w:tplc="4A1CA8C0" w:tentative="1">
      <w:start w:val="1"/>
      <w:numFmt w:val="lowerRoman"/>
      <w:lvlText w:val="%9."/>
      <w:lvlJc w:val="right"/>
      <w:pPr>
        <w:tabs>
          <w:tab w:val="num" w:pos="6480"/>
        </w:tabs>
        <w:ind w:left="6480" w:hanging="180"/>
      </w:pPr>
    </w:lvl>
  </w:abstractNum>
  <w:abstractNum w:abstractNumId="10">
    <w:nsid w:val="3E475865"/>
    <w:multiLevelType w:val="multilevel"/>
    <w:tmpl w:val="6C50AD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940"/>
        </w:tabs>
        <w:ind w:left="29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59527CD"/>
    <w:multiLevelType w:val="hybridMultilevel"/>
    <w:tmpl w:val="7C30C3AE"/>
    <w:lvl w:ilvl="0" w:tplc="0908BD00">
      <w:start w:val="1"/>
      <w:numFmt w:val="decimal"/>
      <w:lvlText w:val="%1."/>
      <w:lvlJc w:val="left"/>
      <w:pPr>
        <w:tabs>
          <w:tab w:val="num" w:pos="720"/>
        </w:tabs>
        <w:ind w:left="720" w:hanging="360"/>
      </w:pPr>
      <w:rPr>
        <w:rFonts w:ascii="Viner Hand ITC" w:hAnsi="Viner Hand ITC" w:hint="default"/>
        <w:b/>
        <w:i w:val="0"/>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2">
    <w:nsid w:val="4AAB5521"/>
    <w:multiLevelType w:val="hybridMultilevel"/>
    <w:tmpl w:val="126899FE"/>
    <w:lvl w:ilvl="0" w:tplc="CCCA0EDA">
      <w:start w:val="1"/>
      <w:numFmt w:val="bullet"/>
      <w:lvlText w:val=""/>
      <w:lvlJc w:val="left"/>
      <w:pPr>
        <w:tabs>
          <w:tab w:val="num" w:pos="240"/>
        </w:tabs>
        <w:ind w:left="600" w:hanging="30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F971688"/>
    <w:multiLevelType w:val="hybridMultilevel"/>
    <w:tmpl w:val="1812D660"/>
    <w:lvl w:ilvl="0" w:tplc="4BD2174E">
      <w:start w:val="1"/>
      <w:numFmt w:val="bullet"/>
      <w:lvlText w:val=""/>
      <w:lvlJc w:val="left"/>
      <w:pPr>
        <w:tabs>
          <w:tab w:val="num" w:pos="240"/>
        </w:tabs>
        <w:ind w:left="240" w:hanging="240"/>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14">
    <w:nsid w:val="52903792"/>
    <w:multiLevelType w:val="hybridMultilevel"/>
    <w:tmpl w:val="D826BD02"/>
    <w:lvl w:ilvl="0" w:tplc="A450106C">
      <w:start w:val="1"/>
      <w:numFmt w:val="decimal"/>
      <w:lvlText w:val="%1."/>
      <w:lvlJc w:val="right"/>
      <w:pPr>
        <w:tabs>
          <w:tab w:val="num" w:pos="2580"/>
        </w:tabs>
        <w:ind w:left="2580" w:hanging="180"/>
      </w:pPr>
      <w:rPr>
        <w:rFonts w:hint="default"/>
      </w:rPr>
    </w:lvl>
    <w:lvl w:ilvl="1" w:tplc="516E4B00" w:tentative="1">
      <w:start w:val="1"/>
      <w:numFmt w:val="lowerLetter"/>
      <w:lvlText w:val="%2."/>
      <w:lvlJc w:val="left"/>
      <w:pPr>
        <w:tabs>
          <w:tab w:val="num" w:pos="3660"/>
        </w:tabs>
        <w:ind w:left="3660" w:hanging="360"/>
      </w:pPr>
    </w:lvl>
    <w:lvl w:ilvl="2" w:tplc="B406DC50" w:tentative="1">
      <w:start w:val="1"/>
      <w:numFmt w:val="lowerRoman"/>
      <w:lvlText w:val="%3."/>
      <w:lvlJc w:val="right"/>
      <w:pPr>
        <w:tabs>
          <w:tab w:val="num" w:pos="4380"/>
        </w:tabs>
        <w:ind w:left="4380" w:hanging="180"/>
      </w:pPr>
    </w:lvl>
    <w:lvl w:ilvl="3" w:tplc="6BF8AB60" w:tentative="1">
      <w:start w:val="1"/>
      <w:numFmt w:val="decimal"/>
      <w:lvlText w:val="%4."/>
      <w:lvlJc w:val="left"/>
      <w:pPr>
        <w:tabs>
          <w:tab w:val="num" w:pos="5100"/>
        </w:tabs>
        <w:ind w:left="5100" w:hanging="360"/>
      </w:pPr>
    </w:lvl>
    <w:lvl w:ilvl="4" w:tplc="1B448436" w:tentative="1">
      <w:start w:val="1"/>
      <w:numFmt w:val="lowerLetter"/>
      <w:lvlText w:val="%5."/>
      <w:lvlJc w:val="left"/>
      <w:pPr>
        <w:tabs>
          <w:tab w:val="num" w:pos="5820"/>
        </w:tabs>
        <w:ind w:left="5820" w:hanging="360"/>
      </w:pPr>
    </w:lvl>
    <w:lvl w:ilvl="5" w:tplc="A568325A" w:tentative="1">
      <w:start w:val="1"/>
      <w:numFmt w:val="lowerRoman"/>
      <w:lvlText w:val="%6."/>
      <w:lvlJc w:val="right"/>
      <w:pPr>
        <w:tabs>
          <w:tab w:val="num" w:pos="6540"/>
        </w:tabs>
        <w:ind w:left="6540" w:hanging="180"/>
      </w:pPr>
    </w:lvl>
    <w:lvl w:ilvl="6" w:tplc="34A4D97E" w:tentative="1">
      <w:start w:val="1"/>
      <w:numFmt w:val="decimal"/>
      <w:lvlText w:val="%7."/>
      <w:lvlJc w:val="left"/>
      <w:pPr>
        <w:tabs>
          <w:tab w:val="num" w:pos="7260"/>
        </w:tabs>
        <w:ind w:left="7260" w:hanging="360"/>
      </w:pPr>
    </w:lvl>
    <w:lvl w:ilvl="7" w:tplc="45EE3C92" w:tentative="1">
      <w:start w:val="1"/>
      <w:numFmt w:val="lowerLetter"/>
      <w:lvlText w:val="%8."/>
      <w:lvlJc w:val="left"/>
      <w:pPr>
        <w:tabs>
          <w:tab w:val="num" w:pos="7980"/>
        </w:tabs>
        <w:ind w:left="7980" w:hanging="360"/>
      </w:pPr>
    </w:lvl>
    <w:lvl w:ilvl="8" w:tplc="174C273A" w:tentative="1">
      <w:start w:val="1"/>
      <w:numFmt w:val="lowerRoman"/>
      <w:lvlText w:val="%9."/>
      <w:lvlJc w:val="right"/>
      <w:pPr>
        <w:tabs>
          <w:tab w:val="num" w:pos="8700"/>
        </w:tabs>
        <w:ind w:left="8700" w:hanging="180"/>
      </w:pPr>
    </w:lvl>
  </w:abstractNum>
  <w:abstractNum w:abstractNumId="15">
    <w:nsid w:val="59333847"/>
    <w:multiLevelType w:val="multilevel"/>
    <w:tmpl w:val="E29AD5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5A32689D"/>
    <w:multiLevelType w:val="hybridMultilevel"/>
    <w:tmpl w:val="521EE058"/>
    <w:lvl w:ilvl="0" w:tplc="5366D0DE">
      <w:numFmt w:val="bullet"/>
      <w:lvlText w:val=""/>
      <w:lvlJc w:val="left"/>
      <w:pPr>
        <w:tabs>
          <w:tab w:val="num" w:pos="2400"/>
        </w:tabs>
        <w:ind w:left="2400" w:hanging="180"/>
      </w:pPr>
      <w:rPr>
        <w:rFonts w:ascii="Symbol" w:eastAsia="Times New Roman" w:hAnsi="Symbol" w:cs="Times New Roman" w:hint="default"/>
      </w:rPr>
    </w:lvl>
    <w:lvl w:ilvl="1" w:tplc="7630A006" w:tentative="1">
      <w:start w:val="1"/>
      <w:numFmt w:val="bullet"/>
      <w:lvlText w:val="o"/>
      <w:lvlJc w:val="left"/>
      <w:pPr>
        <w:tabs>
          <w:tab w:val="num" w:pos="1440"/>
        </w:tabs>
        <w:ind w:left="1440" w:hanging="360"/>
      </w:pPr>
      <w:rPr>
        <w:rFonts w:ascii="Courier New" w:hAnsi="Courier New" w:cs="Courier New" w:hint="default"/>
      </w:rPr>
    </w:lvl>
    <w:lvl w:ilvl="2" w:tplc="A1224774" w:tentative="1">
      <w:start w:val="1"/>
      <w:numFmt w:val="bullet"/>
      <w:lvlText w:val=""/>
      <w:lvlJc w:val="left"/>
      <w:pPr>
        <w:tabs>
          <w:tab w:val="num" w:pos="2160"/>
        </w:tabs>
        <w:ind w:left="2160" w:hanging="360"/>
      </w:pPr>
      <w:rPr>
        <w:rFonts w:ascii="Wingdings" w:hAnsi="Wingdings" w:hint="default"/>
      </w:rPr>
    </w:lvl>
    <w:lvl w:ilvl="3" w:tplc="7C2AB7E6" w:tentative="1">
      <w:start w:val="1"/>
      <w:numFmt w:val="bullet"/>
      <w:lvlText w:val=""/>
      <w:lvlJc w:val="left"/>
      <w:pPr>
        <w:tabs>
          <w:tab w:val="num" w:pos="2880"/>
        </w:tabs>
        <w:ind w:left="2880" w:hanging="360"/>
      </w:pPr>
      <w:rPr>
        <w:rFonts w:ascii="Symbol" w:hAnsi="Symbol" w:hint="default"/>
      </w:rPr>
    </w:lvl>
    <w:lvl w:ilvl="4" w:tplc="6A4ECF58" w:tentative="1">
      <w:start w:val="1"/>
      <w:numFmt w:val="bullet"/>
      <w:lvlText w:val="o"/>
      <w:lvlJc w:val="left"/>
      <w:pPr>
        <w:tabs>
          <w:tab w:val="num" w:pos="3600"/>
        </w:tabs>
        <w:ind w:left="3600" w:hanging="360"/>
      </w:pPr>
      <w:rPr>
        <w:rFonts w:ascii="Courier New" w:hAnsi="Courier New" w:cs="Courier New" w:hint="default"/>
      </w:rPr>
    </w:lvl>
    <w:lvl w:ilvl="5" w:tplc="16704826" w:tentative="1">
      <w:start w:val="1"/>
      <w:numFmt w:val="bullet"/>
      <w:lvlText w:val=""/>
      <w:lvlJc w:val="left"/>
      <w:pPr>
        <w:tabs>
          <w:tab w:val="num" w:pos="4320"/>
        </w:tabs>
        <w:ind w:left="4320" w:hanging="360"/>
      </w:pPr>
      <w:rPr>
        <w:rFonts w:ascii="Wingdings" w:hAnsi="Wingdings" w:hint="default"/>
      </w:rPr>
    </w:lvl>
    <w:lvl w:ilvl="6" w:tplc="35F098FA" w:tentative="1">
      <w:start w:val="1"/>
      <w:numFmt w:val="bullet"/>
      <w:lvlText w:val=""/>
      <w:lvlJc w:val="left"/>
      <w:pPr>
        <w:tabs>
          <w:tab w:val="num" w:pos="5040"/>
        </w:tabs>
        <w:ind w:left="5040" w:hanging="360"/>
      </w:pPr>
      <w:rPr>
        <w:rFonts w:ascii="Symbol" w:hAnsi="Symbol" w:hint="default"/>
      </w:rPr>
    </w:lvl>
    <w:lvl w:ilvl="7" w:tplc="289C5872" w:tentative="1">
      <w:start w:val="1"/>
      <w:numFmt w:val="bullet"/>
      <w:lvlText w:val="o"/>
      <w:lvlJc w:val="left"/>
      <w:pPr>
        <w:tabs>
          <w:tab w:val="num" w:pos="5760"/>
        </w:tabs>
        <w:ind w:left="5760" w:hanging="360"/>
      </w:pPr>
      <w:rPr>
        <w:rFonts w:ascii="Courier New" w:hAnsi="Courier New" w:cs="Courier New" w:hint="default"/>
      </w:rPr>
    </w:lvl>
    <w:lvl w:ilvl="8" w:tplc="6382E934" w:tentative="1">
      <w:start w:val="1"/>
      <w:numFmt w:val="bullet"/>
      <w:lvlText w:val=""/>
      <w:lvlJc w:val="left"/>
      <w:pPr>
        <w:tabs>
          <w:tab w:val="num" w:pos="6480"/>
        </w:tabs>
        <w:ind w:left="6480" w:hanging="360"/>
      </w:pPr>
      <w:rPr>
        <w:rFonts w:ascii="Wingdings" w:hAnsi="Wingdings" w:hint="default"/>
      </w:rPr>
    </w:lvl>
  </w:abstractNum>
  <w:abstractNum w:abstractNumId="17">
    <w:nsid w:val="75871EEA"/>
    <w:multiLevelType w:val="hybridMultilevel"/>
    <w:tmpl w:val="3FDC5B02"/>
    <w:lvl w:ilvl="0" w:tplc="9B1E4230">
      <w:start w:val="1"/>
      <w:numFmt w:val="bullet"/>
      <w:lvlText w:val=""/>
      <w:lvlJc w:val="left"/>
      <w:pPr>
        <w:tabs>
          <w:tab w:val="num" w:pos="2940"/>
        </w:tabs>
        <w:ind w:left="2940" w:hanging="240"/>
      </w:pPr>
      <w:rPr>
        <w:rFonts w:ascii="Symbol" w:hAnsi="Symbol" w:hint="default"/>
      </w:rPr>
    </w:lvl>
    <w:lvl w:ilvl="1" w:tplc="904E9754" w:tentative="1">
      <w:start w:val="1"/>
      <w:numFmt w:val="bullet"/>
      <w:lvlText w:val="o"/>
      <w:lvlJc w:val="left"/>
      <w:pPr>
        <w:tabs>
          <w:tab w:val="num" w:pos="4140"/>
        </w:tabs>
        <w:ind w:left="4140" w:hanging="360"/>
      </w:pPr>
      <w:rPr>
        <w:rFonts w:ascii="Courier New" w:hAnsi="Courier New" w:cs="Courier New" w:hint="default"/>
      </w:rPr>
    </w:lvl>
    <w:lvl w:ilvl="2" w:tplc="111E20F4" w:tentative="1">
      <w:start w:val="1"/>
      <w:numFmt w:val="bullet"/>
      <w:lvlText w:val=""/>
      <w:lvlJc w:val="left"/>
      <w:pPr>
        <w:tabs>
          <w:tab w:val="num" w:pos="4860"/>
        </w:tabs>
        <w:ind w:left="4860" w:hanging="360"/>
      </w:pPr>
      <w:rPr>
        <w:rFonts w:ascii="Wingdings" w:hAnsi="Wingdings" w:hint="default"/>
      </w:rPr>
    </w:lvl>
    <w:lvl w:ilvl="3" w:tplc="A866E27C" w:tentative="1">
      <w:start w:val="1"/>
      <w:numFmt w:val="bullet"/>
      <w:lvlText w:val=""/>
      <w:lvlJc w:val="left"/>
      <w:pPr>
        <w:tabs>
          <w:tab w:val="num" w:pos="5580"/>
        </w:tabs>
        <w:ind w:left="5580" w:hanging="360"/>
      </w:pPr>
      <w:rPr>
        <w:rFonts w:ascii="Symbol" w:hAnsi="Symbol" w:hint="default"/>
      </w:rPr>
    </w:lvl>
    <w:lvl w:ilvl="4" w:tplc="5B926E24" w:tentative="1">
      <w:start w:val="1"/>
      <w:numFmt w:val="bullet"/>
      <w:lvlText w:val="o"/>
      <w:lvlJc w:val="left"/>
      <w:pPr>
        <w:tabs>
          <w:tab w:val="num" w:pos="6300"/>
        </w:tabs>
        <w:ind w:left="6300" w:hanging="360"/>
      </w:pPr>
      <w:rPr>
        <w:rFonts w:ascii="Courier New" w:hAnsi="Courier New" w:cs="Courier New" w:hint="default"/>
      </w:rPr>
    </w:lvl>
    <w:lvl w:ilvl="5" w:tplc="F93CF58C" w:tentative="1">
      <w:start w:val="1"/>
      <w:numFmt w:val="bullet"/>
      <w:lvlText w:val=""/>
      <w:lvlJc w:val="left"/>
      <w:pPr>
        <w:tabs>
          <w:tab w:val="num" w:pos="7020"/>
        </w:tabs>
        <w:ind w:left="7020" w:hanging="360"/>
      </w:pPr>
      <w:rPr>
        <w:rFonts w:ascii="Wingdings" w:hAnsi="Wingdings" w:hint="default"/>
      </w:rPr>
    </w:lvl>
    <w:lvl w:ilvl="6" w:tplc="A3A478CC" w:tentative="1">
      <w:start w:val="1"/>
      <w:numFmt w:val="bullet"/>
      <w:lvlText w:val=""/>
      <w:lvlJc w:val="left"/>
      <w:pPr>
        <w:tabs>
          <w:tab w:val="num" w:pos="7740"/>
        </w:tabs>
        <w:ind w:left="7740" w:hanging="360"/>
      </w:pPr>
      <w:rPr>
        <w:rFonts w:ascii="Symbol" w:hAnsi="Symbol" w:hint="default"/>
      </w:rPr>
    </w:lvl>
    <w:lvl w:ilvl="7" w:tplc="9626D6C8" w:tentative="1">
      <w:start w:val="1"/>
      <w:numFmt w:val="bullet"/>
      <w:lvlText w:val="o"/>
      <w:lvlJc w:val="left"/>
      <w:pPr>
        <w:tabs>
          <w:tab w:val="num" w:pos="8460"/>
        </w:tabs>
        <w:ind w:left="8460" w:hanging="360"/>
      </w:pPr>
      <w:rPr>
        <w:rFonts w:ascii="Courier New" w:hAnsi="Courier New" w:cs="Courier New" w:hint="default"/>
      </w:rPr>
    </w:lvl>
    <w:lvl w:ilvl="8" w:tplc="6D688E30" w:tentative="1">
      <w:start w:val="1"/>
      <w:numFmt w:val="bullet"/>
      <w:lvlText w:val=""/>
      <w:lvlJc w:val="left"/>
      <w:pPr>
        <w:tabs>
          <w:tab w:val="num" w:pos="9180"/>
        </w:tabs>
        <w:ind w:left="9180" w:hanging="360"/>
      </w:pPr>
      <w:rPr>
        <w:rFonts w:ascii="Wingdings" w:hAnsi="Wingdings" w:hint="default"/>
      </w:rPr>
    </w:lvl>
  </w:abstractNum>
  <w:abstractNum w:abstractNumId="18">
    <w:nsid w:val="77AA7CD6"/>
    <w:multiLevelType w:val="hybridMultilevel"/>
    <w:tmpl w:val="DB725BAE"/>
    <w:lvl w:ilvl="0" w:tplc="940E781C">
      <w:start w:val="1"/>
      <w:numFmt w:val="bullet"/>
      <w:lvlText w:val=""/>
      <w:lvlJc w:val="left"/>
      <w:pPr>
        <w:tabs>
          <w:tab w:val="num" w:pos="360"/>
        </w:tabs>
        <w:ind w:left="144" w:hanging="144"/>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19">
    <w:nsid w:val="79173C72"/>
    <w:multiLevelType w:val="multilevel"/>
    <w:tmpl w:val="10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9"/>
  </w:num>
  <w:num w:numId="3">
    <w:abstractNumId w:val="0"/>
  </w:num>
  <w:num w:numId="4">
    <w:abstractNumId w:val="18"/>
  </w:num>
  <w:num w:numId="5">
    <w:abstractNumId w:val="13"/>
  </w:num>
  <w:num w:numId="6">
    <w:abstractNumId w:val="12"/>
  </w:num>
  <w:num w:numId="7">
    <w:abstractNumId w:val="8"/>
  </w:num>
  <w:num w:numId="8">
    <w:abstractNumId w:val="10"/>
  </w:num>
  <w:num w:numId="9">
    <w:abstractNumId w:val="9"/>
  </w:num>
  <w:num w:numId="10">
    <w:abstractNumId w:val="17"/>
  </w:num>
  <w:num w:numId="11">
    <w:abstractNumId w:val="16"/>
  </w:num>
  <w:num w:numId="12">
    <w:abstractNumId w:val="14"/>
  </w:num>
  <w:num w:numId="13">
    <w:abstractNumId w:val="2"/>
  </w:num>
  <w:num w:numId="14">
    <w:abstractNumId w:val="15"/>
  </w:num>
  <w:num w:numId="15">
    <w:abstractNumId w:val="7"/>
  </w:num>
  <w:num w:numId="16">
    <w:abstractNumId w:val="5"/>
  </w:num>
  <w:num w:numId="17">
    <w:abstractNumId w:val="4"/>
  </w:num>
  <w:num w:numId="18">
    <w:abstractNumId w:val="11"/>
  </w:num>
  <w:num w:numId="19">
    <w:abstractNumId w:val="3"/>
  </w:num>
  <w:num w:numId="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consecutiveHyphenLimit w:val="2"/>
  <w:doNotHyphenateCaps/>
  <w:evenAndOddHeaders/>
  <w:drawingGridHorizontalSpacing w:val="121"/>
  <w:displayHorizontalDrawingGridEvery w:val="2"/>
  <w:characterSpacingControl w:val="doNotCompress"/>
  <w:hdrShapeDefaults>
    <o:shapedefaults v:ext="edit" spidmax="2050">
      <o:colormru v:ext="edit" colors="#5f5f5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E6"/>
    <w:rsid w:val="0000075A"/>
    <w:rsid w:val="00001661"/>
    <w:rsid w:val="00001A2B"/>
    <w:rsid w:val="0000213D"/>
    <w:rsid w:val="00005213"/>
    <w:rsid w:val="00005429"/>
    <w:rsid w:val="00005F11"/>
    <w:rsid w:val="000066E8"/>
    <w:rsid w:val="000072AF"/>
    <w:rsid w:val="00012B34"/>
    <w:rsid w:val="000132BC"/>
    <w:rsid w:val="00014F65"/>
    <w:rsid w:val="0001518C"/>
    <w:rsid w:val="0001559D"/>
    <w:rsid w:val="00016CB2"/>
    <w:rsid w:val="00020277"/>
    <w:rsid w:val="0002072F"/>
    <w:rsid w:val="00021FBD"/>
    <w:rsid w:val="00022E80"/>
    <w:rsid w:val="0002384F"/>
    <w:rsid w:val="00024211"/>
    <w:rsid w:val="00026978"/>
    <w:rsid w:val="00027D2D"/>
    <w:rsid w:val="00027EA0"/>
    <w:rsid w:val="00031BCD"/>
    <w:rsid w:val="00032154"/>
    <w:rsid w:val="000336C4"/>
    <w:rsid w:val="00034D91"/>
    <w:rsid w:val="00035ABC"/>
    <w:rsid w:val="000430AB"/>
    <w:rsid w:val="0004484E"/>
    <w:rsid w:val="000452CA"/>
    <w:rsid w:val="00045526"/>
    <w:rsid w:val="00045D43"/>
    <w:rsid w:val="00052BE4"/>
    <w:rsid w:val="00052F25"/>
    <w:rsid w:val="00053F0D"/>
    <w:rsid w:val="000540A7"/>
    <w:rsid w:val="00054DE0"/>
    <w:rsid w:val="00055835"/>
    <w:rsid w:val="00055FE8"/>
    <w:rsid w:val="0005625A"/>
    <w:rsid w:val="00057296"/>
    <w:rsid w:val="00060519"/>
    <w:rsid w:val="000623C6"/>
    <w:rsid w:val="00062CAD"/>
    <w:rsid w:val="00062F77"/>
    <w:rsid w:val="000648D1"/>
    <w:rsid w:val="00064C28"/>
    <w:rsid w:val="00065617"/>
    <w:rsid w:val="00065804"/>
    <w:rsid w:val="000670F9"/>
    <w:rsid w:val="0007015E"/>
    <w:rsid w:val="00073D7A"/>
    <w:rsid w:val="000744E9"/>
    <w:rsid w:val="00074D99"/>
    <w:rsid w:val="00075F70"/>
    <w:rsid w:val="0007705E"/>
    <w:rsid w:val="00080F91"/>
    <w:rsid w:val="0008371E"/>
    <w:rsid w:val="00083737"/>
    <w:rsid w:val="00085A71"/>
    <w:rsid w:val="00087AD5"/>
    <w:rsid w:val="00091EBA"/>
    <w:rsid w:val="00092C6B"/>
    <w:rsid w:val="00092DF7"/>
    <w:rsid w:val="000935CE"/>
    <w:rsid w:val="00094728"/>
    <w:rsid w:val="00095EF4"/>
    <w:rsid w:val="00095F5B"/>
    <w:rsid w:val="0009600D"/>
    <w:rsid w:val="00096091"/>
    <w:rsid w:val="000A1972"/>
    <w:rsid w:val="000A1EE7"/>
    <w:rsid w:val="000A2803"/>
    <w:rsid w:val="000A36A7"/>
    <w:rsid w:val="000A53F3"/>
    <w:rsid w:val="000A64C0"/>
    <w:rsid w:val="000A700E"/>
    <w:rsid w:val="000A7295"/>
    <w:rsid w:val="000A7F4B"/>
    <w:rsid w:val="000B0B17"/>
    <w:rsid w:val="000B0D79"/>
    <w:rsid w:val="000B1198"/>
    <w:rsid w:val="000B1E88"/>
    <w:rsid w:val="000B1F29"/>
    <w:rsid w:val="000B23F7"/>
    <w:rsid w:val="000B24AD"/>
    <w:rsid w:val="000B43AB"/>
    <w:rsid w:val="000B560E"/>
    <w:rsid w:val="000B574F"/>
    <w:rsid w:val="000B5B56"/>
    <w:rsid w:val="000B7AA5"/>
    <w:rsid w:val="000C0A35"/>
    <w:rsid w:val="000C1577"/>
    <w:rsid w:val="000C26AC"/>
    <w:rsid w:val="000C335C"/>
    <w:rsid w:val="000C40CC"/>
    <w:rsid w:val="000C5579"/>
    <w:rsid w:val="000C76FB"/>
    <w:rsid w:val="000D11E3"/>
    <w:rsid w:val="000D23E9"/>
    <w:rsid w:val="000D3159"/>
    <w:rsid w:val="000D4281"/>
    <w:rsid w:val="000D50E2"/>
    <w:rsid w:val="000D541E"/>
    <w:rsid w:val="000D577B"/>
    <w:rsid w:val="000D6EA5"/>
    <w:rsid w:val="000E0E4B"/>
    <w:rsid w:val="000E2281"/>
    <w:rsid w:val="000E360B"/>
    <w:rsid w:val="000E37CE"/>
    <w:rsid w:val="000E3D7C"/>
    <w:rsid w:val="000E3E5A"/>
    <w:rsid w:val="000E5531"/>
    <w:rsid w:val="000F05F6"/>
    <w:rsid w:val="000F0C2D"/>
    <w:rsid w:val="000F1D93"/>
    <w:rsid w:val="000F31DE"/>
    <w:rsid w:val="000F414E"/>
    <w:rsid w:val="000F451A"/>
    <w:rsid w:val="000F48C3"/>
    <w:rsid w:val="000F6164"/>
    <w:rsid w:val="000F66AD"/>
    <w:rsid w:val="000F7B8D"/>
    <w:rsid w:val="0010377C"/>
    <w:rsid w:val="00104F90"/>
    <w:rsid w:val="00105488"/>
    <w:rsid w:val="001060AD"/>
    <w:rsid w:val="0011069C"/>
    <w:rsid w:val="00110A06"/>
    <w:rsid w:val="00110F35"/>
    <w:rsid w:val="00111331"/>
    <w:rsid w:val="00112606"/>
    <w:rsid w:val="00112C1A"/>
    <w:rsid w:val="00114B3B"/>
    <w:rsid w:val="00115DF7"/>
    <w:rsid w:val="00116AE7"/>
    <w:rsid w:val="001203F3"/>
    <w:rsid w:val="00121059"/>
    <w:rsid w:val="00121BBF"/>
    <w:rsid w:val="00122937"/>
    <w:rsid w:val="0012470D"/>
    <w:rsid w:val="00124DF2"/>
    <w:rsid w:val="0012574E"/>
    <w:rsid w:val="0012603D"/>
    <w:rsid w:val="00126472"/>
    <w:rsid w:val="00127032"/>
    <w:rsid w:val="00127C40"/>
    <w:rsid w:val="001301CB"/>
    <w:rsid w:val="00131ED9"/>
    <w:rsid w:val="00132C9C"/>
    <w:rsid w:val="00133678"/>
    <w:rsid w:val="001345F9"/>
    <w:rsid w:val="00135C77"/>
    <w:rsid w:val="00137269"/>
    <w:rsid w:val="0014180B"/>
    <w:rsid w:val="00141889"/>
    <w:rsid w:val="001419E0"/>
    <w:rsid w:val="00143068"/>
    <w:rsid w:val="00143339"/>
    <w:rsid w:val="00143BCC"/>
    <w:rsid w:val="001440E9"/>
    <w:rsid w:val="00146D86"/>
    <w:rsid w:val="0015142E"/>
    <w:rsid w:val="001528F4"/>
    <w:rsid w:val="00152D77"/>
    <w:rsid w:val="0015460A"/>
    <w:rsid w:val="001555FC"/>
    <w:rsid w:val="00155D34"/>
    <w:rsid w:val="001569BA"/>
    <w:rsid w:val="001569E9"/>
    <w:rsid w:val="00156BF6"/>
    <w:rsid w:val="00156DD7"/>
    <w:rsid w:val="00157B31"/>
    <w:rsid w:val="00160E4A"/>
    <w:rsid w:val="00161A94"/>
    <w:rsid w:val="00161BBA"/>
    <w:rsid w:val="00162BCB"/>
    <w:rsid w:val="00163515"/>
    <w:rsid w:val="0016412E"/>
    <w:rsid w:val="00165062"/>
    <w:rsid w:val="001662FB"/>
    <w:rsid w:val="00166BB7"/>
    <w:rsid w:val="001703AD"/>
    <w:rsid w:val="00170B95"/>
    <w:rsid w:val="00170C4F"/>
    <w:rsid w:val="001710A0"/>
    <w:rsid w:val="001715E7"/>
    <w:rsid w:val="0017178D"/>
    <w:rsid w:val="00171B2C"/>
    <w:rsid w:val="00172017"/>
    <w:rsid w:val="00173EC4"/>
    <w:rsid w:val="00176761"/>
    <w:rsid w:val="00176E61"/>
    <w:rsid w:val="00177235"/>
    <w:rsid w:val="00180420"/>
    <w:rsid w:val="00181FA7"/>
    <w:rsid w:val="00183503"/>
    <w:rsid w:val="0018385F"/>
    <w:rsid w:val="00183D1C"/>
    <w:rsid w:val="001843DA"/>
    <w:rsid w:val="00184B0E"/>
    <w:rsid w:val="00185130"/>
    <w:rsid w:val="001862B8"/>
    <w:rsid w:val="00186CF2"/>
    <w:rsid w:val="00187EA3"/>
    <w:rsid w:val="001904D3"/>
    <w:rsid w:val="001905DA"/>
    <w:rsid w:val="001939A9"/>
    <w:rsid w:val="001947C9"/>
    <w:rsid w:val="00194E99"/>
    <w:rsid w:val="00194F6E"/>
    <w:rsid w:val="001950EC"/>
    <w:rsid w:val="00195BB0"/>
    <w:rsid w:val="001975D3"/>
    <w:rsid w:val="001976B9"/>
    <w:rsid w:val="001A00E7"/>
    <w:rsid w:val="001A03F2"/>
    <w:rsid w:val="001A0733"/>
    <w:rsid w:val="001A132E"/>
    <w:rsid w:val="001A44DB"/>
    <w:rsid w:val="001A4718"/>
    <w:rsid w:val="001A4761"/>
    <w:rsid w:val="001A6BD0"/>
    <w:rsid w:val="001A7F5B"/>
    <w:rsid w:val="001B0DB4"/>
    <w:rsid w:val="001B1F08"/>
    <w:rsid w:val="001B2CD8"/>
    <w:rsid w:val="001B3555"/>
    <w:rsid w:val="001B4071"/>
    <w:rsid w:val="001B6CE1"/>
    <w:rsid w:val="001B7CF5"/>
    <w:rsid w:val="001C0CE9"/>
    <w:rsid w:val="001C2E91"/>
    <w:rsid w:val="001C37B8"/>
    <w:rsid w:val="001C43FA"/>
    <w:rsid w:val="001C560B"/>
    <w:rsid w:val="001C6083"/>
    <w:rsid w:val="001C617B"/>
    <w:rsid w:val="001C639B"/>
    <w:rsid w:val="001C65CE"/>
    <w:rsid w:val="001C6738"/>
    <w:rsid w:val="001D0415"/>
    <w:rsid w:val="001D19F7"/>
    <w:rsid w:val="001D1E8F"/>
    <w:rsid w:val="001D4D4A"/>
    <w:rsid w:val="001D56A2"/>
    <w:rsid w:val="001D5820"/>
    <w:rsid w:val="001D6317"/>
    <w:rsid w:val="001E11E9"/>
    <w:rsid w:val="001E53DB"/>
    <w:rsid w:val="001E5AA5"/>
    <w:rsid w:val="001E69D2"/>
    <w:rsid w:val="001F274D"/>
    <w:rsid w:val="001F732E"/>
    <w:rsid w:val="001F76B1"/>
    <w:rsid w:val="001F7D08"/>
    <w:rsid w:val="0020586B"/>
    <w:rsid w:val="002107B1"/>
    <w:rsid w:val="00210BAC"/>
    <w:rsid w:val="00212792"/>
    <w:rsid w:val="00212A81"/>
    <w:rsid w:val="00213B7C"/>
    <w:rsid w:val="00214C0A"/>
    <w:rsid w:val="00217EA1"/>
    <w:rsid w:val="002200B0"/>
    <w:rsid w:val="0022092F"/>
    <w:rsid w:val="00220A7C"/>
    <w:rsid w:val="00220B4D"/>
    <w:rsid w:val="002215DB"/>
    <w:rsid w:val="00222683"/>
    <w:rsid w:val="002226D5"/>
    <w:rsid w:val="002239EB"/>
    <w:rsid w:val="002242BC"/>
    <w:rsid w:val="002247A4"/>
    <w:rsid w:val="0022483F"/>
    <w:rsid w:val="002249D8"/>
    <w:rsid w:val="00224B4D"/>
    <w:rsid w:val="00225749"/>
    <w:rsid w:val="00225A29"/>
    <w:rsid w:val="00226875"/>
    <w:rsid w:val="00231BAC"/>
    <w:rsid w:val="002358F3"/>
    <w:rsid w:val="00240C97"/>
    <w:rsid w:val="00242462"/>
    <w:rsid w:val="00243190"/>
    <w:rsid w:val="00243B41"/>
    <w:rsid w:val="0024400D"/>
    <w:rsid w:val="002445C5"/>
    <w:rsid w:val="00244C3F"/>
    <w:rsid w:val="00244F06"/>
    <w:rsid w:val="00247B68"/>
    <w:rsid w:val="00250005"/>
    <w:rsid w:val="00250AB8"/>
    <w:rsid w:val="00251EA4"/>
    <w:rsid w:val="00253669"/>
    <w:rsid w:val="00255E55"/>
    <w:rsid w:val="00256C9D"/>
    <w:rsid w:val="00257CE7"/>
    <w:rsid w:val="002600C1"/>
    <w:rsid w:val="00260608"/>
    <w:rsid w:val="002609FD"/>
    <w:rsid w:val="00262573"/>
    <w:rsid w:val="002634DC"/>
    <w:rsid w:val="00263810"/>
    <w:rsid w:val="00263BF1"/>
    <w:rsid w:val="00264A48"/>
    <w:rsid w:val="0026557D"/>
    <w:rsid w:val="00266421"/>
    <w:rsid w:val="00266DD4"/>
    <w:rsid w:val="0027045B"/>
    <w:rsid w:val="00270A50"/>
    <w:rsid w:val="00270A8B"/>
    <w:rsid w:val="00270AEC"/>
    <w:rsid w:val="00271780"/>
    <w:rsid w:val="00272A04"/>
    <w:rsid w:val="00273B9E"/>
    <w:rsid w:val="00273CC8"/>
    <w:rsid w:val="00273CE6"/>
    <w:rsid w:val="00275402"/>
    <w:rsid w:val="002773CD"/>
    <w:rsid w:val="00280BD8"/>
    <w:rsid w:val="00281EBF"/>
    <w:rsid w:val="00283D00"/>
    <w:rsid w:val="002843B1"/>
    <w:rsid w:val="00284415"/>
    <w:rsid w:val="0028535F"/>
    <w:rsid w:val="00286CC2"/>
    <w:rsid w:val="00287194"/>
    <w:rsid w:val="00290025"/>
    <w:rsid w:val="002903BD"/>
    <w:rsid w:val="00290EBA"/>
    <w:rsid w:val="00291CA3"/>
    <w:rsid w:val="00291E92"/>
    <w:rsid w:val="00292A08"/>
    <w:rsid w:val="002931D8"/>
    <w:rsid w:val="00294834"/>
    <w:rsid w:val="00294D25"/>
    <w:rsid w:val="00295B74"/>
    <w:rsid w:val="00297D6B"/>
    <w:rsid w:val="00297E62"/>
    <w:rsid w:val="002A175A"/>
    <w:rsid w:val="002A260E"/>
    <w:rsid w:val="002A284C"/>
    <w:rsid w:val="002A2860"/>
    <w:rsid w:val="002A2CDB"/>
    <w:rsid w:val="002A3D76"/>
    <w:rsid w:val="002A4454"/>
    <w:rsid w:val="002A4DA3"/>
    <w:rsid w:val="002A5B81"/>
    <w:rsid w:val="002B0F2B"/>
    <w:rsid w:val="002B49B6"/>
    <w:rsid w:val="002B626A"/>
    <w:rsid w:val="002B6BBE"/>
    <w:rsid w:val="002B6E5E"/>
    <w:rsid w:val="002B73ED"/>
    <w:rsid w:val="002B75F4"/>
    <w:rsid w:val="002B7ABC"/>
    <w:rsid w:val="002C1301"/>
    <w:rsid w:val="002C1AD1"/>
    <w:rsid w:val="002C284D"/>
    <w:rsid w:val="002C3882"/>
    <w:rsid w:val="002C3F80"/>
    <w:rsid w:val="002C50E5"/>
    <w:rsid w:val="002C71AE"/>
    <w:rsid w:val="002D0544"/>
    <w:rsid w:val="002D05D2"/>
    <w:rsid w:val="002D0DD9"/>
    <w:rsid w:val="002D36BB"/>
    <w:rsid w:val="002D42FC"/>
    <w:rsid w:val="002D6B2D"/>
    <w:rsid w:val="002E10B3"/>
    <w:rsid w:val="002E1594"/>
    <w:rsid w:val="002E21DB"/>
    <w:rsid w:val="002E2B17"/>
    <w:rsid w:val="002E2F39"/>
    <w:rsid w:val="002E5ADF"/>
    <w:rsid w:val="002F03E4"/>
    <w:rsid w:val="002F09ED"/>
    <w:rsid w:val="002F1469"/>
    <w:rsid w:val="002F30EE"/>
    <w:rsid w:val="002F4DBA"/>
    <w:rsid w:val="002F52F0"/>
    <w:rsid w:val="002F5351"/>
    <w:rsid w:val="002F556D"/>
    <w:rsid w:val="002F567E"/>
    <w:rsid w:val="002F5908"/>
    <w:rsid w:val="002F6EBD"/>
    <w:rsid w:val="002F7762"/>
    <w:rsid w:val="002F785E"/>
    <w:rsid w:val="0030009D"/>
    <w:rsid w:val="00301130"/>
    <w:rsid w:val="00301176"/>
    <w:rsid w:val="00301D7B"/>
    <w:rsid w:val="00301E4C"/>
    <w:rsid w:val="003030F4"/>
    <w:rsid w:val="003052A7"/>
    <w:rsid w:val="0030542A"/>
    <w:rsid w:val="00305B04"/>
    <w:rsid w:val="003061AB"/>
    <w:rsid w:val="00306663"/>
    <w:rsid w:val="00307170"/>
    <w:rsid w:val="00310D3E"/>
    <w:rsid w:val="00310ED5"/>
    <w:rsid w:val="003119AD"/>
    <w:rsid w:val="00311E05"/>
    <w:rsid w:val="00312199"/>
    <w:rsid w:val="003132AD"/>
    <w:rsid w:val="00313409"/>
    <w:rsid w:val="00314CBC"/>
    <w:rsid w:val="00315911"/>
    <w:rsid w:val="0031676B"/>
    <w:rsid w:val="003175B9"/>
    <w:rsid w:val="00317B92"/>
    <w:rsid w:val="00317F5B"/>
    <w:rsid w:val="00320786"/>
    <w:rsid w:val="0032236B"/>
    <w:rsid w:val="0032292F"/>
    <w:rsid w:val="00324396"/>
    <w:rsid w:val="003263FC"/>
    <w:rsid w:val="00326B75"/>
    <w:rsid w:val="00330927"/>
    <w:rsid w:val="00330973"/>
    <w:rsid w:val="00332187"/>
    <w:rsid w:val="003333DD"/>
    <w:rsid w:val="003335E4"/>
    <w:rsid w:val="003346C6"/>
    <w:rsid w:val="0033690B"/>
    <w:rsid w:val="00336B18"/>
    <w:rsid w:val="00340D9D"/>
    <w:rsid w:val="00340ED3"/>
    <w:rsid w:val="00341828"/>
    <w:rsid w:val="0034306B"/>
    <w:rsid w:val="00343A53"/>
    <w:rsid w:val="00344BBC"/>
    <w:rsid w:val="003463AA"/>
    <w:rsid w:val="0034644D"/>
    <w:rsid w:val="00346904"/>
    <w:rsid w:val="00346ED7"/>
    <w:rsid w:val="00347194"/>
    <w:rsid w:val="0035025B"/>
    <w:rsid w:val="00352357"/>
    <w:rsid w:val="003530E4"/>
    <w:rsid w:val="0035453A"/>
    <w:rsid w:val="00354F50"/>
    <w:rsid w:val="003570E5"/>
    <w:rsid w:val="00357552"/>
    <w:rsid w:val="00357882"/>
    <w:rsid w:val="003579C0"/>
    <w:rsid w:val="00361F28"/>
    <w:rsid w:val="00362835"/>
    <w:rsid w:val="00362AA0"/>
    <w:rsid w:val="00364F56"/>
    <w:rsid w:val="00366724"/>
    <w:rsid w:val="0036711A"/>
    <w:rsid w:val="003673A7"/>
    <w:rsid w:val="00367A60"/>
    <w:rsid w:val="003709D8"/>
    <w:rsid w:val="00370FFC"/>
    <w:rsid w:val="0037122E"/>
    <w:rsid w:val="003714E5"/>
    <w:rsid w:val="00371503"/>
    <w:rsid w:val="00372479"/>
    <w:rsid w:val="00374A3F"/>
    <w:rsid w:val="003750F3"/>
    <w:rsid w:val="003752EB"/>
    <w:rsid w:val="003759C9"/>
    <w:rsid w:val="003765C4"/>
    <w:rsid w:val="00376D3E"/>
    <w:rsid w:val="0038007D"/>
    <w:rsid w:val="003807DC"/>
    <w:rsid w:val="00381717"/>
    <w:rsid w:val="00383EC3"/>
    <w:rsid w:val="00385960"/>
    <w:rsid w:val="00386AC2"/>
    <w:rsid w:val="00387D55"/>
    <w:rsid w:val="00387ED3"/>
    <w:rsid w:val="0039094F"/>
    <w:rsid w:val="00390C6E"/>
    <w:rsid w:val="00391A1C"/>
    <w:rsid w:val="00391F29"/>
    <w:rsid w:val="003924AE"/>
    <w:rsid w:val="003924BA"/>
    <w:rsid w:val="0039298E"/>
    <w:rsid w:val="0039624F"/>
    <w:rsid w:val="00397F98"/>
    <w:rsid w:val="003A0D60"/>
    <w:rsid w:val="003A3713"/>
    <w:rsid w:val="003A37F2"/>
    <w:rsid w:val="003A4916"/>
    <w:rsid w:val="003A4923"/>
    <w:rsid w:val="003A4FB2"/>
    <w:rsid w:val="003A53DD"/>
    <w:rsid w:val="003A565A"/>
    <w:rsid w:val="003A652B"/>
    <w:rsid w:val="003A7643"/>
    <w:rsid w:val="003A7A80"/>
    <w:rsid w:val="003B0654"/>
    <w:rsid w:val="003B15BC"/>
    <w:rsid w:val="003B239C"/>
    <w:rsid w:val="003B26E7"/>
    <w:rsid w:val="003B3C14"/>
    <w:rsid w:val="003B4266"/>
    <w:rsid w:val="003B5759"/>
    <w:rsid w:val="003B61C4"/>
    <w:rsid w:val="003B6588"/>
    <w:rsid w:val="003B65B2"/>
    <w:rsid w:val="003C11ED"/>
    <w:rsid w:val="003C12AA"/>
    <w:rsid w:val="003C1DE2"/>
    <w:rsid w:val="003C2135"/>
    <w:rsid w:val="003C3056"/>
    <w:rsid w:val="003C3C03"/>
    <w:rsid w:val="003C5CF4"/>
    <w:rsid w:val="003C6A67"/>
    <w:rsid w:val="003C754E"/>
    <w:rsid w:val="003C7738"/>
    <w:rsid w:val="003D0FAE"/>
    <w:rsid w:val="003D2059"/>
    <w:rsid w:val="003D4243"/>
    <w:rsid w:val="003D5168"/>
    <w:rsid w:val="003D5962"/>
    <w:rsid w:val="003E03F4"/>
    <w:rsid w:val="003E092D"/>
    <w:rsid w:val="003E0A39"/>
    <w:rsid w:val="003E0FF5"/>
    <w:rsid w:val="003E2A00"/>
    <w:rsid w:val="003E3A24"/>
    <w:rsid w:val="003E51E3"/>
    <w:rsid w:val="003E5ACC"/>
    <w:rsid w:val="003E6A05"/>
    <w:rsid w:val="003E755D"/>
    <w:rsid w:val="003F03A9"/>
    <w:rsid w:val="003F132A"/>
    <w:rsid w:val="003F3DD5"/>
    <w:rsid w:val="003F47DC"/>
    <w:rsid w:val="003F55FB"/>
    <w:rsid w:val="003F6F07"/>
    <w:rsid w:val="003F7083"/>
    <w:rsid w:val="003F70A5"/>
    <w:rsid w:val="004012D5"/>
    <w:rsid w:val="00401B55"/>
    <w:rsid w:val="00401CF5"/>
    <w:rsid w:val="00402C86"/>
    <w:rsid w:val="00403FA0"/>
    <w:rsid w:val="004048FE"/>
    <w:rsid w:val="00406849"/>
    <w:rsid w:val="00410522"/>
    <w:rsid w:val="00410C36"/>
    <w:rsid w:val="00411089"/>
    <w:rsid w:val="004114A8"/>
    <w:rsid w:val="00412D81"/>
    <w:rsid w:val="00413806"/>
    <w:rsid w:val="00413926"/>
    <w:rsid w:val="00415368"/>
    <w:rsid w:val="00415389"/>
    <w:rsid w:val="00415D28"/>
    <w:rsid w:val="004170D7"/>
    <w:rsid w:val="00420499"/>
    <w:rsid w:val="004229AD"/>
    <w:rsid w:val="00423925"/>
    <w:rsid w:val="00423BA1"/>
    <w:rsid w:val="00424779"/>
    <w:rsid w:val="00424B3A"/>
    <w:rsid w:val="0042718F"/>
    <w:rsid w:val="004273FA"/>
    <w:rsid w:val="004278F1"/>
    <w:rsid w:val="00430F85"/>
    <w:rsid w:val="00431B5B"/>
    <w:rsid w:val="0043211D"/>
    <w:rsid w:val="0043336B"/>
    <w:rsid w:val="0043390B"/>
    <w:rsid w:val="00433BD5"/>
    <w:rsid w:val="00433D05"/>
    <w:rsid w:val="00433FDB"/>
    <w:rsid w:val="00435B6F"/>
    <w:rsid w:val="00436B20"/>
    <w:rsid w:val="00436BC9"/>
    <w:rsid w:val="00437309"/>
    <w:rsid w:val="00437460"/>
    <w:rsid w:val="00441B41"/>
    <w:rsid w:val="00442606"/>
    <w:rsid w:val="00442780"/>
    <w:rsid w:val="0044368B"/>
    <w:rsid w:val="00443A33"/>
    <w:rsid w:val="00443DA6"/>
    <w:rsid w:val="004440A3"/>
    <w:rsid w:val="0044469F"/>
    <w:rsid w:val="00445F5B"/>
    <w:rsid w:val="00447B0E"/>
    <w:rsid w:val="00451543"/>
    <w:rsid w:val="00451EAA"/>
    <w:rsid w:val="00452C0B"/>
    <w:rsid w:val="00452D29"/>
    <w:rsid w:val="004545DC"/>
    <w:rsid w:val="0045511C"/>
    <w:rsid w:val="00456625"/>
    <w:rsid w:val="00457EA9"/>
    <w:rsid w:val="00461379"/>
    <w:rsid w:val="004613A6"/>
    <w:rsid w:val="00461670"/>
    <w:rsid w:val="0046175D"/>
    <w:rsid w:val="00461B66"/>
    <w:rsid w:val="00461B80"/>
    <w:rsid w:val="00463F8F"/>
    <w:rsid w:val="00466F99"/>
    <w:rsid w:val="0047198C"/>
    <w:rsid w:val="00473A53"/>
    <w:rsid w:val="00474211"/>
    <w:rsid w:val="004746B0"/>
    <w:rsid w:val="00475A40"/>
    <w:rsid w:val="00475E4E"/>
    <w:rsid w:val="00475E82"/>
    <w:rsid w:val="00477B38"/>
    <w:rsid w:val="00477C34"/>
    <w:rsid w:val="00480A72"/>
    <w:rsid w:val="00480AE9"/>
    <w:rsid w:val="00480E60"/>
    <w:rsid w:val="0048116C"/>
    <w:rsid w:val="004820E3"/>
    <w:rsid w:val="004834A5"/>
    <w:rsid w:val="00483AE5"/>
    <w:rsid w:val="0048520C"/>
    <w:rsid w:val="00485766"/>
    <w:rsid w:val="00485BF7"/>
    <w:rsid w:val="00486F5F"/>
    <w:rsid w:val="00487F43"/>
    <w:rsid w:val="0049088C"/>
    <w:rsid w:val="004928DE"/>
    <w:rsid w:val="004931CD"/>
    <w:rsid w:val="00493751"/>
    <w:rsid w:val="0049393E"/>
    <w:rsid w:val="004954EA"/>
    <w:rsid w:val="00496F80"/>
    <w:rsid w:val="00497DCC"/>
    <w:rsid w:val="004A02D6"/>
    <w:rsid w:val="004A0A64"/>
    <w:rsid w:val="004A1098"/>
    <w:rsid w:val="004A14CD"/>
    <w:rsid w:val="004A2A31"/>
    <w:rsid w:val="004A3FF0"/>
    <w:rsid w:val="004A4083"/>
    <w:rsid w:val="004A433D"/>
    <w:rsid w:val="004A518A"/>
    <w:rsid w:val="004A6459"/>
    <w:rsid w:val="004A6B08"/>
    <w:rsid w:val="004A6BB8"/>
    <w:rsid w:val="004A6CEC"/>
    <w:rsid w:val="004B2626"/>
    <w:rsid w:val="004B7C02"/>
    <w:rsid w:val="004B7CBE"/>
    <w:rsid w:val="004C160D"/>
    <w:rsid w:val="004C311B"/>
    <w:rsid w:val="004C33C8"/>
    <w:rsid w:val="004C3472"/>
    <w:rsid w:val="004C3E71"/>
    <w:rsid w:val="004C463C"/>
    <w:rsid w:val="004C49A6"/>
    <w:rsid w:val="004C5ECD"/>
    <w:rsid w:val="004C6A09"/>
    <w:rsid w:val="004D00DA"/>
    <w:rsid w:val="004D0EFA"/>
    <w:rsid w:val="004D27EA"/>
    <w:rsid w:val="004D3310"/>
    <w:rsid w:val="004D341F"/>
    <w:rsid w:val="004D3971"/>
    <w:rsid w:val="004D4EF6"/>
    <w:rsid w:val="004D5346"/>
    <w:rsid w:val="004D5742"/>
    <w:rsid w:val="004D6872"/>
    <w:rsid w:val="004D7B69"/>
    <w:rsid w:val="004E00AA"/>
    <w:rsid w:val="004E2804"/>
    <w:rsid w:val="004E500B"/>
    <w:rsid w:val="004E77A5"/>
    <w:rsid w:val="004F03FB"/>
    <w:rsid w:val="004F0FA2"/>
    <w:rsid w:val="004F171D"/>
    <w:rsid w:val="004F1F17"/>
    <w:rsid w:val="004F203A"/>
    <w:rsid w:val="004F2123"/>
    <w:rsid w:val="004F2153"/>
    <w:rsid w:val="004F3C9D"/>
    <w:rsid w:val="004F3E58"/>
    <w:rsid w:val="004F4C4E"/>
    <w:rsid w:val="004F5101"/>
    <w:rsid w:val="004F51E3"/>
    <w:rsid w:val="004F612F"/>
    <w:rsid w:val="004F7AB4"/>
    <w:rsid w:val="005005FB"/>
    <w:rsid w:val="00500AF7"/>
    <w:rsid w:val="00500C7F"/>
    <w:rsid w:val="00501C3B"/>
    <w:rsid w:val="00501E6B"/>
    <w:rsid w:val="00501F61"/>
    <w:rsid w:val="00503EE1"/>
    <w:rsid w:val="005052C2"/>
    <w:rsid w:val="00506FE2"/>
    <w:rsid w:val="00510211"/>
    <w:rsid w:val="005104AF"/>
    <w:rsid w:val="00510994"/>
    <w:rsid w:val="0051144B"/>
    <w:rsid w:val="0051218B"/>
    <w:rsid w:val="00521389"/>
    <w:rsid w:val="00522508"/>
    <w:rsid w:val="00522ED3"/>
    <w:rsid w:val="00525C2B"/>
    <w:rsid w:val="00526DA6"/>
    <w:rsid w:val="00527909"/>
    <w:rsid w:val="005308D1"/>
    <w:rsid w:val="005314D8"/>
    <w:rsid w:val="00531FAF"/>
    <w:rsid w:val="00534811"/>
    <w:rsid w:val="00534826"/>
    <w:rsid w:val="00534E24"/>
    <w:rsid w:val="005356BB"/>
    <w:rsid w:val="00535956"/>
    <w:rsid w:val="00536597"/>
    <w:rsid w:val="00536A44"/>
    <w:rsid w:val="00536D27"/>
    <w:rsid w:val="005378E3"/>
    <w:rsid w:val="00540207"/>
    <w:rsid w:val="005403B5"/>
    <w:rsid w:val="00540E9D"/>
    <w:rsid w:val="0054190F"/>
    <w:rsid w:val="005438A5"/>
    <w:rsid w:val="00545709"/>
    <w:rsid w:val="00546F61"/>
    <w:rsid w:val="005509DB"/>
    <w:rsid w:val="00550B93"/>
    <w:rsid w:val="00551263"/>
    <w:rsid w:val="005516CD"/>
    <w:rsid w:val="00554193"/>
    <w:rsid w:val="00555B2A"/>
    <w:rsid w:val="0055614F"/>
    <w:rsid w:val="00557093"/>
    <w:rsid w:val="00557686"/>
    <w:rsid w:val="00557A2C"/>
    <w:rsid w:val="00560E48"/>
    <w:rsid w:val="005616EC"/>
    <w:rsid w:val="00561B08"/>
    <w:rsid w:val="00562D29"/>
    <w:rsid w:val="0056332E"/>
    <w:rsid w:val="005639C1"/>
    <w:rsid w:val="00563E9E"/>
    <w:rsid w:val="0056565D"/>
    <w:rsid w:val="00565A7F"/>
    <w:rsid w:val="00566732"/>
    <w:rsid w:val="005668FC"/>
    <w:rsid w:val="00567DE6"/>
    <w:rsid w:val="00567F2D"/>
    <w:rsid w:val="00571989"/>
    <w:rsid w:val="005734CA"/>
    <w:rsid w:val="00575447"/>
    <w:rsid w:val="00575A53"/>
    <w:rsid w:val="00576E5A"/>
    <w:rsid w:val="0057742E"/>
    <w:rsid w:val="00577C2D"/>
    <w:rsid w:val="00582105"/>
    <w:rsid w:val="00582612"/>
    <w:rsid w:val="00583092"/>
    <w:rsid w:val="005838E1"/>
    <w:rsid w:val="00584A07"/>
    <w:rsid w:val="005852BD"/>
    <w:rsid w:val="0058628D"/>
    <w:rsid w:val="00586827"/>
    <w:rsid w:val="00586A11"/>
    <w:rsid w:val="00587A76"/>
    <w:rsid w:val="00587BAC"/>
    <w:rsid w:val="00587F66"/>
    <w:rsid w:val="00590FFF"/>
    <w:rsid w:val="0059158D"/>
    <w:rsid w:val="00591A36"/>
    <w:rsid w:val="00591EFF"/>
    <w:rsid w:val="005929CA"/>
    <w:rsid w:val="00592C3A"/>
    <w:rsid w:val="00592F3D"/>
    <w:rsid w:val="00594FC9"/>
    <w:rsid w:val="005950F8"/>
    <w:rsid w:val="005956E0"/>
    <w:rsid w:val="005967C7"/>
    <w:rsid w:val="00596DB5"/>
    <w:rsid w:val="00597261"/>
    <w:rsid w:val="005977B6"/>
    <w:rsid w:val="00597D53"/>
    <w:rsid w:val="005A0609"/>
    <w:rsid w:val="005A0BCD"/>
    <w:rsid w:val="005A49A6"/>
    <w:rsid w:val="005A4D5C"/>
    <w:rsid w:val="005B0112"/>
    <w:rsid w:val="005B0E44"/>
    <w:rsid w:val="005B1952"/>
    <w:rsid w:val="005B2D5A"/>
    <w:rsid w:val="005B3CFC"/>
    <w:rsid w:val="005B55D0"/>
    <w:rsid w:val="005B657B"/>
    <w:rsid w:val="005C3837"/>
    <w:rsid w:val="005C3D4A"/>
    <w:rsid w:val="005C4A7A"/>
    <w:rsid w:val="005C5AA8"/>
    <w:rsid w:val="005C633B"/>
    <w:rsid w:val="005C6C80"/>
    <w:rsid w:val="005C7BB6"/>
    <w:rsid w:val="005D1258"/>
    <w:rsid w:val="005D332A"/>
    <w:rsid w:val="005D3CB0"/>
    <w:rsid w:val="005D47B3"/>
    <w:rsid w:val="005D5005"/>
    <w:rsid w:val="005D5267"/>
    <w:rsid w:val="005D5E51"/>
    <w:rsid w:val="005D7D18"/>
    <w:rsid w:val="005E119A"/>
    <w:rsid w:val="005E1993"/>
    <w:rsid w:val="005E20F6"/>
    <w:rsid w:val="005E222B"/>
    <w:rsid w:val="005E4D4E"/>
    <w:rsid w:val="005F0A2D"/>
    <w:rsid w:val="005F150D"/>
    <w:rsid w:val="005F5E17"/>
    <w:rsid w:val="005F7991"/>
    <w:rsid w:val="005F7B8F"/>
    <w:rsid w:val="006007C5"/>
    <w:rsid w:val="00600E5B"/>
    <w:rsid w:val="00601686"/>
    <w:rsid w:val="00601B52"/>
    <w:rsid w:val="00601E70"/>
    <w:rsid w:val="0060298D"/>
    <w:rsid w:val="006036DE"/>
    <w:rsid w:val="00603F04"/>
    <w:rsid w:val="0060473A"/>
    <w:rsid w:val="00604E99"/>
    <w:rsid w:val="0060664C"/>
    <w:rsid w:val="00606F28"/>
    <w:rsid w:val="006113A9"/>
    <w:rsid w:val="0061326C"/>
    <w:rsid w:val="0061416F"/>
    <w:rsid w:val="00614B16"/>
    <w:rsid w:val="006177B1"/>
    <w:rsid w:val="00620502"/>
    <w:rsid w:val="006218F2"/>
    <w:rsid w:val="00621A88"/>
    <w:rsid w:val="006223FB"/>
    <w:rsid w:val="006235E6"/>
    <w:rsid w:val="0062391B"/>
    <w:rsid w:val="00624918"/>
    <w:rsid w:val="006252C6"/>
    <w:rsid w:val="0062587E"/>
    <w:rsid w:val="00627615"/>
    <w:rsid w:val="0063012B"/>
    <w:rsid w:val="006304BD"/>
    <w:rsid w:val="00632D69"/>
    <w:rsid w:val="00634FD4"/>
    <w:rsid w:val="006362A8"/>
    <w:rsid w:val="00636EE6"/>
    <w:rsid w:val="006370B8"/>
    <w:rsid w:val="006374E7"/>
    <w:rsid w:val="00640B5F"/>
    <w:rsid w:val="00641D1B"/>
    <w:rsid w:val="006448D1"/>
    <w:rsid w:val="006455EF"/>
    <w:rsid w:val="00646C77"/>
    <w:rsid w:val="00647040"/>
    <w:rsid w:val="00647D1C"/>
    <w:rsid w:val="00647E6B"/>
    <w:rsid w:val="006500A8"/>
    <w:rsid w:val="00651715"/>
    <w:rsid w:val="00652F66"/>
    <w:rsid w:val="006530BF"/>
    <w:rsid w:val="0065325C"/>
    <w:rsid w:val="00653330"/>
    <w:rsid w:val="006538E6"/>
    <w:rsid w:val="00653BD0"/>
    <w:rsid w:val="00653E2C"/>
    <w:rsid w:val="00655E1E"/>
    <w:rsid w:val="006560B6"/>
    <w:rsid w:val="00656743"/>
    <w:rsid w:val="00657F13"/>
    <w:rsid w:val="0066021A"/>
    <w:rsid w:val="00660828"/>
    <w:rsid w:val="006617AC"/>
    <w:rsid w:val="006622B7"/>
    <w:rsid w:val="00664086"/>
    <w:rsid w:val="00664CDE"/>
    <w:rsid w:val="006658B4"/>
    <w:rsid w:val="006659A9"/>
    <w:rsid w:val="00666178"/>
    <w:rsid w:val="006662CD"/>
    <w:rsid w:val="00666DD9"/>
    <w:rsid w:val="00666EA5"/>
    <w:rsid w:val="0066726E"/>
    <w:rsid w:val="00667CAA"/>
    <w:rsid w:val="00667F6C"/>
    <w:rsid w:val="006706E4"/>
    <w:rsid w:val="0067114D"/>
    <w:rsid w:val="00671DE6"/>
    <w:rsid w:val="0067279E"/>
    <w:rsid w:val="00672D06"/>
    <w:rsid w:val="00675273"/>
    <w:rsid w:val="00677CC4"/>
    <w:rsid w:val="00677E6E"/>
    <w:rsid w:val="00681FB1"/>
    <w:rsid w:val="0068235F"/>
    <w:rsid w:val="00683CE6"/>
    <w:rsid w:val="00684823"/>
    <w:rsid w:val="00684917"/>
    <w:rsid w:val="00684AFD"/>
    <w:rsid w:val="00684CAC"/>
    <w:rsid w:val="00685B65"/>
    <w:rsid w:val="006867F9"/>
    <w:rsid w:val="00686A4B"/>
    <w:rsid w:val="00691F58"/>
    <w:rsid w:val="0069371E"/>
    <w:rsid w:val="00696E3B"/>
    <w:rsid w:val="006A1406"/>
    <w:rsid w:val="006A2294"/>
    <w:rsid w:val="006A6030"/>
    <w:rsid w:val="006A647F"/>
    <w:rsid w:val="006B3444"/>
    <w:rsid w:val="006B3F43"/>
    <w:rsid w:val="006B4036"/>
    <w:rsid w:val="006B4588"/>
    <w:rsid w:val="006B597F"/>
    <w:rsid w:val="006B74BD"/>
    <w:rsid w:val="006B7DDF"/>
    <w:rsid w:val="006C28F8"/>
    <w:rsid w:val="006C2A60"/>
    <w:rsid w:val="006C439B"/>
    <w:rsid w:val="006C43D6"/>
    <w:rsid w:val="006C5277"/>
    <w:rsid w:val="006C60A2"/>
    <w:rsid w:val="006D0141"/>
    <w:rsid w:val="006D1581"/>
    <w:rsid w:val="006D2451"/>
    <w:rsid w:val="006D27B0"/>
    <w:rsid w:val="006D30DA"/>
    <w:rsid w:val="006D30DD"/>
    <w:rsid w:val="006D3519"/>
    <w:rsid w:val="006D3EDD"/>
    <w:rsid w:val="006D5DDA"/>
    <w:rsid w:val="006E0054"/>
    <w:rsid w:val="006E19AB"/>
    <w:rsid w:val="006E29C4"/>
    <w:rsid w:val="006E3EC1"/>
    <w:rsid w:val="006E47ED"/>
    <w:rsid w:val="006F1001"/>
    <w:rsid w:val="006F3129"/>
    <w:rsid w:val="006F3535"/>
    <w:rsid w:val="006F46D9"/>
    <w:rsid w:val="006F49CE"/>
    <w:rsid w:val="006F569C"/>
    <w:rsid w:val="006F6A38"/>
    <w:rsid w:val="007005B2"/>
    <w:rsid w:val="0070089A"/>
    <w:rsid w:val="00701752"/>
    <w:rsid w:val="007021FB"/>
    <w:rsid w:val="007037EF"/>
    <w:rsid w:val="007064B8"/>
    <w:rsid w:val="0070693F"/>
    <w:rsid w:val="007071D9"/>
    <w:rsid w:val="0070762B"/>
    <w:rsid w:val="00710ED2"/>
    <w:rsid w:val="0071158C"/>
    <w:rsid w:val="0071160A"/>
    <w:rsid w:val="0071209D"/>
    <w:rsid w:val="00713039"/>
    <w:rsid w:val="007133A9"/>
    <w:rsid w:val="007141D5"/>
    <w:rsid w:val="00714C3D"/>
    <w:rsid w:val="007203A2"/>
    <w:rsid w:val="00721828"/>
    <w:rsid w:val="00722B0E"/>
    <w:rsid w:val="007234B1"/>
    <w:rsid w:val="00724D53"/>
    <w:rsid w:val="007272BD"/>
    <w:rsid w:val="0072768C"/>
    <w:rsid w:val="00731751"/>
    <w:rsid w:val="0073253B"/>
    <w:rsid w:val="00732AD8"/>
    <w:rsid w:val="007337A1"/>
    <w:rsid w:val="007344D4"/>
    <w:rsid w:val="00734966"/>
    <w:rsid w:val="00734F40"/>
    <w:rsid w:val="00735D69"/>
    <w:rsid w:val="007410D2"/>
    <w:rsid w:val="00743984"/>
    <w:rsid w:val="00744764"/>
    <w:rsid w:val="00744CB9"/>
    <w:rsid w:val="007451DD"/>
    <w:rsid w:val="00745B4A"/>
    <w:rsid w:val="0074657B"/>
    <w:rsid w:val="00746DEF"/>
    <w:rsid w:val="00751690"/>
    <w:rsid w:val="00751C0F"/>
    <w:rsid w:val="00751C49"/>
    <w:rsid w:val="0075277B"/>
    <w:rsid w:val="00752CD3"/>
    <w:rsid w:val="00752F52"/>
    <w:rsid w:val="00754387"/>
    <w:rsid w:val="00755855"/>
    <w:rsid w:val="00755DBF"/>
    <w:rsid w:val="007603DA"/>
    <w:rsid w:val="007606FC"/>
    <w:rsid w:val="007609B6"/>
    <w:rsid w:val="00761EB1"/>
    <w:rsid w:val="0076256E"/>
    <w:rsid w:val="00762AA8"/>
    <w:rsid w:val="00762B13"/>
    <w:rsid w:val="007636F4"/>
    <w:rsid w:val="00763CBF"/>
    <w:rsid w:val="00763F8F"/>
    <w:rsid w:val="007646F5"/>
    <w:rsid w:val="007657D8"/>
    <w:rsid w:val="00765F84"/>
    <w:rsid w:val="00766579"/>
    <w:rsid w:val="00766841"/>
    <w:rsid w:val="00766A1C"/>
    <w:rsid w:val="007714A4"/>
    <w:rsid w:val="0077392C"/>
    <w:rsid w:val="007740A2"/>
    <w:rsid w:val="00775D38"/>
    <w:rsid w:val="00781D94"/>
    <w:rsid w:val="007851CB"/>
    <w:rsid w:val="00786B5A"/>
    <w:rsid w:val="00787F38"/>
    <w:rsid w:val="00791ED4"/>
    <w:rsid w:val="0079266D"/>
    <w:rsid w:val="00793186"/>
    <w:rsid w:val="00793658"/>
    <w:rsid w:val="007948E5"/>
    <w:rsid w:val="00794CAC"/>
    <w:rsid w:val="00795009"/>
    <w:rsid w:val="00796316"/>
    <w:rsid w:val="00797132"/>
    <w:rsid w:val="007A1AA7"/>
    <w:rsid w:val="007A22FC"/>
    <w:rsid w:val="007A3165"/>
    <w:rsid w:val="007A374F"/>
    <w:rsid w:val="007A49C8"/>
    <w:rsid w:val="007A591F"/>
    <w:rsid w:val="007A5A38"/>
    <w:rsid w:val="007A72F4"/>
    <w:rsid w:val="007A7609"/>
    <w:rsid w:val="007B0A51"/>
    <w:rsid w:val="007B17E1"/>
    <w:rsid w:val="007B1FCC"/>
    <w:rsid w:val="007B22C8"/>
    <w:rsid w:val="007B3520"/>
    <w:rsid w:val="007B3FFE"/>
    <w:rsid w:val="007B55BB"/>
    <w:rsid w:val="007B6BDF"/>
    <w:rsid w:val="007C0819"/>
    <w:rsid w:val="007C2DA4"/>
    <w:rsid w:val="007C427E"/>
    <w:rsid w:val="007C4542"/>
    <w:rsid w:val="007C4A21"/>
    <w:rsid w:val="007C5642"/>
    <w:rsid w:val="007C7B8A"/>
    <w:rsid w:val="007D1CA6"/>
    <w:rsid w:val="007D3198"/>
    <w:rsid w:val="007D4036"/>
    <w:rsid w:val="007D5459"/>
    <w:rsid w:val="007D721D"/>
    <w:rsid w:val="007D728B"/>
    <w:rsid w:val="007D7B22"/>
    <w:rsid w:val="007E006D"/>
    <w:rsid w:val="007E0276"/>
    <w:rsid w:val="007E05EA"/>
    <w:rsid w:val="007E4EEE"/>
    <w:rsid w:val="007E524B"/>
    <w:rsid w:val="007E7470"/>
    <w:rsid w:val="007F0405"/>
    <w:rsid w:val="007F37E2"/>
    <w:rsid w:val="007F5428"/>
    <w:rsid w:val="007F5E10"/>
    <w:rsid w:val="007F63DB"/>
    <w:rsid w:val="007F6AB7"/>
    <w:rsid w:val="007F7706"/>
    <w:rsid w:val="007F7E80"/>
    <w:rsid w:val="00801809"/>
    <w:rsid w:val="0080272C"/>
    <w:rsid w:val="00805572"/>
    <w:rsid w:val="008058F5"/>
    <w:rsid w:val="00806DFF"/>
    <w:rsid w:val="0081010D"/>
    <w:rsid w:val="0081079F"/>
    <w:rsid w:val="00810D7B"/>
    <w:rsid w:val="00810EED"/>
    <w:rsid w:val="00812C1B"/>
    <w:rsid w:val="0081355E"/>
    <w:rsid w:val="00813A5F"/>
    <w:rsid w:val="00813B7D"/>
    <w:rsid w:val="00814539"/>
    <w:rsid w:val="00815E23"/>
    <w:rsid w:val="00817A79"/>
    <w:rsid w:val="00817B3C"/>
    <w:rsid w:val="0082083F"/>
    <w:rsid w:val="00822E01"/>
    <w:rsid w:val="008237C5"/>
    <w:rsid w:val="00824D3B"/>
    <w:rsid w:val="00825C05"/>
    <w:rsid w:val="00825D07"/>
    <w:rsid w:val="008277FE"/>
    <w:rsid w:val="0083128C"/>
    <w:rsid w:val="0083197F"/>
    <w:rsid w:val="008327E5"/>
    <w:rsid w:val="0083419D"/>
    <w:rsid w:val="008356BB"/>
    <w:rsid w:val="00835C71"/>
    <w:rsid w:val="00836DBE"/>
    <w:rsid w:val="008378BC"/>
    <w:rsid w:val="00840DEB"/>
    <w:rsid w:val="008422D6"/>
    <w:rsid w:val="00842C51"/>
    <w:rsid w:val="00842DB5"/>
    <w:rsid w:val="00843154"/>
    <w:rsid w:val="00845113"/>
    <w:rsid w:val="0084537C"/>
    <w:rsid w:val="0084545F"/>
    <w:rsid w:val="00845BAA"/>
    <w:rsid w:val="00845EB0"/>
    <w:rsid w:val="00846287"/>
    <w:rsid w:val="00850BF3"/>
    <w:rsid w:val="0085129C"/>
    <w:rsid w:val="00851519"/>
    <w:rsid w:val="008517DF"/>
    <w:rsid w:val="00851952"/>
    <w:rsid w:val="00853D35"/>
    <w:rsid w:val="00854652"/>
    <w:rsid w:val="00855CCF"/>
    <w:rsid w:val="0085774B"/>
    <w:rsid w:val="008577D1"/>
    <w:rsid w:val="0086001A"/>
    <w:rsid w:val="00860890"/>
    <w:rsid w:val="00860F6A"/>
    <w:rsid w:val="0086136E"/>
    <w:rsid w:val="00861F45"/>
    <w:rsid w:val="00863E73"/>
    <w:rsid w:val="00864519"/>
    <w:rsid w:val="00865089"/>
    <w:rsid w:val="0086572F"/>
    <w:rsid w:val="008657A4"/>
    <w:rsid w:val="00866111"/>
    <w:rsid w:val="00866C2F"/>
    <w:rsid w:val="00867008"/>
    <w:rsid w:val="0087056D"/>
    <w:rsid w:val="00870A09"/>
    <w:rsid w:val="00872D48"/>
    <w:rsid w:val="00875A2C"/>
    <w:rsid w:val="00876CCB"/>
    <w:rsid w:val="0087718C"/>
    <w:rsid w:val="008777C9"/>
    <w:rsid w:val="00877843"/>
    <w:rsid w:val="0088167E"/>
    <w:rsid w:val="0088308E"/>
    <w:rsid w:val="00883099"/>
    <w:rsid w:val="00883DC9"/>
    <w:rsid w:val="0088469E"/>
    <w:rsid w:val="00884F8D"/>
    <w:rsid w:val="008852D6"/>
    <w:rsid w:val="00890CEB"/>
    <w:rsid w:val="00890F4D"/>
    <w:rsid w:val="00892693"/>
    <w:rsid w:val="0089296B"/>
    <w:rsid w:val="008930AB"/>
    <w:rsid w:val="008933D1"/>
    <w:rsid w:val="00893A7C"/>
    <w:rsid w:val="00894680"/>
    <w:rsid w:val="0089617B"/>
    <w:rsid w:val="008A2F3C"/>
    <w:rsid w:val="008A56E2"/>
    <w:rsid w:val="008A609B"/>
    <w:rsid w:val="008A6892"/>
    <w:rsid w:val="008B0354"/>
    <w:rsid w:val="008B04B4"/>
    <w:rsid w:val="008B104E"/>
    <w:rsid w:val="008B23AA"/>
    <w:rsid w:val="008B2E39"/>
    <w:rsid w:val="008B2E74"/>
    <w:rsid w:val="008B3350"/>
    <w:rsid w:val="008B4613"/>
    <w:rsid w:val="008B465C"/>
    <w:rsid w:val="008B4ABF"/>
    <w:rsid w:val="008B5A47"/>
    <w:rsid w:val="008B7CFD"/>
    <w:rsid w:val="008C1740"/>
    <w:rsid w:val="008C2960"/>
    <w:rsid w:val="008C2D83"/>
    <w:rsid w:val="008C2EEC"/>
    <w:rsid w:val="008C53CB"/>
    <w:rsid w:val="008C5A55"/>
    <w:rsid w:val="008C5D53"/>
    <w:rsid w:val="008C704F"/>
    <w:rsid w:val="008D07E3"/>
    <w:rsid w:val="008D1CA8"/>
    <w:rsid w:val="008D276B"/>
    <w:rsid w:val="008D2997"/>
    <w:rsid w:val="008D2A42"/>
    <w:rsid w:val="008D3D15"/>
    <w:rsid w:val="008D4E7B"/>
    <w:rsid w:val="008D6513"/>
    <w:rsid w:val="008D6E5F"/>
    <w:rsid w:val="008E04DD"/>
    <w:rsid w:val="008E322E"/>
    <w:rsid w:val="008E3913"/>
    <w:rsid w:val="008E594B"/>
    <w:rsid w:val="008E65B2"/>
    <w:rsid w:val="008E711C"/>
    <w:rsid w:val="008E7B97"/>
    <w:rsid w:val="008F1B82"/>
    <w:rsid w:val="008F1F33"/>
    <w:rsid w:val="008F2237"/>
    <w:rsid w:val="008F58C5"/>
    <w:rsid w:val="008F627E"/>
    <w:rsid w:val="008F6AFE"/>
    <w:rsid w:val="00900219"/>
    <w:rsid w:val="0090073A"/>
    <w:rsid w:val="00900C9B"/>
    <w:rsid w:val="009016E9"/>
    <w:rsid w:val="00902369"/>
    <w:rsid w:val="0090271C"/>
    <w:rsid w:val="00902F6B"/>
    <w:rsid w:val="009031C3"/>
    <w:rsid w:val="00903E5A"/>
    <w:rsid w:val="00904FC7"/>
    <w:rsid w:val="00905E9B"/>
    <w:rsid w:val="00906194"/>
    <w:rsid w:val="009064E3"/>
    <w:rsid w:val="009104D2"/>
    <w:rsid w:val="00910D4B"/>
    <w:rsid w:val="00911D02"/>
    <w:rsid w:val="0091234D"/>
    <w:rsid w:val="00912946"/>
    <w:rsid w:val="00913516"/>
    <w:rsid w:val="00915284"/>
    <w:rsid w:val="00915360"/>
    <w:rsid w:val="00915745"/>
    <w:rsid w:val="0091583D"/>
    <w:rsid w:val="00915C54"/>
    <w:rsid w:val="00917FDA"/>
    <w:rsid w:val="009209C5"/>
    <w:rsid w:val="00920BBD"/>
    <w:rsid w:val="00923CC3"/>
    <w:rsid w:val="00923D9F"/>
    <w:rsid w:val="009246D5"/>
    <w:rsid w:val="00925A1D"/>
    <w:rsid w:val="00925D70"/>
    <w:rsid w:val="00926AA9"/>
    <w:rsid w:val="00926C54"/>
    <w:rsid w:val="009302E0"/>
    <w:rsid w:val="00931205"/>
    <w:rsid w:val="00931E85"/>
    <w:rsid w:val="00933044"/>
    <w:rsid w:val="0093465D"/>
    <w:rsid w:val="00935081"/>
    <w:rsid w:val="00935CE5"/>
    <w:rsid w:val="00936A0D"/>
    <w:rsid w:val="0093796B"/>
    <w:rsid w:val="009408FD"/>
    <w:rsid w:val="00940ED3"/>
    <w:rsid w:val="00941CFC"/>
    <w:rsid w:val="00945B79"/>
    <w:rsid w:val="00946CE2"/>
    <w:rsid w:val="009477BD"/>
    <w:rsid w:val="00950867"/>
    <w:rsid w:val="009508D1"/>
    <w:rsid w:val="0095090D"/>
    <w:rsid w:val="00955505"/>
    <w:rsid w:val="00955514"/>
    <w:rsid w:val="00955998"/>
    <w:rsid w:val="00956D7D"/>
    <w:rsid w:val="00957DAA"/>
    <w:rsid w:val="00960CE2"/>
    <w:rsid w:val="00960EB1"/>
    <w:rsid w:val="009610CA"/>
    <w:rsid w:val="00961548"/>
    <w:rsid w:val="009618F0"/>
    <w:rsid w:val="00962E92"/>
    <w:rsid w:val="0096426A"/>
    <w:rsid w:val="009650B6"/>
    <w:rsid w:val="0096527C"/>
    <w:rsid w:val="009653C2"/>
    <w:rsid w:val="009653F3"/>
    <w:rsid w:val="00965BA5"/>
    <w:rsid w:val="0096630B"/>
    <w:rsid w:val="009664F8"/>
    <w:rsid w:val="009668CC"/>
    <w:rsid w:val="009677BF"/>
    <w:rsid w:val="0097056B"/>
    <w:rsid w:val="00971070"/>
    <w:rsid w:val="00971306"/>
    <w:rsid w:val="00971EED"/>
    <w:rsid w:val="0097317E"/>
    <w:rsid w:val="0097513B"/>
    <w:rsid w:val="0097538A"/>
    <w:rsid w:val="00976D36"/>
    <w:rsid w:val="0097721F"/>
    <w:rsid w:val="00981F9F"/>
    <w:rsid w:val="00983243"/>
    <w:rsid w:val="009840FA"/>
    <w:rsid w:val="00984FA5"/>
    <w:rsid w:val="00985B91"/>
    <w:rsid w:val="009867BF"/>
    <w:rsid w:val="009878D0"/>
    <w:rsid w:val="00990F97"/>
    <w:rsid w:val="009918DB"/>
    <w:rsid w:val="0099271B"/>
    <w:rsid w:val="00993512"/>
    <w:rsid w:val="00994AA0"/>
    <w:rsid w:val="0099545E"/>
    <w:rsid w:val="009969C9"/>
    <w:rsid w:val="00996BC8"/>
    <w:rsid w:val="009979D7"/>
    <w:rsid w:val="009A109A"/>
    <w:rsid w:val="009A2BCD"/>
    <w:rsid w:val="009A3EC3"/>
    <w:rsid w:val="009A4808"/>
    <w:rsid w:val="009A5BC2"/>
    <w:rsid w:val="009A6060"/>
    <w:rsid w:val="009A612D"/>
    <w:rsid w:val="009A66D9"/>
    <w:rsid w:val="009A675D"/>
    <w:rsid w:val="009B08EA"/>
    <w:rsid w:val="009B0ADF"/>
    <w:rsid w:val="009B2099"/>
    <w:rsid w:val="009B35D4"/>
    <w:rsid w:val="009B38DB"/>
    <w:rsid w:val="009B5553"/>
    <w:rsid w:val="009B6061"/>
    <w:rsid w:val="009B6819"/>
    <w:rsid w:val="009C13DB"/>
    <w:rsid w:val="009C148C"/>
    <w:rsid w:val="009C1715"/>
    <w:rsid w:val="009C1C78"/>
    <w:rsid w:val="009C3BAB"/>
    <w:rsid w:val="009C4B81"/>
    <w:rsid w:val="009C69A3"/>
    <w:rsid w:val="009D2134"/>
    <w:rsid w:val="009D2E05"/>
    <w:rsid w:val="009D36D5"/>
    <w:rsid w:val="009D3733"/>
    <w:rsid w:val="009D41A2"/>
    <w:rsid w:val="009D4E87"/>
    <w:rsid w:val="009D5F1F"/>
    <w:rsid w:val="009D6729"/>
    <w:rsid w:val="009D7610"/>
    <w:rsid w:val="009E051F"/>
    <w:rsid w:val="009E09B1"/>
    <w:rsid w:val="009E0FB6"/>
    <w:rsid w:val="009E360A"/>
    <w:rsid w:val="009E4B03"/>
    <w:rsid w:val="009E4E5F"/>
    <w:rsid w:val="009E6540"/>
    <w:rsid w:val="009E6658"/>
    <w:rsid w:val="009E6A04"/>
    <w:rsid w:val="009E6C42"/>
    <w:rsid w:val="009E756D"/>
    <w:rsid w:val="009F18C1"/>
    <w:rsid w:val="009F2EDE"/>
    <w:rsid w:val="009F2FF8"/>
    <w:rsid w:val="009F318B"/>
    <w:rsid w:val="009F4D68"/>
    <w:rsid w:val="009F63B1"/>
    <w:rsid w:val="009F64EC"/>
    <w:rsid w:val="009F6C07"/>
    <w:rsid w:val="00A001AE"/>
    <w:rsid w:val="00A02463"/>
    <w:rsid w:val="00A02FC2"/>
    <w:rsid w:val="00A033B7"/>
    <w:rsid w:val="00A03F20"/>
    <w:rsid w:val="00A041F6"/>
    <w:rsid w:val="00A0508F"/>
    <w:rsid w:val="00A050D9"/>
    <w:rsid w:val="00A05C3F"/>
    <w:rsid w:val="00A06423"/>
    <w:rsid w:val="00A0650A"/>
    <w:rsid w:val="00A068A5"/>
    <w:rsid w:val="00A10DD2"/>
    <w:rsid w:val="00A124E8"/>
    <w:rsid w:val="00A14709"/>
    <w:rsid w:val="00A153C8"/>
    <w:rsid w:val="00A16439"/>
    <w:rsid w:val="00A25E18"/>
    <w:rsid w:val="00A266F3"/>
    <w:rsid w:val="00A27490"/>
    <w:rsid w:val="00A2773A"/>
    <w:rsid w:val="00A27AD1"/>
    <w:rsid w:val="00A27C5B"/>
    <w:rsid w:val="00A30894"/>
    <w:rsid w:val="00A32128"/>
    <w:rsid w:val="00A32B0F"/>
    <w:rsid w:val="00A3539D"/>
    <w:rsid w:val="00A35DBB"/>
    <w:rsid w:val="00A3650A"/>
    <w:rsid w:val="00A401CE"/>
    <w:rsid w:val="00A40FC1"/>
    <w:rsid w:val="00A416A5"/>
    <w:rsid w:val="00A417AE"/>
    <w:rsid w:val="00A4439E"/>
    <w:rsid w:val="00A44583"/>
    <w:rsid w:val="00A44BEA"/>
    <w:rsid w:val="00A46932"/>
    <w:rsid w:val="00A503A2"/>
    <w:rsid w:val="00A5164C"/>
    <w:rsid w:val="00A5166F"/>
    <w:rsid w:val="00A517E9"/>
    <w:rsid w:val="00A5196A"/>
    <w:rsid w:val="00A5234E"/>
    <w:rsid w:val="00A531E8"/>
    <w:rsid w:val="00A53AC3"/>
    <w:rsid w:val="00A549B0"/>
    <w:rsid w:val="00A54A92"/>
    <w:rsid w:val="00A553F9"/>
    <w:rsid w:val="00A5556D"/>
    <w:rsid w:val="00A602BD"/>
    <w:rsid w:val="00A60C8B"/>
    <w:rsid w:val="00A612C6"/>
    <w:rsid w:val="00A628C9"/>
    <w:rsid w:val="00A63FE2"/>
    <w:rsid w:val="00A64650"/>
    <w:rsid w:val="00A64DA9"/>
    <w:rsid w:val="00A65AEC"/>
    <w:rsid w:val="00A71F89"/>
    <w:rsid w:val="00A72016"/>
    <w:rsid w:val="00A7381B"/>
    <w:rsid w:val="00A73E7A"/>
    <w:rsid w:val="00A7598B"/>
    <w:rsid w:val="00A769C6"/>
    <w:rsid w:val="00A7788C"/>
    <w:rsid w:val="00A77DF3"/>
    <w:rsid w:val="00A807BD"/>
    <w:rsid w:val="00A8162A"/>
    <w:rsid w:val="00A81913"/>
    <w:rsid w:val="00A8316E"/>
    <w:rsid w:val="00A84DC8"/>
    <w:rsid w:val="00A85274"/>
    <w:rsid w:val="00A85514"/>
    <w:rsid w:val="00A876C3"/>
    <w:rsid w:val="00A87785"/>
    <w:rsid w:val="00A90067"/>
    <w:rsid w:val="00A90433"/>
    <w:rsid w:val="00A913BA"/>
    <w:rsid w:val="00A9175D"/>
    <w:rsid w:val="00A917CF"/>
    <w:rsid w:val="00A92C35"/>
    <w:rsid w:val="00A93119"/>
    <w:rsid w:val="00A93D37"/>
    <w:rsid w:val="00A93FAE"/>
    <w:rsid w:val="00A949D4"/>
    <w:rsid w:val="00A94E79"/>
    <w:rsid w:val="00A94EDF"/>
    <w:rsid w:val="00A95ADD"/>
    <w:rsid w:val="00A972A9"/>
    <w:rsid w:val="00AA04EE"/>
    <w:rsid w:val="00AA1802"/>
    <w:rsid w:val="00AA272B"/>
    <w:rsid w:val="00AA2EC8"/>
    <w:rsid w:val="00AA5589"/>
    <w:rsid w:val="00AA5595"/>
    <w:rsid w:val="00AA66B8"/>
    <w:rsid w:val="00AA782A"/>
    <w:rsid w:val="00AA7F5D"/>
    <w:rsid w:val="00AB0F0C"/>
    <w:rsid w:val="00AB2E9C"/>
    <w:rsid w:val="00AB44BF"/>
    <w:rsid w:val="00AB5755"/>
    <w:rsid w:val="00AC0573"/>
    <w:rsid w:val="00AC141E"/>
    <w:rsid w:val="00AC173E"/>
    <w:rsid w:val="00AC1BB6"/>
    <w:rsid w:val="00AC4E26"/>
    <w:rsid w:val="00AC5FB3"/>
    <w:rsid w:val="00AC71E2"/>
    <w:rsid w:val="00AC7306"/>
    <w:rsid w:val="00AC7612"/>
    <w:rsid w:val="00AC7C21"/>
    <w:rsid w:val="00AD2771"/>
    <w:rsid w:val="00AD29FC"/>
    <w:rsid w:val="00AD4770"/>
    <w:rsid w:val="00AE0E0E"/>
    <w:rsid w:val="00AE1730"/>
    <w:rsid w:val="00AE196D"/>
    <w:rsid w:val="00AE5B5F"/>
    <w:rsid w:val="00AE6098"/>
    <w:rsid w:val="00AF14A7"/>
    <w:rsid w:val="00AF1E09"/>
    <w:rsid w:val="00AF1E3F"/>
    <w:rsid w:val="00AF2293"/>
    <w:rsid w:val="00AF332F"/>
    <w:rsid w:val="00AF437D"/>
    <w:rsid w:val="00AF479A"/>
    <w:rsid w:val="00AF5110"/>
    <w:rsid w:val="00AF6D5F"/>
    <w:rsid w:val="00B00995"/>
    <w:rsid w:val="00B00DE1"/>
    <w:rsid w:val="00B0237C"/>
    <w:rsid w:val="00B03E87"/>
    <w:rsid w:val="00B05FAB"/>
    <w:rsid w:val="00B0602E"/>
    <w:rsid w:val="00B06629"/>
    <w:rsid w:val="00B07975"/>
    <w:rsid w:val="00B1005A"/>
    <w:rsid w:val="00B10687"/>
    <w:rsid w:val="00B126AE"/>
    <w:rsid w:val="00B14599"/>
    <w:rsid w:val="00B152E5"/>
    <w:rsid w:val="00B1611A"/>
    <w:rsid w:val="00B1686B"/>
    <w:rsid w:val="00B16E54"/>
    <w:rsid w:val="00B1775E"/>
    <w:rsid w:val="00B1792E"/>
    <w:rsid w:val="00B17E0B"/>
    <w:rsid w:val="00B21A98"/>
    <w:rsid w:val="00B246D8"/>
    <w:rsid w:val="00B2476D"/>
    <w:rsid w:val="00B25991"/>
    <w:rsid w:val="00B267FA"/>
    <w:rsid w:val="00B27319"/>
    <w:rsid w:val="00B27795"/>
    <w:rsid w:val="00B306A3"/>
    <w:rsid w:val="00B30C41"/>
    <w:rsid w:val="00B31E1B"/>
    <w:rsid w:val="00B32B9D"/>
    <w:rsid w:val="00B3393F"/>
    <w:rsid w:val="00B339D7"/>
    <w:rsid w:val="00B33DD0"/>
    <w:rsid w:val="00B34246"/>
    <w:rsid w:val="00B346C8"/>
    <w:rsid w:val="00B34DC8"/>
    <w:rsid w:val="00B35745"/>
    <w:rsid w:val="00B358E8"/>
    <w:rsid w:val="00B362CD"/>
    <w:rsid w:val="00B36A0B"/>
    <w:rsid w:val="00B3722F"/>
    <w:rsid w:val="00B40D95"/>
    <w:rsid w:val="00B41266"/>
    <w:rsid w:val="00B4276E"/>
    <w:rsid w:val="00B45D43"/>
    <w:rsid w:val="00B468F1"/>
    <w:rsid w:val="00B470BA"/>
    <w:rsid w:val="00B51DC1"/>
    <w:rsid w:val="00B52F7B"/>
    <w:rsid w:val="00B53784"/>
    <w:rsid w:val="00B53C4C"/>
    <w:rsid w:val="00B5425D"/>
    <w:rsid w:val="00B54D40"/>
    <w:rsid w:val="00B57EDE"/>
    <w:rsid w:val="00B61319"/>
    <w:rsid w:val="00B61D35"/>
    <w:rsid w:val="00B63620"/>
    <w:rsid w:val="00B64172"/>
    <w:rsid w:val="00B64C91"/>
    <w:rsid w:val="00B65F75"/>
    <w:rsid w:val="00B66E94"/>
    <w:rsid w:val="00B716B3"/>
    <w:rsid w:val="00B71FD6"/>
    <w:rsid w:val="00B72684"/>
    <w:rsid w:val="00B73B54"/>
    <w:rsid w:val="00B73D90"/>
    <w:rsid w:val="00B7478D"/>
    <w:rsid w:val="00B74A6D"/>
    <w:rsid w:val="00B74D07"/>
    <w:rsid w:val="00B76634"/>
    <w:rsid w:val="00B774C9"/>
    <w:rsid w:val="00B80703"/>
    <w:rsid w:val="00B81160"/>
    <w:rsid w:val="00B81DF6"/>
    <w:rsid w:val="00B83182"/>
    <w:rsid w:val="00B83DE4"/>
    <w:rsid w:val="00B846C1"/>
    <w:rsid w:val="00B84E62"/>
    <w:rsid w:val="00B86818"/>
    <w:rsid w:val="00B868CE"/>
    <w:rsid w:val="00B86EA4"/>
    <w:rsid w:val="00B87033"/>
    <w:rsid w:val="00B90023"/>
    <w:rsid w:val="00B908C9"/>
    <w:rsid w:val="00B90966"/>
    <w:rsid w:val="00B932A0"/>
    <w:rsid w:val="00BA1E62"/>
    <w:rsid w:val="00BA217D"/>
    <w:rsid w:val="00BA374D"/>
    <w:rsid w:val="00BA3886"/>
    <w:rsid w:val="00BA6433"/>
    <w:rsid w:val="00BA7466"/>
    <w:rsid w:val="00BB05CD"/>
    <w:rsid w:val="00BB061A"/>
    <w:rsid w:val="00BB0FEA"/>
    <w:rsid w:val="00BB573F"/>
    <w:rsid w:val="00BB65AC"/>
    <w:rsid w:val="00BC0DE5"/>
    <w:rsid w:val="00BC2540"/>
    <w:rsid w:val="00BC4482"/>
    <w:rsid w:val="00BC4E66"/>
    <w:rsid w:val="00BC6338"/>
    <w:rsid w:val="00BC76A5"/>
    <w:rsid w:val="00BD17A0"/>
    <w:rsid w:val="00BD26E3"/>
    <w:rsid w:val="00BD48C7"/>
    <w:rsid w:val="00BD4C26"/>
    <w:rsid w:val="00BD5D48"/>
    <w:rsid w:val="00BD5D6F"/>
    <w:rsid w:val="00BD5E34"/>
    <w:rsid w:val="00BD633D"/>
    <w:rsid w:val="00BD6D63"/>
    <w:rsid w:val="00BD71DC"/>
    <w:rsid w:val="00BD7B28"/>
    <w:rsid w:val="00BE1300"/>
    <w:rsid w:val="00BE1BBB"/>
    <w:rsid w:val="00BE418B"/>
    <w:rsid w:val="00BE4D46"/>
    <w:rsid w:val="00BE4E95"/>
    <w:rsid w:val="00BE4FA4"/>
    <w:rsid w:val="00BE518A"/>
    <w:rsid w:val="00BE6CA5"/>
    <w:rsid w:val="00BE7460"/>
    <w:rsid w:val="00BE75BD"/>
    <w:rsid w:val="00BF039D"/>
    <w:rsid w:val="00BF1916"/>
    <w:rsid w:val="00BF2638"/>
    <w:rsid w:val="00BF2C99"/>
    <w:rsid w:val="00BF42D2"/>
    <w:rsid w:val="00BF4CEC"/>
    <w:rsid w:val="00BF6DB9"/>
    <w:rsid w:val="00BF7123"/>
    <w:rsid w:val="00C0053C"/>
    <w:rsid w:val="00C00B44"/>
    <w:rsid w:val="00C02348"/>
    <w:rsid w:val="00C02F55"/>
    <w:rsid w:val="00C0671F"/>
    <w:rsid w:val="00C06E8B"/>
    <w:rsid w:val="00C11514"/>
    <w:rsid w:val="00C123DC"/>
    <w:rsid w:val="00C135E9"/>
    <w:rsid w:val="00C147AA"/>
    <w:rsid w:val="00C20882"/>
    <w:rsid w:val="00C22B91"/>
    <w:rsid w:val="00C23296"/>
    <w:rsid w:val="00C236CB"/>
    <w:rsid w:val="00C24143"/>
    <w:rsid w:val="00C25E0C"/>
    <w:rsid w:val="00C312EA"/>
    <w:rsid w:val="00C31BC6"/>
    <w:rsid w:val="00C321CE"/>
    <w:rsid w:val="00C33B31"/>
    <w:rsid w:val="00C35598"/>
    <w:rsid w:val="00C36839"/>
    <w:rsid w:val="00C4081A"/>
    <w:rsid w:val="00C40873"/>
    <w:rsid w:val="00C410B5"/>
    <w:rsid w:val="00C41754"/>
    <w:rsid w:val="00C42DA3"/>
    <w:rsid w:val="00C436CA"/>
    <w:rsid w:val="00C43E96"/>
    <w:rsid w:val="00C449B4"/>
    <w:rsid w:val="00C4594D"/>
    <w:rsid w:val="00C46A73"/>
    <w:rsid w:val="00C46DBB"/>
    <w:rsid w:val="00C4705B"/>
    <w:rsid w:val="00C47E3B"/>
    <w:rsid w:val="00C50C09"/>
    <w:rsid w:val="00C51B3B"/>
    <w:rsid w:val="00C523E2"/>
    <w:rsid w:val="00C539C7"/>
    <w:rsid w:val="00C541A7"/>
    <w:rsid w:val="00C5462D"/>
    <w:rsid w:val="00C54F4A"/>
    <w:rsid w:val="00C55F4F"/>
    <w:rsid w:val="00C603D9"/>
    <w:rsid w:val="00C61414"/>
    <w:rsid w:val="00C62D20"/>
    <w:rsid w:val="00C64656"/>
    <w:rsid w:val="00C66360"/>
    <w:rsid w:val="00C67887"/>
    <w:rsid w:val="00C67C3D"/>
    <w:rsid w:val="00C70A01"/>
    <w:rsid w:val="00C71A7F"/>
    <w:rsid w:val="00C72309"/>
    <w:rsid w:val="00C73D8B"/>
    <w:rsid w:val="00C74A57"/>
    <w:rsid w:val="00C81578"/>
    <w:rsid w:val="00C819EC"/>
    <w:rsid w:val="00C82022"/>
    <w:rsid w:val="00C82077"/>
    <w:rsid w:val="00C82322"/>
    <w:rsid w:val="00C84165"/>
    <w:rsid w:val="00C8530E"/>
    <w:rsid w:val="00C85850"/>
    <w:rsid w:val="00C86217"/>
    <w:rsid w:val="00C866EF"/>
    <w:rsid w:val="00C9006A"/>
    <w:rsid w:val="00C907E5"/>
    <w:rsid w:val="00C91228"/>
    <w:rsid w:val="00C91639"/>
    <w:rsid w:val="00C9269B"/>
    <w:rsid w:val="00C92997"/>
    <w:rsid w:val="00C938F0"/>
    <w:rsid w:val="00C960EE"/>
    <w:rsid w:val="00CA0BF6"/>
    <w:rsid w:val="00CA1883"/>
    <w:rsid w:val="00CA1A51"/>
    <w:rsid w:val="00CA1C73"/>
    <w:rsid w:val="00CA1C99"/>
    <w:rsid w:val="00CA3A78"/>
    <w:rsid w:val="00CA6FDC"/>
    <w:rsid w:val="00CA716C"/>
    <w:rsid w:val="00CA7185"/>
    <w:rsid w:val="00CA7435"/>
    <w:rsid w:val="00CA7CBF"/>
    <w:rsid w:val="00CA7FF0"/>
    <w:rsid w:val="00CB1C85"/>
    <w:rsid w:val="00CB37AD"/>
    <w:rsid w:val="00CB4452"/>
    <w:rsid w:val="00CB47AE"/>
    <w:rsid w:val="00CB5895"/>
    <w:rsid w:val="00CB5F22"/>
    <w:rsid w:val="00CB63FE"/>
    <w:rsid w:val="00CB668F"/>
    <w:rsid w:val="00CC0164"/>
    <w:rsid w:val="00CC17B7"/>
    <w:rsid w:val="00CC1937"/>
    <w:rsid w:val="00CC1A11"/>
    <w:rsid w:val="00CC1F13"/>
    <w:rsid w:val="00CC20E7"/>
    <w:rsid w:val="00CC38DD"/>
    <w:rsid w:val="00CC44E4"/>
    <w:rsid w:val="00CC4601"/>
    <w:rsid w:val="00CC54A4"/>
    <w:rsid w:val="00CC642F"/>
    <w:rsid w:val="00CC790B"/>
    <w:rsid w:val="00CD051F"/>
    <w:rsid w:val="00CD2BBC"/>
    <w:rsid w:val="00CD3C0D"/>
    <w:rsid w:val="00CD47C8"/>
    <w:rsid w:val="00CD563F"/>
    <w:rsid w:val="00CD5C16"/>
    <w:rsid w:val="00CD65B9"/>
    <w:rsid w:val="00CE019A"/>
    <w:rsid w:val="00CE0419"/>
    <w:rsid w:val="00CE1060"/>
    <w:rsid w:val="00CE173F"/>
    <w:rsid w:val="00CE197A"/>
    <w:rsid w:val="00CE6061"/>
    <w:rsid w:val="00CE6F60"/>
    <w:rsid w:val="00CF022D"/>
    <w:rsid w:val="00CF02A2"/>
    <w:rsid w:val="00CF1209"/>
    <w:rsid w:val="00CF2456"/>
    <w:rsid w:val="00CF29D7"/>
    <w:rsid w:val="00CF3FE7"/>
    <w:rsid w:val="00CF4FDE"/>
    <w:rsid w:val="00CF5F8C"/>
    <w:rsid w:val="00CF66F2"/>
    <w:rsid w:val="00D009F6"/>
    <w:rsid w:val="00D00F69"/>
    <w:rsid w:val="00D02049"/>
    <w:rsid w:val="00D02B76"/>
    <w:rsid w:val="00D0391B"/>
    <w:rsid w:val="00D05170"/>
    <w:rsid w:val="00D053D1"/>
    <w:rsid w:val="00D05901"/>
    <w:rsid w:val="00D06DD7"/>
    <w:rsid w:val="00D11F85"/>
    <w:rsid w:val="00D13478"/>
    <w:rsid w:val="00D13F81"/>
    <w:rsid w:val="00D14CF0"/>
    <w:rsid w:val="00D15B78"/>
    <w:rsid w:val="00D174B3"/>
    <w:rsid w:val="00D17768"/>
    <w:rsid w:val="00D207EF"/>
    <w:rsid w:val="00D22760"/>
    <w:rsid w:val="00D2392F"/>
    <w:rsid w:val="00D2393D"/>
    <w:rsid w:val="00D25247"/>
    <w:rsid w:val="00D2544F"/>
    <w:rsid w:val="00D25720"/>
    <w:rsid w:val="00D26745"/>
    <w:rsid w:val="00D2694C"/>
    <w:rsid w:val="00D275F2"/>
    <w:rsid w:val="00D276C9"/>
    <w:rsid w:val="00D3012A"/>
    <w:rsid w:val="00D31BC4"/>
    <w:rsid w:val="00D329D3"/>
    <w:rsid w:val="00D34A6A"/>
    <w:rsid w:val="00D36B2D"/>
    <w:rsid w:val="00D3779F"/>
    <w:rsid w:val="00D40BAD"/>
    <w:rsid w:val="00D42119"/>
    <w:rsid w:val="00D432D7"/>
    <w:rsid w:val="00D43BED"/>
    <w:rsid w:val="00D43E55"/>
    <w:rsid w:val="00D45D0A"/>
    <w:rsid w:val="00D47960"/>
    <w:rsid w:val="00D47C1C"/>
    <w:rsid w:val="00D50A9C"/>
    <w:rsid w:val="00D50C58"/>
    <w:rsid w:val="00D50FA8"/>
    <w:rsid w:val="00D510F1"/>
    <w:rsid w:val="00D519C9"/>
    <w:rsid w:val="00D52A10"/>
    <w:rsid w:val="00D54042"/>
    <w:rsid w:val="00D54978"/>
    <w:rsid w:val="00D54C65"/>
    <w:rsid w:val="00D54FE2"/>
    <w:rsid w:val="00D555BB"/>
    <w:rsid w:val="00D562A3"/>
    <w:rsid w:val="00D563CF"/>
    <w:rsid w:val="00D617D6"/>
    <w:rsid w:val="00D62242"/>
    <w:rsid w:val="00D6278A"/>
    <w:rsid w:val="00D630B8"/>
    <w:rsid w:val="00D63802"/>
    <w:rsid w:val="00D63D57"/>
    <w:rsid w:val="00D64488"/>
    <w:rsid w:val="00D64851"/>
    <w:rsid w:val="00D64DC0"/>
    <w:rsid w:val="00D65717"/>
    <w:rsid w:val="00D74565"/>
    <w:rsid w:val="00D74D29"/>
    <w:rsid w:val="00D750E0"/>
    <w:rsid w:val="00D75DD6"/>
    <w:rsid w:val="00D76D66"/>
    <w:rsid w:val="00D77D9E"/>
    <w:rsid w:val="00D80B53"/>
    <w:rsid w:val="00D81D79"/>
    <w:rsid w:val="00D81F12"/>
    <w:rsid w:val="00D81FED"/>
    <w:rsid w:val="00D82643"/>
    <w:rsid w:val="00D82FDF"/>
    <w:rsid w:val="00D84A01"/>
    <w:rsid w:val="00D86652"/>
    <w:rsid w:val="00D86887"/>
    <w:rsid w:val="00D93484"/>
    <w:rsid w:val="00D95454"/>
    <w:rsid w:val="00D955AE"/>
    <w:rsid w:val="00D97C8D"/>
    <w:rsid w:val="00DA0D58"/>
    <w:rsid w:val="00DA1536"/>
    <w:rsid w:val="00DA163A"/>
    <w:rsid w:val="00DA1738"/>
    <w:rsid w:val="00DA2055"/>
    <w:rsid w:val="00DA350B"/>
    <w:rsid w:val="00DA3696"/>
    <w:rsid w:val="00DA51F2"/>
    <w:rsid w:val="00DA66B4"/>
    <w:rsid w:val="00DA6D73"/>
    <w:rsid w:val="00DA6FAF"/>
    <w:rsid w:val="00DB3BA1"/>
    <w:rsid w:val="00DB3F2D"/>
    <w:rsid w:val="00DB402E"/>
    <w:rsid w:val="00DB40DE"/>
    <w:rsid w:val="00DB4A9D"/>
    <w:rsid w:val="00DB50B2"/>
    <w:rsid w:val="00DB55EC"/>
    <w:rsid w:val="00DB66BE"/>
    <w:rsid w:val="00DB7639"/>
    <w:rsid w:val="00DB7C70"/>
    <w:rsid w:val="00DB7E0C"/>
    <w:rsid w:val="00DC0232"/>
    <w:rsid w:val="00DC0264"/>
    <w:rsid w:val="00DC13F7"/>
    <w:rsid w:val="00DC2AFA"/>
    <w:rsid w:val="00DC2FED"/>
    <w:rsid w:val="00DC3D8F"/>
    <w:rsid w:val="00DC4B4E"/>
    <w:rsid w:val="00DC5175"/>
    <w:rsid w:val="00DC53DE"/>
    <w:rsid w:val="00DD1F5A"/>
    <w:rsid w:val="00DD21B7"/>
    <w:rsid w:val="00DD38F4"/>
    <w:rsid w:val="00DD39DF"/>
    <w:rsid w:val="00DD5690"/>
    <w:rsid w:val="00DD6F89"/>
    <w:rsid w:val="00DD7CD2"/>
    <w:rsid w:val="00DE074B"/>
    <w:rsid w:val="00DE14C2"/>
    <w:rsid w:val="00DE195C"/>
    <w:rsid w:val="00DE379C"/>
    <w:rsid w:val="00DE3931"/>
    <w:rsid w:val="00DE6E72"/>
    <w:rsid w:val="00DE7028"/>
    <w:rsid w:val="00DF0C5A"/>
    <w:rsid w:val="00DF24D6"/>
    <w:rsid w:val="00DF3E0C"/>
    <w:rsid w:val="00DF3E25"/>
    <w:rsid w:val="00DF4C13"/>
    <w:rsid w:val="00DF5491"/>
    <w:rsid w:val="00DF5E9D"/>
    <w:rsid w:val="00DF5EF5"/>
    <w:rsid w:val="00DF63FC"/>
    <w:rsid w:val="00DF790B"/>
    <w:rsid w:val="00E0001D"/>
    <w:rsid w:val="00E0090E"/>
    <w:rsid w:val="00E02556"/>
    <w:rsid w:val="00E02A92"/>
    <w:rsid w:val="00E02B2F"/>
    <w:rsid w:val="00E02C2B"/>
    <w:rsid w:val="00E03D1B"/>
    <w:rsid w:val="00E04349"/>
    <w:rsid w:val="00E04756"/>
    <w:rsid w:val="00E05C66"/>
    <w:rsid w:val="00E061AE"/>
    <w:rsid w:val="00E0630D"/>
    <w:rsid w:val="00E067AA"/>
    <w:rsid w:val="00E07155"/>
    <w:rsid w:val="00E07572"/>
    <w:rsid w:val="00E10E59"/>
    <w:rsid w:val="00E111ED"/>
    <w:rsid w:val="00E1317A"/>
    <w:rsid w:val="00E1346D"/>
    <w:rsid w:val="00E135FC"/>
    <w:rsid w:val="00E15345"/>
    <w:rsid w:val="00E15475"/>
    <w:rsid w:val="00E15542"/>
    <w:rsid w:val="00E156B4"/>
    <w:rsid w:val="00E16929"/>
    <w:rsid w:val="00E16C06"/>
    <w:rsid w:val="00E174E8"/>
    <w:rsid w:val="00E176AD"/>
    <w:rsid w:val="00E179A8"/>
    <w:rsid w:val="00E20309"/>
    <w:rsid w:val="00E205C0"/>
    <w:rsid w:val="00E2111D"/>
    <w:rsid w:val="00E21333"/>
    <w:rsid w:val="00E21C1B"/>
    <w:rsid w:val="00E21C7E"/>
    <w:rsid w:val="00E22A09"/>
    <w:rsid w:val="00E22D30"/>
    <w:rsid w:val="00E2466C"/>
    <w:rsid w:val="00E2550E"/>
    <w:rsid w:val="00E255BF"/>
    <w:rsid w:val="00E2580C"/>
    <w:rsid w:val="00E258F3"/>
    <w:rsid w:val="00E2662F"/>
    <w:rsid w:val="00E269AA"/>
    <w:rsid w:val="00E307E7"/>
    <w:rsid w:val="00E30A26"/>
    <w:rsid w:val="00E3122A"/>
    <w:rsid w:val="00E31D39"/>
    <w:rsid w:val="00E31F44"/>
    <w:rsid w:val="00E3233B"/>
    <w:rsid w:val="00E32F47"/>
    <w:rsid w:val="00E354BE"/>
    <w:rsid w:val="00E35A76"/>
    <w:rsid w:val="00E35CA3"/>
    <w:rsid w:val="00E35EBB"/>
    <w:rsid w:val="00E369FF"/>
    <w:rsid w:val="00E36D2E"/>
    <w:rsid w:val="00E37734"/>
    <w:rsid w:val="00E37974"/>
    <w:rsid w:val="00E37EC0"/>
    <w:rsid w:val="00E401E3"/>
    <w:rsid w:val="00E41709"/>
    <w:rsid w:val="00E41772"/>
    <w:rsid w:val="00E41D55"/>
    <w:rsid w:val="00E437AD"/>
    <w:rsid w:val="00E44C9C"/>
    <w:rsid w:val="00E468EE"/>
    <w:rsid w:val="00E47144"/>
    <w:rsid w:val="00E47356"/>
    <w:rsid w:val="00E5090E"/>
    <w:rsid w:val="00E51316"/>
    <w:rsid w:val="00E52F71"/>
    <w:rsid w:val="00E530FB"/>
    <w:rsid w:val="00E53181"/>
    <w:rsid w:val="00E53A53"/>
    <w:rsid w:val="00E542FF"/>
    <w:rsid w:val="00E55DA0"/>
    <w:rsid w:val="00E56A0D"/>
    <w:rsid w:val="00E57E23"/>
    <w:rsid w:val="00E60B06"/>
    <w:rsid w:val="00E60E3F"/>
    <w:rsid w:val="00E6292E"/>
    <w:rsid w:val="00E6325C"/>
    <w:rsid w:val="00E643C6"/>
    <w:rsid w:val="00E64F8A"/>
    <w:rsid w:val="00E673EC"/>
    <w:rsid w:val="00E67533"/>
    <w:rsid w:val="00E677D2"/>
    <w:rsid w:val="00E72645"/>
    <w:rsid w:val="00E73CA8"/>
    <w:rsid w:val="00E74555"/>
    <w:rsid w:val="00E74AFB"/>
    <w:rsid w:val="00E7577D"/>
    <w:rsid w:val="00E772F5"/>
    <w:rsid w:val="00E77FED"/>
    <w:rsid w:val="00E819EF"/>
    <w:rsid w:val="00E82C76"/>
    <w:rsid w:val="00E8591A"/>
    <w:rsid w:val="00E870FA"/>
    <w:rsid w:val="00E8721A"/>
    <w:rsid w:val="00E87A47"/>
    <w:rsid w:val="00E87E9B"/>
    <w:rsid w:val="00E905FE"/>
    <w:rsid w:val="00E921CE"/>
    <w:rsid w:val="00E92461"/>
    <w:rsid w:val="00E927A3"/>
    <w:rsid w:val="00E92CC8"/>
    <w:rsid w:val="00E933F0"/>
    <w:rsid w:val="00E936D1"/>
    <w:rsid w:val="00E947AE"/>
    <w:rsid w:val="00E94D8E"/>
    <w:rsid w:val="00E95F77"/>
    <w:rsid w:val="00E97096"/>
    <w:rsid w:val="00E97A3C"/>
    <w:rsid w:val="00EA3B12"/>
    <w:rsid w:val="00EA4512"/>
    <w:rsid w:val="00EA46D2"/>
    <w:rsid w:val="00EA60F3"/>
    <w:rsid w:val="00EA6121"/>
    <w:rsid w:val="00EB0BC7"/>
    <w:rsid w:val="00EB1E9A"/>
    <w:rsid w:val="00EB21C6"/>
    <w:rsid w:val="00EB2F7D"/>
    <w:rsid w:val="00EB31CE"/>
    <w:rsid w:val="00EB3CE5"/>
    <w:rsid w:val="00EB6F47"/>
    <w:rsid w:val="00EB798D"/>
    <w:rsid w:val="00EB7D49"/>
    <w:rsid w:val="00EC0497"/>
    <w:rsid w:val="00EC1B32"/>
    <w:rsid w:val="00EC356A"/>
    <w:rsid w:val="00EC38B4"/>
    <w:rsid w:val="00EC3BDE"/>
    <w:rsid w:val="00EC40F2"/>
    <w:rsid w:val="00EC435D"/>
    <w:rsid w:val="00EC556C"/>
    <w:rsid w:val="00EC5CD2"/>
    <w:rsid w:val="00EC64BD"/>
    <w:rsid w:val="00EC6B94"/>
    <w:rsid w:val="00EC7872"/>
    <w:rsid w:val="00EC7917"/>
    <w:rsid w:val="00EC7B52"/>
    <w:rsid w:val="00ED0043"/>
    <w:rsid w:val="00ED157C"/>
    <w:rsid w:val="00ED2A69"/>
    <w:rsid w:val="00ED2E94"/>
    <w:rsid w:val="00ED32D9"/>
    <w:rsid w:val="00ED43EB"/>
    <w:rsid w:val="00ED45A1"/>
    <w:rsid w:val="00ED5289"/>
    <w:rsid w:val="00EE0067"/>
    <w:rsid w:val="00EE253D"/>
    <w:rsid w:val="00EE2749"/>
    <w:rsid w:val="00EE2949"/>
    <w:rsid w:val="00EE3F88"/>
    <w:rsid w:val="00EE6ACD"/>
    <w:rsid w:val="00EE6DAF"/>
    <w:rsid w:val="00EE74E3"/>
    <w:rsid w:val="00EF0151"/>
    <w:rsid w:val="00EF1364"/>
    <w:rsid w:val="00EF329E"/>
    <w:rsid w:val="00EF5803"/>
    <w:rsid w:val="00EF589E"/>
    <w:rsid w:val="00EF5A84"/>
    <w:rsid w:val="00EF6027"/>
    <w:rsid w:val="00F00683"/>
    <w:rsid w:val="00F012C7"/>
    <w:rsid w:val="00F01AC4"/>
    <w:rsid w:val="00F01E30"/>
    <w:rsid w:val="00F029B5"/>
    <w:rsid w:val="00F02A33"/>
    <w:rsid w:val="00F03DAA"/>
    <w:rsid w:val="00F04357"/>
    <w:rsid w:val="00F047E9"/>
    <w:rsid w:val="00F06C88"/>
    <w:rsid w:val="00F116E5"/>
    <w:rsid w:val="00F14C1A"/>
    <w:rsid w:val="00F152A2"/>
    <w:rsid w:val="00F15D87"/>
    <w:rsid w:val="00F15E30"/>
    <w:rsid w:val="00F20414"/>
    <w:rsid w:val="00F224B6"/>
    <w:rsid w:val="00F2439A"/>
    <w:rsid w:val="00F249C3"/>
    <w:rsid w:val="00F25E1A"/>
    <w:rsid w:val="00F27D52"/>
    <w:rsid w:val="00F27DB7"/>
    <w:rsid w:val="00F30274"/>
    <w:rsid w:val="00F309BE"/>
    <w:rsid w:val="00F31B88"/>
    <w:rsid w:val="00F32A55"/>
    <w:rsid w:val="00F33D60"/>
    <w:rsid w:val="00F340B5"/>
    <w:rsid w:val="00F34182"/>
    <w:rsid w:val="00F346E4"/>
    <w:rsid w:val="00F34832"/>
    <w:rsid w:val="00F34BDE"/>
    <w:rsid w:val="00F35853"/>
    <w:rsid w:val="00F37B50"/>
    <w:rsid w:val="00F42287"/>
    <w:rsid w:val="00F42624"/>
    <w:rsid w:val="00F43857"/>
    <w:rsid w:val="00F43D8C"/>
    <w:rsid w:val="00F451C5"/>
    <w:rsid w:val="00F47068"/>
    <w:rsid w:val="00F4733E"/>
    <w:rsid w:val="00F47365"/>
    <w:rsid w:val="00F4736B"/>
    <w:rsid w:val="00F475E2"/>
    <w:rsid w:val="00F529B1"/>
    <w:rsid w:val="00F52F38"/>
    <w:rsid w:val="00F53193"/>
    <w:rsid w:val="00F560EF"/>
    <w:rsid w:val="00F611A4"/>
    <w:rsid w:val="00F61EA2"/>
    <w:rsid w:val="00F63FD0"/>
    <w:rsid w:val="00F65793"/>
    <w:rsid w:val="00F67472"/>
    <w:rsid w:val="00F677CA"/>
    <w:rsid w:val="00F716FA"/>
    <w:rsid w:val="00F72B3F"/>
    <w:rsid w:val="00F739E6"/>
    <w:rsid w:val="00F751CB"/>
    <w:rsid w:val="00F7577E"/>
    <w:rsid w:val="00F76950"/>
    <w:rsid w:val="00F76A06"/>
    <w:rsid w:val="00F77872"/>
    <w:rsid w:val="00F77962"/>
    <w:rsid w:val="00F77A0F"/>
    <w:rsid w:val="00F8040E"/>
    <w:rsid w:val="00F805D3"/>
    <w:rsid w:val="00F80C00"/>
    <w:rsid w:val="00F831B8"/>
    <w:rsid w:val="00F83B3D"/>
    <w:rsid w:val="00F845C0"/>
    <w:rsid w:val="00F8584F"/>
    <w:rsid w:val="00F86662"/>
    <w:rsid w:val="00F86C50"/>
    <w:rsid w:val="00F87362"/>
    <w:rsid w:val="00F875EC"/>
    <w:rsid w:val="00F90485"/>
    <w:rsid w:val="00F90622"/>
    <w:rsid w:val="00F90815"/>
    <w:rsid w:val="00F9091F"/>
    <w:rsid w:val="00F92C5D"/>
    <w:rsid w:val="00F95BA5"/>
    <w:rsid w:val="00F968F7"/>
    <w:rsid w:val="00F96C6C"/>
    <w:rsid w:val="00F971EB"/>
    <w:rsid w:val="00F979FB"/>
    <w:rsid w:val="00F97F30"/>
    <w:rsid w:val="00FA2650"/>
    <w:rsid w:val="00FA2719"/>
    <w:rsid w:val="00FA37C2"/>
    <w:rsid w:val="00FA3B17"/>
    <w:rsid w:val="00FA408F"/>
    <w:rsid w:val="00FA41BC"/>
    <w:rsid w:val="00FA542F"/>
    <w:rsid w:val="00FB080B"/>
    <w:rsid w:val="00FB1053"/>
    <w:rsid w:val="00FB19BE"/>
    <w:rsid w:val="00FB30F0"/>
    <w:rsid w:val="00FB3458"/>
    <w:rsid w:val="00FB4F61"/>
    <w:rsid w:val="00FB5279"/>
    <w:rsid w:val="00FB5ABD"/>
    <w:rsid w:val="00FB632A"/>
    <w:rsid w:val="00FB7A2D"/>
    <w:rsid w:val="00FC0C39"/>
    <w:rsid w:val="00FC2F46"/>
    <w:rsid w:val="00FC311C"/>
    <w:rsid w:val="00FC34E6"/>
    <w:rsid w:val="00FC7441"/>
    <w:rsid w:val="00FC7F5F"/>
    <w:rsid w:val="00FD0B53"/>
    <w:rsid w:val="00FD0DD6"/>
    <w:rsid w:val="00FD1612"/>
    <w:rsid w:val="00FD1B3C"/>
    <w:rsid w:val="00FD2307"/>
    <w:rsid w:val="00FD5F99"/>
    <w:rsid w:val="00FD6072"/>
    <w:rsid w:val="00FD61F6"/>
    <w:rsid w:val="00FD759F"/>
    <w:rsid w:val="00FD7967"/>
    <w:rsid w:val="00FE06C7"/>
    <w:rsid w:val="00FE0777"/>
    <w:rsid w:val="00FE2437"/>
    <w:rsid w:val="00FE287F"/>
    <w:rsid w:val="00FE4087"/>
    <w:rsid w:val="00FE5280"/>
    <w:rsid w:val="00FE6170"/>
    <w:rsid w:val="00FE61FB"/>
    <w:rsid w:val="00FE6B76"/>
    <w:rsid w:val="00FE7A46"/>
    <w:rsid w:val="00FF016E"/>
    <w:rsid w:val="00FF0246"/>
    <w:rsid w:val="00FF058C"/>
    <w:rsid w:val="00FF1292"/>
    <w:rsid w:val="00FF14A3"/>
    <w:rsid w:val="00FF1A0F"/>
    <w:rsid w:val="00FF3820"/>
    <w:rsid w:val="00FF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5f5f5f"/>
    </o:shapedefaults>
    <o:shapelayout v:ext="edit">
      <o:idmap v:ext="edit" data="1"/>
    </o:shapelayout>
  </w:shapeDefaults>
  <w:decimalSymbol w:val="."/>
  <w:listSeparator w:val=","/>
  <w14:docId w14:val="2F67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C9D"/>
    <w:pPr>
      <w:autoSpaceDE w:val="0"/>
      <w:autoSpaceDN w:val="0"/>
      <w:adjustRightInd w:val="0"/>
      <w:spacing w:line="240" w:lineRule="atLeast"/>
    </w:pPr>
    <w:rPr>
      <w:rFonts w:ascii="Arial" w:hAnsi="Arial" w:cs="Arial"/>
      <w:color w:val="000000"/>
      <w:w w:val="101"/>
      <w:sz w:val="24"/>
      <w:szCs w:val="24"/>
    </w:rPr>
  </w:style>
  <w:style w:type="paragraph" w:styleId="Heading1">
    <w:name w:val="heading 1"/>
    <w:basedOn w:val="Normal"/>
    <w:next w:val="Normal"/>
    <w:qFormat/>
    <w:rsid w:val="00E8721A"/>
    <w:pPr>
      <w:keepNext/>
      <w:outlineLvl w:val="0"/>
    </w:pPr>
    <w:rPr>
      <w:rFonts w:ascii="Times New Roman" w:hAnsi="Times New Roman" w:cs="Times New Roman"/>
      <w:caps/>
      <w:color w:val="F3F3F3"/>
      <w:w w:val="109"/>
      <w:sz w:val="44"/>
      <w:szCs w:val="44"/>
    </w:rPr>
  </w:style>
  <w:style w:type="paragraph" w:styleId="Heading2">
    <w:name w:val="heading 2"/>
    <w:basedOn w:val="Normal"/>
    <w:next w:val="Normal"/>
    <w:qFormat/>
    <w:rsid w:val="00E8721A"/>
    <w:pPr>
      <w:keepNext/>
      <w:spacing w:before="240" w:after="60" w:line="480" w:lineRule="auto"/>
      <w:outlineLvl w:val="1"/>
    </w:pPr>
    <w:rPr>
      <w:rFonts w:ascii="Times New Roman" w:hAnsi="Times New Roman"/>
      <w:b/>
      <w:bCs/>
      <w:iCs/>
      <w:color w:val="F3F3F3"/>
      <w:w w:val="109"/>
      <w:sz w:val="28"/>
      <w:szCs w:val="28"/>
    </w:rPr>
  </w:style>
  <w:style w:type="paragraph" w:styleId="Heading3">
    <w:name w:val="heading 3"/>
    <w:basedOn w:val="Normal"/>
    <w:next w:val="Normal"/>
    <w:qFormat/>
    <w:rsid w:val="00E8721A"/>
    <w:pPr>
      <w:keepNext/>
      <w:spacing w:before="240" w:after="60"/>
      <w:outlineLvl w:val="2"/>
    </w:pPr>
    <w:rPr>
      <w:b/>
      <w:bCs/>
      <w:color w:val="F3F3F3"/>
      <w:w w:val="109"/>
      <w:sz w:val="26"/>
      <w:szCs w:val="26"/>
    </w:rPr>
  </w:style>
  <w:style w:type="paragraph" w:styleId="Heading4">
    <w:name w:val="heading 4"/>
    <w:basedOn w:val="Normal"/>
    <w:next w:val="Normal"/>
    <w:qFormat/>
    <w:rsid w:val="004F3C9D"/>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4F3C9D"/>
    <w:pPr>
      <w:spacing w:before="240" w:after="60"/>
      <w:outlineLvl w:val="4"/>
    </w:pPr>
    <w:rPr>
      <w:b/>
      <w:bCs/>
      <w:i/>
      <w:iCs/>
      <w:sz w:val="26"/>
      <w:szCs w:val="26"/>
    </w:rPr>
  </w:style>
  <w:style w:type="paragraph" w:styleId="Heading6">
    <w:name w:val="heading 6"/>
    <w:basedOn w:val="Normal"/>
    <w:next w:val="Normal"/>
    <w:qFormat/>
    <w:rsid w:val="004F3C9D"/>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4F3C9D"/>
    <w:pPr>
      <w:spacing w:before="240" w:after="60"/>
      <w:outlineLvl w:val="6"/>
    </w:pPr>
    <w:rPr>
      <w:rFonts w:ascii="Times New Roman" w:hAnsi="Times New Roman" w:cs="Times New Roman"/>
    </w:rPr>
  </w:style>
  <w:style w:type="paragraph" w:styleId="Heading8">
    <w:name w:val="heading 8"/>
    <w:basedOn w:val="Normal"/>
    <w:next w:val="Normal"/>
    <w:qFormat/>
    <w:rsid w:val="004F3C9D"/>
    <w:pPr>
      <w:spacing w:before="240" w:after="60"/>
      <w:outlineLvl w:val="7"/>
    </w:pPr>
    <w:rPr>
      <w:rFonts w:ascii="Times New Roman" w:hAnsi="Times New Roman" w:cs="Times New Roman"/>
      <w:i/>
      <w:iCs/>
    </w:rPr>
  </w:style>
  <w:style w:type="paragraph" w:styleId="Heading9">
    <w:name w:val="heading 9"/>
    <w:basedOn w:val="Normal"/>
    <w:next w:val="Normal"/>
    <w:qFormat/>
    <w:rsid w:val="004F3C9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3C9D"/>
    <w:rPr>
      <w:rFonts w:ascii="Times New Roman" w:hAnsi="Times New Roman" w:cs="Times New Roman"/>
      <w:caps/>
      <w:w w:val="109"/>
      <w:sz w:val="144"/>
      <w:szCs w:val="144"/>
    </w:rPr>
  </w:style>
  <w:style w:type="paragraph" w:styleId="BalloonText">
    <w:name w:val="Balloon Text"/>
    <w:basedOn w:val="Normal"/>
    <w:semiHidden/>
    <w:rsid w:val="004F3C9D"/>
    <w:rPr>
      <w:rFonts w:ascii="Tahoma" w:hAnsi="Tahoma" w:cs="Tahoma"/>
      <w:w w:val="104"/>
      <w:sz w:val="16"/>
      <w:szCs w:val="16"/>
    </w:rPr>
  </w:style>
  <w:style w:type="paragraph" w:styleId="Footer">
    <w:name w:val="footer"/>
    <w:basedOn w:val="Normal"/>
    <w:semiHidden/>
    <w:rsid w:val="004F3C9D"/>
    <w:pPr>
      <w:tabs>
        <w:tab w:val="center" w:pos="4320"/>
        <w:tab w:val="right" w:pos="8640"/>
      </w:tabs>
    </w:pPr>
    <w:rPr>
      <w:rFonts w:ascii="Times New Roman" w:hAnsi="Times New Roman" w:cs="Times New Roman"/>
      <w:w w:val="109"/>
    </w:rPr>
  </w:style>
  <w:style w:type="paragraph" w:styleId="Header">
    <w:name w:val="header"/>
    <w:basedOn w:val="Normal"/>
    <w:semiHidden/>
    <w:rsid w:val="004F3C9D"/>
    <w:pPr>
      <w:spacing w:before="100" w:beforeAutospacing="1" w:after="100" w:afterAutospacing="1"/>
    </w:pPr>
    <w:rPr>
      <w:rFonts w:ascii="Times New Roman" w:hAnsi="Times New Roman" w:cs="Times New Roman"/>
      <w:w w:val="109"/>
      <w:szCs w:val="20"/>
    </w:rPr>
  </w:style>
  <w:style w:type="character" w:styleId="Hyperlink">
    <w:name w:val="Hyperlink"/>
    <w:semiHidden/>
    <w:rsid w:val="004F3C9D"/>
    <w:rPr>
      <w:color w:val="auto"/>
      <w:u w:val="single"/>
    </w:rPr>
  </w:style>
  <w:style w:type="character" w:styleId="PageNumber">
    <w:name w:val="page number"/>
    <w:basedOn w:val="DefaultParagraphFont"/>
    <w:semiHidden/>
    <w:rsid w:val="004F3C9D"/>
  </w:style>
  <w:style w:type="table" w:styleId="TableGrid">
    <w:name w:val="Table Grid"/>
    <w:basedOn w:val="TableNormal"/>
    <w:semiHidden/>
    <w:rsid w:val="004F3C9D"/>
    <w:pPr>
      <w:autoSpaceDE w:val="0"/>
      <w:autoSpaceDN w:val="0"/>
      <w:adjustRightInd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4TRBABCRUNIN">
    <w:name w:val="IC4_TRB_ABC_RUNIN"/>
    <w:rsid w:val="00295B74"/>
    <w:rPr>
      <w:rFonts w:ascii="Arial Black" w:eastAsia="SimSun" w:hAnsi="Arial Black" w:cs="Arial"/>
      <w:i w:val="0"/>
      <w:caps w:val="0"/>
      <w:smallCaps w:val="0"/>
      <w:strike w:val="0"/>
      <w:dstrike w:val="0"/>
      <w:snapToGrid w:val="0"/>
      <w:vanish w:val="0"/>
      <w:color w:val="000000"/>
      <w:spacing w:val="0"/>
      <w:w w:val="92"/>
      <w:kern w:val="0"/>
      <w:position w:val="0"/>
      <w:sz w:val="2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IC4TRBMCHEADTOP">
    <w:name w:val="IC4_TRB_MC_HEAD_TOP"/>
    <w:rsid w:val="00850BF3"/>
    <w:pPr>
      <w:autoSpaceDE w:val="0"/>
      <w:autoSpaceDN w:val="0"/>
      <w:adjustRightInd w:val="0"/>
      <w:spacing w:before="240" w:line="250" w:lineRule="exact"/>
    </w:pPr>
    <w:rPr>
      <w:rFonts w:ascii="Times" w:hAnsi="Times" w:cs="Arial"/>
      <w:b/>
      <w:color w:val="000000"/>
      <w:w w:val="95"/>
      <w:sz w:val="21"/>
      <w:szCs w:val="24"/>
    </w:rPr>
  </w:style>
  <w:style w:type="character" w:customStyle="1" w:styleId="IC4TRBITALIC">
    <w:name w:val="IC4_TRB_ITALIC"/>
    <w:rsid w:val="00F739E6"/>
    <w:rPr>
      <w:rFonts w:ascii="Arial" w:eastAsia="SimSun" w:hAnsi="Arial" w:cs="Arial"/>
      <w:b w:val="0"/>
      <w:i/>
      <w:caps w:val="0"/>
      <w:smallCaps w:val="0"/>
      <w:strike w:val="0"/>
      <w:dstrike w:val="0"/>
      <w:snapToGrid w:val="0"/>
      <w:vanish w:val="0"/>
      <w:color w:val="000000"/>
      <w:spacing w:val="0"/>
      <w:w w:val="101"/>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C4TRBSCRIPTNAME">
    <w:name w:val="IC4_TRB_SCRIPT_NAME"/>
    <w:rsid w:val="00F739E6"/>
    <w:rPr>
      <w:rFonts w:ascii="Times New Roman" w:eastAsia="SimSun" w:hAnsi="Times New Roman"/>
      <w:b w:val="0"/>
      <w:i/>
      <w:caps w:val="0"/>
      <w:smallCaps w:val="0"/>
      <w:strike w:val="0"/>
      <w:dstrike w:val="0"/>
      <w:snapToGrid w:val="0"/>
      <w:vanish w:val="0"/>
      <w:color w:val="000000"/>
      <w:spacing w:val="0"/>
      <w:w w:val="101"/>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IC3TRBInstrTextQ">
    <w:name w:val="IC3_TRB_InstrText_Q"/>
    <w:rsid w:val="009E6C42"/>
    <w:pPr>
      <w:autoSpaceDE w:val="0"/>
      <w:autoSpaceDN w:val="0"/>
      <w:adjustRightInd w:val="0"/>
      <w:spacing w:before="240" w:line="250" w:lineRule="atLeast"/>
      <w:ind w:left="240"/>
    </w:pPr>
    <w:rPr>
      <w:rFonts w:ascii="Arial" w:hAnsi="Arial" w:cs="Arial"/>
      <w:b/>
      <w:i/>
      <w:color w:val="000000"/>
      <w:w w:val="101"/>
      <w:sz w:val="24"/>
      <w:szCs w:val="24"/>
    </w:rPr>
  </w:style>
  <w:style w:type="paragraph" w:customStyle="1" w:styleId="IC3TRBNumText">
    <w:name w:val="IC3_TRB_NumText"/>
    <w:rsid w:val="00F27D52"/>
    <w:pPr>
      <w:autoSpaceDE w:val="0"/>
      <w:autoSpaceDN w:val="0"/>
      <w:adjustRightInd w:val="0"/>
      <w:spacing w:before="120" w:line="250" w:lineRule="exact"/>
      <w:ind w:left="240" w:hanging="240"/>
    </w:pPr>
    <w:rPr>
      <w:rFonts w:ascii="Arial" w:hAnsi="Arial" w:cs="Arial"/>
      <w:color w:val="000000"/>
      <w:w w:val="101"/>
      <w:szCs w:val="24"/>
    </w:rPr>
  </w:style>
  <w:style w:type="paragraph" w:customStyle="1" w:styleId="IC4TRBDLATOP">
    <w:name w:val="IC4_TRB_DL_A_TOP"/>
    <w:rsid w:val="00270A50"/>
    <w:pPr>
      <w:autoSpaceDE w:val="0"/>
      <w:autoSpaceDN w:val="0"/>
      <w:adjustRightInd w:val="0"/>
      <w:spacing w:before="240" w:line="250" w:lineRule="exact"/>
    </w:pPr>
    <w:rPr>
      <w:rFonts w:ascii="Arial" w:hAnsi="Arial" w:cs="Arial"/>
      <w:color w:val="000000"/>
      <w:w w:val="101"/>
      <w:szCs w:val="24"/>
    </w:rPr>
  </w:style>
  <w:style w:type="paragraph" w:customStyle="1" w:styleId="IC4TRBA">
    <w:name w:val="IC4_TRB_A"/>
    <w:rsid w:val="00597261"/>
    <w:pPr>
      <w:pBdr>
        <w:bottom w:val="single" w:sz="18" w:space="2" w:color="808080"/>
      </w:pBdr>
      <w:autoSpaceDE w:val="0"/>
      <w:autoSpaceDN w:val="0"/>
      <w:adjustRightInd w:val="0"/>
      <w:spacing w:before="300" w:line="460" w:lineRule="exact"/>
    </w:pPr>
    <w:rPr>
      <w:rFonts w:ascii="Arial" w:hAnsi="Arial" w:cs="Arial"/>
      <w:b/>
      <w:i/>
      <w:caps/>
      <w:color w:val="000000"/>
      <w:sz w:val="36"/>
      <w:szCs w:val="36"/>
    </w:rPr>
  </w:style>
  <w:style w:type="paragraph" w:customStyle="1" w:styleId="IC4TRBDLFIRST">
    <w:name w:val="IC4_TRB_DL_FIRST"/>
    <w:rsid w:val="00E2580C"/>
    <w:pPr>
      <w:suppressAutoHyphens/>
      <w:autoSpaceDE w:val="0"/>
      <w:autoSpaceDN w:val="0"/>
      <w:adjustRightInd w:val="0"/>
      <w:spacing w:line="250" w:lineRule="exact"/>
      <w:ind w:left="180" w:hanging="180"/>
    </w:pPr>
    <w:rPr>
      <w:rFonts w:ascii="Times" w:hAnsi="Times" w:cs="Arial"/>
      <w:color w:val="000000"/>
      <w:w w:val="101"/>
      <w:szCs w:val="24"/>
    </w:rPr>
  </w:style>
  <w:style w:type="paragraph" w:customStyle="1" w:styleId="IC4TRBMCHEAD">
    <w:name w:val="IC4_TRB_MC_HEAD"/>
    <w:rsid w:val="00845BAA"/>
    <w:pPr>
      <w:autoSpaceDE w:val="0"/>
      <w:autoSpaceDN w:val="0"/>
      <w:adjustRightInd w:val="0"/>
      <w:spacing w:before="140" w:line="250" w:lineRule="exact"/>
    </w:pPr>
    <w:rPr>
      <w:rFonts w:ascii="Times" w:hAnsi="Times" w:cs="Arial"/>
      <w:b/>
      <w:color w:val="000000"/>
      <w:w w:val="95"/>
      <w:sz w:val="21"/>
      <w:szCs w:val="24"/>
    </w:rPr>
  </w:style>
  <w:style w:type="paragraph" w:customStyle="1" w:styleId="IC4TRBNL">
    <w:name w:val="IC4_TRB_NL"/>
    <w:rsid w:val="00B2476D"/>
    <w:pPr>
      <w:suppressAutoHyphens/>
      <w:autoSpaceDE w:val="0"/>
      <w:autoSpaceDN w:val="0"/>
      <w:adjustRightInd w:val="0"/>
      <w:spacing w:before="60" w:line="240" w:lineRule="atLeast"/>
      <w:ind w:left="240" w:hanging="240"/>
    </w:pPr>
    <w:rPr>
      <w:rFonts w:ascii="Times" w:hAnsi="Times" w:cs="Arial"/>
      <w:color w:val="000000"/>
      <w:w w:val="101"/>
      <w:sz w:val="21"/>
      <w:szCs w:val="24"/>
    </w:rPr>
  </w:style>
  <w:style w:type="paragraph" w:customStyle="1" w:styleId="IC4TRBRunningHead">
    <w:name w:val="IC4_TRB_RunningHead"/>
    <w:rsid w:val="00A4439E"/>
    <w:pPr>
      <w:autoSpaceDE w:val="0"/>
      <w:autoSpaceDN w:val="0"/>
      <w:adjustRightInd w:val="0"/>
      <w:spacing w:line="200" w:lineRule="exact"/>
    </w:pPr>
    <w:rPr>
      <w:rFonts w:ascii="Arial" w:hAnsi="Arial" w:cs="Arial"/>
      <w:b/>
      <w:color w:val="000000"/>
    </w:rPr>
  </w:style>
  <w:style w:type="paragraph" w:customStyle="1" w:styleId="LISTENINGSCRIPTa">
    <w:name w:val="LISTENING_SCRIPTa"/>
    <w:rsid w:val="00B2476D"/>
    <w:pPr>
      <w:autoSpaceDE w:val="0"/>
      <w:autoSpaceDN w:val="0"/>
      <w:adjustRightInd w:val="0"/>
      <w:spacing w:line="240" w:lineRule="atLeast"/>
      <w:ind w:left="180" w:hanging="180"/>
    </w:pPr>
    <w:rPr>
      <w:rFonts w:ascii="Times" w:hAnsi="Times" w:cs="Arial"/>
      <w:color w:val="000000"/>
      <w:w w:val="101"/>
      <w:szCs w:val="24"/>
    </w:rPr>
  </w:style>
  <w:style w:type="paragraph" w:customStyle="1" w:styleId="IC4TRBDLFIRSTTOP">
    <w:name w:val="IC4_TRB_DL_FIRST_TOP"/>
    <w:rsid w:val="00E1346D"/>
    <w:pPr>
      <w:autoSpaceDE w:val="0"/>
      <w:autoSpaceDN w:val="0"/>
      <w:adjustRightInd w:val="0"/>
      <w:spacing w:before="220" w:line="250" w:lineRule="exact"/>
      <w:ind w:left="180" w:hanging="180"/>
    </w:pPr>
    <w:rPr>
      <w:rFonts w:ascii="Times" w:hAnsi="Times" w:cs="Arial"/>
      <w:color w:val="000000"/>
      <w:w w:val="101"/>
      <w:szCs w:val="24"/>
    </w:rPr>
  </w:style>
  <w:style w:type="character" w:customStyle="1" w:styleId="ITAL">
    <w:name w:val="ITAL"/>
    <w:rsid w:val="007948E5"/>
    <w:rPr>
      <w:i/>
    </w:rPr>
  </w:style>
  <w:style w:type="character" w:customStyle="1" w:styleId="BOLD">
    <w:name w:val="BOLD"/>
    <w:rsid w:val="007948E5"/>
    <w:rPr>
      <w:b/>
    </w:rPr>
  </w:style>
  <w:style w:type="character" w:customStyle="1" w:styleId="SCAP">
    <w:name w:val="SCAP"/>
    <w:rsid w:val="007948E5"/>
    <w:rPr>
      <w:caps w:val="0"/>
      <w:smallCaps/>
    </w:rPr>
  </w:style>
  <w:style w:type="character" w:customStyle="1" w:styleId="SUB">
    <w:name w:val="SUB"/>
    <w:rsid w:val="007948E5"/>
    <w:rPr>
      <w:vertAlign w:val="subscript"/>
    </w:rPr>
  </w:style>
  <w:style w:type="character" w:customStyle="1" w:styleId="SUP">
    <w:name w:val="SUP"/>
    <w:rsid w:val="007948E5"/>
    <w:rPr>
      <w:vertAlign w:val="superscript"/>
    </w:rPr>
  </w:style>
  <w:style w:type="character" w:customStyle="1" w:styleId="US">
    <w:name w:val="US"/>
    <w:rsid w:val="007948E5"/>
    <w:rPr>
      <w:u w:val="single"/>
    </w:rPr>
  </w:style>
  <w:style w:type="character" w:customStyle="1" w:styleId="BOLDITAL">
    <w:name w:val="BOLD_ITAL"/>
    <w:rsid w:val="007948E5"/>
    <w:rPr>
      <w:b/>
      <w:i/>
    </w:rPr>
  </w:style>
  <w:style w:type="character" w:customStyle="1" w:styleId="SCAPITAL">
    <w:name w:val="SCAP_ITAL"/>
    <w:rsid w:val="007948E5"/>
    <w:rPr>
      <w:i/>
      <w:caps w:val="0"/>
      <w:smallCaps/>
    </w:rPr>
  </w:style>
  <w:style w:type="character" w:customStyle="1" w:styleId="SUBITAL">
    <w:name w:val="SUB_ITAL"/>
    <w:rsid w:val="007948E5"/>
    <w:rPr>
      <w:i/>
      <w:vertAlign w:val="subscript"/>
    </w:rPr>
  </w:style>
  <w:style w:type="character" w:customStyle="1" w:styleId="SUPITAL">
    <w:name w:val="SUP_ITAL"/>
    <w:rsid w:val="007948E5"/>
    <w:rPr>
      <w:i/>
      <w:vertAlign w:val="superscript"/>
    </w:rPr>
  </w:style>
  <w:style w:type="character" w:customStyle="1" w:styleId="USITAL">
    <w:name w:val="US_ITAL"/>
    <w:rsid w:val="007948E5"/>
    <w:rPr>
      <w:i/>
      <w:u w:val="single"/>
    </w:rPr>
  </w:style>
  <w:style w:type="paragraph" w:customStyle="1" w:styleId="endfeature">
    <w:name w:val="endfeature"/>
    <w:basedOn w:val="Normal"/>
    <w:rsid w:val="007948E5"/>
    <w:pPr>
      <w:pBdr>
        <w:bottom w:val="dotDash" w:sz="4" w:space="0" w:color="auto"/>
      </w:pBdr>
      <w:spacing w:line="20" w:lineRule="atLeast"/>
    </w:pPr>
    <w:rPr>
      <w:sz w:val="2"/>
    </w:rPr>
  </w:style>
  <w:style w:type="paragraph" w:customStyle="1" w:styleId="artlist">
    <w:name w:val="artlist"/>
    <w:basedOn w:val="Normal"/>
    <w:rsid w:val="007948E5"/>
    <w:pPr>
      <w:spacing w:line="240" w:lineRule="auto"/>
      <w:jc w:val="center"/>
    </w:pPr>
    <w:rPr>
      <w:rFonts w:ascii="Courier New" w:hAnsi="Courier New" w:cs="Courier New"/>
      <w:sz w:val="20"/>
    </w:rPr>
  </w:style>
  <w:style w:type="paragraph" w:customStyle="1" w:styleId="stylenote">
    <w:name w:val="stylenote"/>
    <w:basedOn w:val="Normal"/>
    <w:rsid w:val="007948E5"/>
    <w:rPr>
      <w:rFonts w:ascii="Comic Sans MS" w:hAnsi="Comic Sans MS"/>
      <w:color w:val="FF0000"/>
      <w:sz w:val="20"/>
    </w:rPr>
  </w:style>
  <w:style w:type="paragraph" w:customStyle="1" w:styleId="PI">
    <w:name w:val="PI"/>
    <w:basedOn w:val="Normal"/>
    <w:rsid w:val="007948E5"/>
    <w:rPr>
      <w:rFonts w:ascii="Comic Sans MS" w:hAnsi="Comic Sans MS"/>
      <w:sz w:val="20"/>
    </w:rPr>
  </w:style>
  <w:style w:type="paragraph" w:customStyle="1" w:styleId="tiny">
    <w:name w:val="tiny"/>
    <w:basedOn w:val="Normal"/>
    <w:rsid w:val="007948E5"/>
    <w:pPr>
      <w:spacing w:line="20" w:lineRule="exact"/>
    </w:pPr>
    <w:rPr>
      <w:sz w:val="2"/>
    </w:rPr>
  </w:style>
  <w:style w:type="paragraph" w:customStyle="1" w:styleId="spacer">
    <w:name w:val="spacer"/>
    <w:basedOn w:val="Normal"/>
    <w:rsid w:val="007948E5"/>
    <w:pPr>
      <w:spacing w:before="120" w:after="120" w:line="20" w:lineRule="atLeast"/>
      <w:contextualSpacing/>
    </w:pPr>
    <w:rPr>
      <w:sz w:val="2"/>
    </w:rPr>
  </w:style>
  <w:style w:type="paragraph" w:customStyle="1" w:styleId="IC4TRBDL">
    <w:name w:val="IC4_TRB_DL"/>
    <w:rsid w:val="00361F28"/>
    <w:pPr>
      <w:suppressAutoHyphens/>
      <w:autoSpaceDE w:val="0"/>
      <w:autoSpaceDN w:val="0"/>
      <w:adjustRightInd w:val="0"/>
      <w:spacing w:line="250" w:lineRule="exact"/>
    </w:pPr>
    <w:rPr>
      <w:rFonts w:ascii="Times" w:hAnsi="Times" w:cs="Arial"/>
      <w:color w:val="000000"/>
      <w:w w:val="101"/>
      <w:szCs w:val="24"/>
    </w:rPr>
  </w:style>
  <w:style w:type="paragraph" w:customStyle="1" w:styleId="IC4TRBDLHD">
    <w:name w:val="IC4_TRB_DL_HD"/>
    <w:link w:val="IC4TRBDLHDChar"/>
    <w:rsid w:val="004D00DA"/>
    <w:pPr>
      <w:spacing w:before="120" w:line="240" w:lineRule="exact"/>
    </w:pPr>
    <w:rPr>
      <w:rFonts w:ascii="Arial Black" w:hAnsi="Arial Black" w:cs="Arial"/>
      <w:color w:val="000000"/>
      <w:w w:val="101"/>
      <w:sz w:val="29"/>
      <w:szCs w:val="24"/>
    </w:rPr>
  </w:style>
  <w:style w:type="paragraph" w:customStyle="1" w:styleId="IC3TRBInstrTextA">
    <w:name w:val="IC3_TRB_InstrText_A"/>
    <w:rsid w:val="008C5D53"/>
    <w:pPr>
      <w:autoSpaceDE w:val="0"/>
      <w:autoSpaceDN w:val="0"/>
      <w:adjustRightInd w:val="0"/>
      <w:spacing w:before="220" w:line="250" w:lineRule="atLeast"/>
      <w:ind w:left="240"/>
    </w:pPr>
    <w:rPr>
      <w:rFonts w:ascii="Arial" w:hAnsi="Arial" w:cs="Arial"/>
      <w:b/>
      <w:i/>
      <w:color w:val="FFFFFF"/>
      <w:w w:val="101"/>
      <w:sz w:val="24"/>
      <w:szCs w:val="24"/>
    </w:rPr>
  </w:style>
  <w:style w:type="paragraph" w:customStyle="1" w:styleId="IC4TRBDLANSFIRST">
    <w:name w:val="IC4_TRB_DL_ANS_FIRST"/>
    <w:rsid w:val="00415368"/>
    <w:pPr>
      <w:autoSpaceDE w:val="0"/>
      <w:autoSpaceDN w:val="0"/>
      <w:adjustRightInd w:val="0"/>
      <w:spacing w:after="180" w:line="250" w:lineRule="exact"/>
      <w:ind w:left="180" w:hanging="180"/>
    </w:pPr>
    <w:rPr>
      <w:rFonts w:ascii="Times" w:hAnsi="Times" w:cs="Arial"/>
      <w:i/>
      <w:color w:val="000000"/>
      <w:w w:val="101"/>
      <w:szCs w:val="24"/>
    </w:rPr>
  </w:style>
  <w:style w:type="paragraph" w:customStyle="1" w:styleId="IC4TRBMCANSHEAD">
    <w:name w:val="IC4_TRB_MC_ANS_HEAD"/>
    <w:rsid w:val="00E819EF"/>
    <w:pPr>
      <w:autoSpaceDE w:val="0"/>
      <w:autoSpaceDN w:val="0"/>
      <w:adjustRightInd w:val="0"/>
      <w:spacing w:before="20" w:line="250" w:lineRule="exact"/>
    </w:pPr>
    <w:rPr>
      <w:rFonts w:ascii="Times" w:hAnsi="Times" w:cs="Arial"/>
      <w:b/>
      <w:color w:val="000000"/>
      <w:w w:val="95"/>
      <w:sz w:val="21"/>
      <w:szCs w:val="24"/>
    </w:rPr>
  </w:style>
  <w:style w:type="paragraph" w:customStyle="1" w:styleId="IC4TRBDLAFIRST">
    <w:name w:val="IC4_TRB_DL_A_FIRST"/>
    <w:rsid w:val="003F3DD5"/>
    <w:pPr>
      <w:autoSpaceDE w:val="0"/>
      <w:autoSpaceDN w:val="0"/>
      <w:adjustRightInd w:val="0"/>
      <w:spacing w:before="300" w:line="250" w:lineRule="exact"/>
    </w:pPr>
    <w:rPr>
      <w:rFonts w:ascii="Arial" w:hAnsi="Arial" w:cs="Arial"/>
      <w:color w:val="000000"/>
      <w:w w:val="101"/>
      <w:szCs w:val="24"/>
    </w:rPr>
  </w:style>
  <w:style w:type="character" w:customStyle="1" w:styleId="IC4TRBDLHDChar">
    <w:name w:val="IC4_TRB_DL_HD Char"/>
    <w:link w:val="IC4TRBDLHD"/>
    <w:rsid w:val="004D00DA"/>
    <w:rPr>
      <w:rFonts w:ascii="Arial Black" w:hAnsi="Arial Black" w:cs="Arial"/>
      <w:color w:val="000000"/>
      <w:w w:val="101"/>
      <w:sz w:val="29"/>
      <w:szCs w:val="24"/>
      <w:lang w:val="en-US" w:eastAsia="en-US" w:bidi="ar-SA"/>
    </w:rPr>
  </w:style>
  <w:style w:type="character" w:customStyle="1" w:styleId="IC4TRBDLAFIRSTP">
    <w:name w:val="IC4_TRB_DL_A_FIRST_P"/>
    <w:rsid w:val="005639C1"/>
    <w:rPr>
      <w:rFonts w:ascii="Arial" w:hAnsi="Arial"/>
      <w:b/>
      <w:color w:val="808080"/>
      <w:sz w:val="22"/>
    </w:rPr>
  </w:style>
  <w:style w:type="paragraph" w:customStyle="1" w:styleId="IC4TRBDLFIRSTSPACE">
    <w:name w:val="IC4_TRB_DL_FIRST_SPACE"/>
    <w:rsid w:val="004E2804"/>
    <w:pPr>
      <w:suppressAutoHyphens/>
      <w:autoSpaceDE w:val="0"/>
      <w:autoSpaceDN w:val="0"/>
      <w:adjustRightInd w:val="0"/>
      <w:spacing w:before="120" w:line="250" w:lineRule="exact"/>
      <w:ind w:left="180" w:hanging="180"/>
    </w:pPr>
    <w:rPr>
      <w:rFonts w:ascii="Times" w:hAnsi="Times" w:cs="Arial"/>
      <w:color w:val="000000"/>
      <w:w w:val="101"/>
      <w:szCs w:val="24"/>
    </w:rPr>
  </w:style>
  <w:style w:type="paragraph" w:customStyle="1" w:styleId="IC4TRBDLBOX">
    <w:name w:val="IC4_TRB_DL_BOX"/>
    <w:rsid w:val="00761EB1"/>
    <w:pPr>
      <w:autoSpaceDE w:val="0"/>
      <w:autoSpaceDN w:val="0"/>
      <w:adjustRightInd w:val="0"/>
      <w:spacing w:line="260" w:lineRule="exact"/>
      <w:ind w:left="240" w:hanging="240"/>
    </w:pPr>
    <w:rPr>
      <w:rFonts w:ascii="Arial" w:hAnsi="Arial" w:cs="Arial"/>
      <w:i/>
      <w:color w:val="000000"/>
      <w:w w:val="101"/>
      <w:sz w:val="21"/>
      <w:szCs w:val="24"/>
    </w:rPr>
  </w:style>
  <w:style w:type="paragraph" w:customStyle="1" w:styleId="IC4TRBDLH1">
    <w:name w:val="IC4_TRB_DL_H1"/>
    <w:link w:val="IC4TRBDLH1CharChar"/>
    <w:rsid w:val="00AF5110"/>
    <w:pPr>
      <w:spacing w:before="360" w:after="20" w:line="240" w:lineRule="exact"/>
    </w:pPr>
    <w:rPr>
      <w:rFonts w:ascii="Arial" w:hAnsi="Arial" w:cs="Arial"/>
      <w:b/>
      <w:i/>
      <w:color w:val="000000"/>
      <w:w w:val="101"/>
      <w:sz w:val="30"/>
      <w:szCs w:val="24"/>
    </w:rPr>
  </w:style>
  <w:style w:type="character" w:customStyle="1" w:styleId="IC4TRBDLH1CharChar">
    <w:name w:val="IC4_TRB_DL_H1 Char Char"/>
    <w:link w:val="IC4TRBDLH1"/>
    <w:rsid w:val="00AF5110"/>
    <w:rPr>
      <w:rFonts w:ascii="Arial" w:hAnsi="Arial" w:cs="Arial"/>
      <w:b/>
      <w:i/>
      <w:color w:val="000000"/>
      <w:w w:val="101"/>
      <w:sz w:val="30"/>
      <w:szCs w:val="24"/>
      <w:lang w:val="en-US" w:eastAsia="en-US" w:bidi="ar-SA"/>
    </w:rPr>
  </w:style>
  <w:style w:type="character" w:customStyle="1" w:styleId="IC4TRBNLHD">
    <w:name w:val="IC4_TRB_NL_HD"/>
    <w:rsid w:val="000C0A35"/>
    <w:rPr>
      <w:rFonts w:ascii="Arial" w:hAnsi="Arial"/>
      <w:b/>
      <w:i/>
      <w:sz w:val="21"/>
    </w:rPr>
  </w:style>
  <w:style w:type="paragraph" w:customStyle="1" w:styleId="IC3TRBNumTextFIRST">
    <w:name w:val="IC3_TRB_NumText_FIRST"/>
    <w:rsid w:val="00367A60"/>
    <w:pPr>
      <w:autoSpaceDE w:val="0"/>
      <w:autoSpaceDN w:val="0"/>
      <w:adjustRightInd w:val="0"/>
      <w:spacing w:before="120" w:after="160" w:line="250" w:lineRule="exact"/>
      <w:ind w:left="240" w:hanging="240"/>
    </w:pPr>
    <w:rPr>
      <w:rFonts w:ascii="Arial" w:hAnsi="Arial" w:cs="Arial"/>
      <w:color w:val="000000"/>
      <w:w w:val="101"/>
      <w:szCs w:val="24"/>
    </w:rPr>
  </w:style>
  <w:style w:type="paragraph" w:customStyle="1" w:styleId="IC3TRBNumTextNone">
    <w:name w:val="IC3_TRB_NumText_None"/>
    <w:rsid w:val="00EE2749"/>
    <w:pPr>
      <w:autoSpaceDE w:val="0"/>
      <w:autoSpaceDN w:val="0"/>
      <w:adjustRightInd w:val="0"/>
      <w:spacing w:before="120" w:line="250" w:lineRule="exact"/>
    </w:pPr>
    <w:rPr>
      <w:rFonts w:ascii="Arial" w:hAnsi="Arial" w:cs="Arial"/>
      <w:color w:val="000000"/>
      <w:w w:val="101"/>
      <w:szCs w:val="24"/>
    </w:rPr>
  </w:style>
  <w:style w:type="paragraph" w:customStyle="1" w:styleId="IC3TRBNumTextTOP">
    <w:name w:val="IC3_TRB_NumText_TOP"/>
    <w:rsid w:val="00D75DD6"/>
    <w:pPr>
      <w:autoSpaceDE w:val="0"/>
      <w:autoSpaceDN w:val="0"/>
      <w:adjustRightInd w:val="0"/>
      <w:spacing w:before="60" w:line="250" w:lineRule="exact"/>
    </w:pPr>
    <w:rPr>
      <w:rFonts w:ascii="Arial" w:hAnsi="Arial" w:cs="Arial"/>
      <w:color w:val="000000"/>
      <w:w w:val="101"/>
      <w:szCs w:val="24"/>
    </w:rPr>
  </w:style>
  <w:style w:type="paragraph" w:customStyle="1" w:styleId="IC3TRBNumTextMID">
    <w:name w:val="IC3_TRB_NumText_MID"/>
    <w:rsid w:val="0034306B"/>
    <w:pPr>
      <w:autoSpaceDE w:val="0"/>
      <w:autoSpaceDN w:val="0"/>
      <w:adjustRightInd w:val="0"/>
      <w:spacing w:before="170" w:line="250" w:lineRule="exact"/>
    </w:pPr>
    <w:rPr>
      <w:rFonts w:ascii="Arial" w:hAnsi="Arial" w:cs="Arial"/>
      <w:color w:val="000000"/>
      <w:w w:val="101"/>
      <w:szCs w:val="24"/>
    </w:rPr>
  </w:style>
  <w:style w:type="character" w:customStyle="1" w:styleId="AXCHANDWRITING0char">
    <w:name w:val="AXC_HANDWRITING_0char"/>
    <w:rsid w:val="00E31F44"/>
    <w:rPr>
      <w:rFonts w:ascii="Comic Sans MS" w:hAnsi="Comic Sans MS" w:cs="Courier New"/>
      <w:dstrike w:val="0"/>
      <w:color w:val="000000"/>
      <w:spacing w:val="0"/>
      <w:w w:val="97"/>
      <w:kern w:val="0"/>
      <w:position w:val="0"/>
      <w:sz w:val="19"/>
      <w:szCs w:val="19"/>
      <w:u w:val="single"/>
      <w:effect w:val="none"/>
      <w:vertAlign w:val="baseline"/>
      <w:em w:val="none"/>
    </w:rPr>
  </w:style>
  <w:style w:type="paragraph" w:customStyle="1" w:styleId="IC3TRBNumTextBOLD">
    <w:name w:val="IC3_TRB_NumText_BOLD"/>
    <w:rsid w:val="00E174E8"/>
    <w:pPr>
      <w:autoSpaceDE w:val="0"/>
      <w:autoSpaceDN w:val="0"/>
      <w:adjustRightInd w:val="0"/>
      <w:spacing w:before="140" w:line="250" w:lineRule="exact"/>
      <w:ind w:left="240" w:hanging="240"/>
    </w:pPr>
    <w:rPr>
      <w:rFonts w:ascii="Arial" w:hAnsi="Arial" w:cs="Arial"/>
      <w:b/>
      <w:color w:val="000000"/>
      <w:w w:val="101"/>
      <w:sz w:val="21"/>
      <w:szCs w:val="24"/>
    </w:rPr>
  </w:style>
  <w:style w:type="paragraph" w:customStyle="1" w:styleId="IC4TRBDLH1AFTRHD">
    <w:name w:val="IC4_TRB_DL_H1_AFTR_HD"/>
    <w:link w:val="IC4TRBDLH1AFTRHDCharChar"/>
    <w:rsid w:val="00F9091F"/>
    <w:pPr>
      <w:spacing w:before="240" w:after="20" w:line="240" w:lineRule="exact"/>
    </w:pPr>
    <w:rPr>
      <w:rFonts w:ascii="Arial" w:hAnsi="Arial" w:cs="Arial"/>
      <w:b/>
      <w:i/>
      <w:color w:val="000000"/>
      <w:w w:val="101"/>
      <w:sz w:val="30"/>
      <w:szCs w:val="24"/>
    </w:rPr>
  </w:style>
  <w:style w:type="character" w:customStyle="1" w:styleId="IC4TRBDLH1AFTRHDCharChar">
    <w:name w:val="IC4_TRB_DL_H1_AFTR_HD Char Char"/>
    <w:link w:val="IC4TRBDLH1AFTRHD"/>
    <w:rsid w:val="00F9091F"/>
    <w:rPr>
      <w:rFonts w:ascii="Arial" w:hAnsi="Arial" w:cs="Arial"/>
      <w:b/>
      <w:i/>
      <w:color w:val="000000"/>
      <w:w w:val="101"/>
      <w:sz w:val="30"/>
      <w:szCs w:val="24"/>
      <w:lang w:val="en-US" w:eastAsia="en-US" w:bidi="ar-SA"/>
    </w:rPr>
  </w:style>
  <w:style w:type="character" w:styleId="CommentReference">
    <w:name w:val="annotation reference"/>
    <w:semiHidden/>
    <w:rsid w:val="004F3C9D"/>
    <w:rPr>
      <w:sz w:val="16"/>
      <w:szCs w:val="16"/>
    </w:rPr>
  </w:style>
  <w:style w:type="paragraph" w:customStyle="1" w:styleId="IC4TRBDLLAST">
    <w:name w:val="IC4_TRB_DL_LAST"/>
    <w:rsid w:val="00FA2650"/>
    <w:pPr>
      <w:autoSpaceDE w:val="0"/>
      <w:autoSpaceDN w:val="0"/>
      <w:adjustRightInd w:val="0"/>
      <w:spacing w:after="180" w:line="250" w:lineRule="exact"/>
      <w:ind w:left="180" w:hanging="180"/>
    </w:pPr>
    <w:rPr>
      <w:rFonts w:ascii="Times" w:hAnsi="Times" w:cs="Arial"/>
      <w:color w:val="000000"/>
      <w:w w:val="101"/>
      <w:szCs w:val="24"/>
    </w:rPr>
  </w:style>
  <w:style w:type="character" w:styleId="EndnoteReference">
    <w:name w:val="endnote reference"/>
    <w:semiHidden/>
    <w:rsid w:val="004F3C9D"/>
    <w:rPr>
      <w:vertAlign w:val="superscript"/>
    </w:rPr>
  </w:style>
  <w:style w:type="paragraph" w:customStyle="1" w:styleId="IC4TRBDLH1TOP">
    <w:name w:val="IC4_TRB_DL_H1_TOP"/>
    <w:link w:val="IC4TRBDLH1TOPCharChar"/>
    <w:rsid w:val="00E401E3"/>
    <w:pPr>
      <w:spacing w:before="260" w:after="20" w:line="240" w:lineRule="exact"/>
    </w:pPr>
    <w:rPr>
      <w:rFonts w:ascii="Arial" w:hAnsi="Arial" w:cs="Arial"/>
      <w:b/>
      <w:i/>
      <w:color w:val="000000"/>
      <w:w w:val="101"/>
      <w:sz w:val="30"/>
      <w:szCs w:val="24"/>
    </w:rPr>
  </w:style>
  <w:style w:type="character" w:customStyle="1" w:styleId="IC4TRBDLH1TOPCharChar">
    <w:name w:val="IC4_TRB_DL_H1_TOP Char Char"/>
    <w:link w:val="IC4TRBDLH1TOP"/>
    <w:rsid w:val="00E401E3"/>
    <w:rPr>
      <w:rFonts w:ascii="Arial" w:hAnsi="Arial" w:cs="Arial"/>
      <w:b/>
      <w:i/>
      <w:color w:val="000000"/>
      <w:w w:val="101"/>
      <w:sz w:val="30"/>
      <w:szCs w:val="24"/>
      <w:lang w:val="en-US" w:eastAsia="en-US" w:bidi="ar-SA"/>
    </w:rPr>
  </w:style>
  <w:style w:type="paragraph" w:customStyle="1" w:styleId="IC3TRBNumTextTableTOP">
    <w:name w:val="IC3_TRB_NumText_Table_TOP"/>
    <w:rsid w:val="009A109A"/>
    <w:pPr>
      <w:autoSpaceDE w:val="0"/>
      <w:autoSpaceDN w:val="0"/>
      <w:adjustRightInd w:val="0"/>
      <w:spacing w:line="250" w:lineRule="exact"/>
    </w:pPr>
    <w:rPr>
      <w:rFonts w:ascii="Arial" w:hAnsi="Arial" w:cs="Arial"/>
      <w:color w:val="000000"/>
      <w:w w:val="101"/>
      <w:szCs w:val="24"/>
    </w:rPr>
  </w:style>
  <w:style w:type="paragraph" w:customStyle="1" w:styleId="IC3TRBLETTERTOP">
    <w:name w:val="IC3_TRB_LETTER_TOP"/>
    <w:rsid w:val="003C11ED"/>
    <w:pPr>
      <w:autoSpaceDE w:val="0"/>
      <w:autoSpaceDN w:val="0"/>
      <w:adjustRightInd w:val="0"/>
      <w:spacing w:before="60" w:line="260" w:lineRule="exact"/>
    </w:pPr>
    <w:rPr>
      <w:rFonts w:ascii="Arial" w:hAnsi="Arial" w:cs="Arial"/>
      <w:color w:val="000000"/>
      <w:w w:val="101"/>
      <w:szCs w:val="24"/>
    </w:rPr>
  </w:style>
  <w:style w:type="paragraph" w:customStyle="1" w:styleId="LISTENINGSCRIPTaLAST">
    <w:name w:val="LISTENING_SCRIPTa_LAST"/>
    <w:rsid w:val="00B2476D"/>
    <w:pPr>
      <w:autoSpaceDE w:val="0"/>
      <w:autoSpaceDN w:val="0"/>
      <w:adjustRightInd w:val="0"/>
      <w:spacing w:after="260" w:line="240" w:lineRule="atLeast"/>
      <w:ind w:left="180" w:hanging="180"/>
    </w:pPr>
    <w:rPr>
      <w:rFonts w:ascii="Times" w:hAnsi="Times" w:cs="Arial"/>
      <w:color w:val="000000"/>
      <w:w w:val="101"/>
      <w:szCs w:val="24"/>
    </w:rPr>
  </w:style>
  <w:style w:type="paragraph" w:customStyle="1" w:styleId="IC4TRBDLH12PICA">
    <w:name w:val="IC4_TRB_DL_H1_2PICA"/>
    <w:link w:val="IC4TRBDLH12PICACharChar"/>
    <w:rsid w:val="009F64EC"/>
    <w:pPr>
      <w:spacing w:before="440" w:after="20" w:line="240" w:lineRule="exact"/>
    </w:pPr>
    <w:rPr>
      <w:rFonts w:ascii="Arial" w:hAnsi="Arial" w:cs="Arial"/>
      <w:b/>
      <w:i/>
      <w:color w:val="000000"/>
      <w:w w:val="101"/>
      <w:sz w:val="30"/>
      <w:szCs w:val="24"/>
    </w:rPr>
  </w:style>
  <w:style w:type="character" w:customStyle="1" w:styleId="IC4TRBDLH12PICACharChar">
    <w:name w:val="IC4_TRB_DL_H1_2PICA Char Char"/>
    <w:link w:val="IC4TRBDLH12PICA"/>
    <w:rsid w:val="009F64EC"/>
    <w:rPr>
      <w:rFonts w:ascii="Arial" w:hAnsi="Arial" w:cs="Arial"/>
      <w:b/>
      <w:i/>
      <w:color w:val="000000"/>
      <w:w w:val="101"/>
      <w:sz w:val="30"/>
      <w:szCs w:val="24"/>
      <w:lang w:val="en-US" w:eastAsia="en-US" w:bidi="ar-SA"/>
    </w:rPr>
  </w:style>
  <w:style w:type="paragraph" w:customStyle="1" w:styleId="AnsKHD">
    <w:name w:val="Ans_K_HD"/>
    <w:rsid w:val="003E03F4"/>
    <w:pPr>
      <w:pBdr>
        <w:bottom w:val="single" w:sz="12" w:space="1" w:color="808080"/>
      </w:pBdr>
      <w:autoSpaceDE w:val="0"/>
      <w:autoSpaceDN w:val="0"/>
      <w:adjustRightInd w:val="0"/>
      <w:spacing w:before="180" w:after="60" w:line="300" w:lineRule="exact"/>
    </w:pPr>
    <w:rPr>
      <w:rFonts w:ascii="Arial" w:hAnsi="Arial" w:cs="Arial"/>
      <w:b/>
      <w:i/>
      <w:color w:val="000000"/>
      <w:sz w:val="32"/>
      <w:szCs w:val="32"/>
    </w:rPr>
  </w:style>
  <w:style w:type="paragraph" w:customStyle="1" w:styleId="AnsKNL">
    <w:name w:val="Ans_K_NL"/>
    <w:rsid w:val="00AC173E"/>
    <w:pPr>
      <w:suppressAutoHyphens/>
      <w:autoSpaceDE w:val="0"/>
      <w:autoSpaceDN w:val="0"/>
      <w:adjustRightInd w:val="0"/>
      <w:spacing w:line="250" w:lineRule="atLeast"/>
      <w:ind w:left="240" w:hanging="240"/>
    </w:pPr>
    <w:rPr>
      <w:rFonts w:ascii="Times" w:hAnsi="Times" w:cs="Arial"/>
      <w:color w:val="000000"/>
      <w:w w:val="101"/>
      <w:szCs w:val="24"/>
    </w:rPr>
  </w:style>
  <w:style w:type="paragraph" w:customStyle="1" w:styleId="AnsKH1">
    <w:name w:val="Ans_K_H1"/>
    <w:link w:val="AnsKH1CharChar"/>
    <w:rsid w:val="00902F6B"/>
    <w:pPr>
      <w:spacing w:line="260" w:lineRule="exact"/>
    </w:pPr>
    <w:rPr>
      <w:rFonts w:ascii="Arial" w:hAnsi="Arial" w:cs="Arial"/>
      <w:b/>
      <w:i/>
      <w:color w:val="000000"/>
      <w:w w:val="101"/>
      <w:sz w:val="21"/>
      <w:szCs w:val="24"/>
    </w:rPr>
  </w:style>
  <w:style w:type="character" w:customStyle="1" w:styleId="AnsKH1CharChar">
    <w:name w:val="Ans_K_H1 Char Char"/>
    <w:link w:val="AnsKH1"/>
    <w:rsid w:val="00902F6B"/>
    <w:rPr>
      <w:rFonts w:ascii="Arial" w:hAnsi="Arial" w:cs="Arial"/>
      <w:b/>
      <w:i/>
      <w:color w:val="000000"/>
      <w:w w:val="101"/>
      <w:sz w:val="21"/>
      <w:szCs w:val="24"/>
      <w:lang w:val="en-US" w:eastAsia="en-US" w:bidi="ar-SA"/>
    </w:rPr>
  </w:style>
  <w:style w:type="character" w:styleId="FollowedHyperlink">
    <w:name w:val="FollowedHyperlink"/>
    <w:semiHidden/>
    <w:rsid w:val="004F3C9D"/>
    <w:rPr>
      <w:color w:val="800080"/>
      <w:u w:val="single"/>
    </w:rPr>
  </w:style>
  <w:style w:type="character" w:styleId="FootnoteReference">
    <w:name w:val="footnote reference"/>
    <w:semiHidden/>
    <w:rsid w:val="004F3C9D"/>
    <w:rPr>
      <w:vertAlign w:val="superscript"/>
    </w:rPr>
  </w:style>
  <w:style w:type="paragraph" w:customStyle="1" w:styleId="AnsKNLLAST">
    <w:name w:val="Ans_K_NL_LAST"/>
    <w:rsid w:val="003E03F4"/>
    <w:pPr>
      <w:suppressAutoHyphens/>
      <w:autoSpaceDE w:val="0"/>
      <w:autoSpaceDN w:val="0"/>
      <w:adjustRightInd w:val="0"/>
      <w:spacing w:after="140" w:line="250" w:lineRule="exact"/>
      <w:ind w:left="240" w:hanging="240"/>
    </w:pPr>
    <w:rPr>
      <w:rFonts w:ascii="Times" w:hAnsi="Times" w:cs="Arial"/>
      <w:color w:val="000000"/>
      <w:w w:val="101"/>
      <w:szCs w:val="24"/>
    </w:rPr>
  </w:style>
  <w:style w:type="paragraph" w:customStyle="1" w:styleId="AnsKH2">
    <w:name w:val="Ans_K_H2"/>
    <w:link w:val="AnsKH2CharChar"/>
    <w:rsid w:val="00664086"/>
    <w:pPr>
      <w:spacing w:before="120" w:line="240" w:lineRule="exact"/>
    </w:pPr>
    <w:rPr>
      <w:rFonts w:ascii="Arial Black" w:hAnsi="Arial Black" w:cs="Arial"/>
      <w:color w:val="000000"/>
      <w:w w:val="101"/>
      <w:sz w:val="29"/>
      <w:szCs w:val="24"/>
    </w:rPr>
  </w:style>
  <w:style w:type="paragraph" w:customStyle="1" w:styleId="AnsKANSFIRST">
    <w:name w:val="Ans_K_ANS_FIRST"/>
    <w:rsid w:val="00664086"/>
    <w:pPr>
      <w:autoSpaceDE w:val="0"/>
      <w:autoSpaceDN w:val="0"/>
      <w:adjustRightInd w:val="0"/>
      <w:spacing w:after="180" w:line="250" w:lineRule="exact"/>
      <w:ind w:left="180" w:hanging="180"/>
    </w:pPr>
    <w:rPr>
      <w:rFonts w:ascii="Times" w:hAnsi="Times" w:cs="Arial"/>
      <w:i/>
      <w:color w:val="000000"/>
      <w:w w:val="101"/>
      <w:szCs w:val="24"/>
    </w:rPr>
  </w:style>
  <w:style w:type="character" w:styleId="HTMLAcronym">
    <w:name w:val="HTML Acronym"/>
    <w:basedOn w:val="DefaultParagraphFont"/>
    <w:semiHidden/>
    <w:rsid w:val="004F3C9D"/>
  </w:style>
  <w:style w:type="character" w:styleId="HTMLCite">
    <w:name w:val="HTML Cite"/>
    <w:semiHidden/>
    <w:rsid w:val="004F3C9D"/>
    <w:rPr>
      <w:i/>
      <w:iCs/>
    </w:rPr>
  </w:style>
  <w:style w:type="character" w:styleId="HTMLCode">
    <w:name w:val="HTML Code"/>
    <w:semiHidden/>
    <w:rsid w:val="004F3C9D"/>
    <w:rPr>
      <w:rFonts w:ascii="Courier New" w:hAnsi="Courier New" w:cs="Courier New"/>
      <w:sz w:val="20"/>
      <w:szCs w:val="20"/>
    </w:rPr>
  </w:style>
  <w:style w:type="character" w:styleId="HTMLDefinition">
    <w:name w:val="HTML Definition"/>
    <w:semiHidden/>
    <w:rsid w:val="004F3C9D"/>
    <w:rPr>
      <w:i/>
      <w:iCs/>
    </w:rPr>
  </w:style>
  <w:style w:type="character" w:styleId="HTMLKeyboard">
    <w:name w:val="HTML Keyboard"/>
    <w:semiHidden/>
    <w:rsid w:val="004F3C9D"/>
    <w:rPr>
      <w:rFonts w:ascii="Courier New" w:hAnsi="Courier New" w:cs="Courier New"/>
      <w:sz w:val="20"/>
      <w:szCs w:val="20"/>
    </w:rPr>
  </w:style>
  <w:style w:type="character" w:styleId="HTMLSample">
    <w:name w:val="HTML Sample"/>
    <w:semiHidden/>
    <w:rsid w:val="004F3C9D"/>
    <w:rPr>
      <w:rFonts w:ascii="Courier New" w:hAnsi="Courier New" w:cs="Courier New"/>
    </w:rPr>
  </w:style>
  <w:style w:type="character" w:styleId="HTMLTypewriter">
    <w:name w:val="HTML Typewriter"/>
    <w:semiHidden/>
    <w:rsid w:val="004F3C9D"/>
    <w:rPr>
      <w:rFonts w:ascii="Courier New" w:hAnsi="Courier New" w:cs="Courier New"/>
      <w:sz w:val="20"/>
      <w:szCs w:val="20"/>
    </w:rPr>
  </w:style>
  <w:style w:type="character" w:styleId="HTMLVariable">
    <w:name w:val="HTML Variable"/>
    <w:semiHidden/>
    <w:rsid w:val="004F3C9D"/>
    <w:rPr>
      <w:i/>
      <w:iCs/>
    </w:rPr>
  </w:style>
  <w:style w:type="character" w:styleId="LineNumber">
    <w:name w:val="line number"/>
    <w:basedOn w:val="DefaultParagraphFont"/>
    <w:semiHidden/>
    <w:rsid w:val="004F3C9D"/>
  </w:style>
  <w:style w:type="character" w:customStyle="1" w:styleId="AnsKH2CharChar">
    <w:name w:val="Ans_K_H2 Char Char"/>
    <w:link w:val="AnsKH2"/>
    <w:rsid w:val="00664086"/>
    <w:rPr>
      <w:rFonts w:ascii="Arial Black" w:hAnsi="Arial Black" w:cs="Arial"/>
      <w:color w:val="000000"/>
      <w:w w:val="101"/>
      <w:sz w:val="29"/>
      <w:szCs w:val="24"/>
      <w:lang w:val="en-US" w:eastAsia="en-US" w:bidi="ar-SA"/>
    </w:rPr>
  </w:style>
  <w:style w:type="paragraph" w:customStyle="1" w:styleId="AnsKH11">
    <w:name w:val="Ans_K_H1_1"/>
    <w:link w:val="AnsKH11CharChar"/>
    <w:rsid w:val="00132C9C"/>
    <w:pPr>
      <w:spacing w:before="160" w:line="190" w:lineRule="exact"/>
    </w:pPr>
    <w:rPr>
      <w:rFonts w:ascii="Arial" w:hAnsi="Arial" w:cs="Arial"/>
      <w:b/>
      <w:i/>
      <w:color w:val="000000"/>
      <w:w w:val="101"/>
      <w:sz w:val="21"/>
      <w:szCs w:val="24"/>
    </w:rPr>
  </w:style>
  <w:style w:type="character" w:customStyle="1" w:styleId="AnsKH11CharChar">
    <w:name w:val="Ans_K_H1_1 Char Char"/>
    <w:link w:val="AnsKH11"/>
    <w:rsid w:val="00132C9C"/>
    <w:rPr>
      <w:rFonts w:ascii="Arial" w:hAnsi="Arial" w:cs="Arial"/>
      <w:b/>
      <w:i/>
      <w:color w:val="000000"/>
      <w:w w:val="101"/>
      <w:sz w:val="21"/>
      <w:szCs w:val="24"/>
      <w:lang w:val="en-US" w:eastAsia="en-US" w:bidi="ar-SA"/>
    </w:rPr>
  </w:style>
  <w:style w:type="paragraph" w:customStyle="1" w:styleId="AnsKH2TOP">
    <w:name w:val="Ans_K_H2_TOP"/>
    <w:link w:val="AnsKH2TOPCharChar"/>
    <w:rsid w:val="00F14C1A"/>
    <w:pPr>
      <w:spacing w:before="180" w:line="240" w:lineRule="exact"/>
    </w:pPr>
    <w:rPr>
      <w:rFonts w:ascii="Arial Black" w:hAnsi="Arial Black" w:cs="Arial"/>
      <w:color w:val="000000"/>
      <w:w w:val="101"/>
      <w:sz w:val="29"/>
      <w:szCs w:val="24"/>
    </w:rPr>
  </w:style>
  <w:style w:type="character" w:customStyle="1" w:styleId="AnsKH2TOPCharChar">
    <w:name w:val="Ans_K_H2_TOP Char Char"/>
    <w:link w:val="AnsKH2TOP"/>
    <w:rsid w:val="00F14C1A"/>
    <w:rPr>
      <w:rFonts w:ascii="Arial Black" w:hAnsi="Arial Black" w:cs="Arial"/>
      <w:color w:val="000000"/>
      <w:w w:val="101"/>
      <w:sz w:val="29"/>
      <w:szCs w:val="24"/>
      <w:lang w:val="en-US" w:eastAsia="en-US" w:bidi="ar-SA"/>
    </w:rPr>
  </w:style>
  <w:style w:type="paragraph" w:customStyle="1" w:styleId="WKSAnswersNumList">
    <w:name w:val="WKS Answers Num List"/>
    <w:basedOn w:val="Normal"/>
    <w:rsid w:val="00F67472"/>
    <w:pPr>
      <w:autoSpaceDE/>
      <w:autoSpaceDN/>
      <w:adjustRightInd/>
      <w:spacing w:line="240" w:lineRule="auto"/>
    </w:pPr>
    <w:rPr>
      <w:rFonts w:eastAsia="Cambria"/>
      <w:color w:val="auto"/>
      <w:w w:val="100"/>
      <w:sz w:val="18"/>
      <w:szCs w:val="18"/>
    </w:rPr>
  </w:style>
  <w:style w:type="paragraph" w:styleId="ListParagraph">
    <w:name w:val="List Paragraph"/>
    <w:basedOn w:val="Normal"/>
    <w:uiPriority w:val="34"/>
    <w:qFormat/>
    <w:rsid w:val="00BC4482"/>
    <w:pPr>
      <w:autoSpaceDE/>
      <w:autoSpaceDN/>
      <w:adjustRightInd/>
      <w:spacing w:line="240" w:lineRule="auto"/>
      <w:ind w:left="720"/>
    </w:pPr>
    <w:rPr>
      <w:rFonts w:ascii="Calibri" w:eastAsia="Calibri" w:hAnsi="Calibri" w:cs="Times New Roman"/>
      <w:color w:val="auto"/>
      <w:w w:val="100"/>
      <w:sz w:val="22"/>
      <w:szCs w:val="22"/>
    </w:rPr>
  </w:style>
  <w:style w:type="character" w:styleId="Strong">
    <w:name w:val="Strong"/>
    <w:qFormat/>
    <w:rsid w:val="004F3C9D"/>
    <w:rPr>
      <w:b/>
      <w:bCs/>
    </w:rPr>
  </w:style>
  <w:style w:type="numbering" w:styleId="111111">
    <w:name w:val="Outline List 2"/>
    <w:basedOn w:val="NoList"/>
    <w:semiHidden/>
    <w:rsid w:val="00B932A0"/>
    <w:pPr>
      <w:numPr>
        <w:numId w:val="1"/>
      </w:numPr>
    </w:pPr>
  </w:style>
  <w:style w:type="numbering" w:styleId="1ai">
    <w:name w:val="Outline List 1"/>
    <w:basedOn w:val="NoList"/>
    <w:semiHidden/>
    <w:rsid w:val="00B932A0"/>
    <w:pPr>
      <w:numPr>
        <w:numId w:val="2"/>
      </w:numPr>
    </w:pPr>
  </w:style>
  <w:style w:type="numbering" w:styleId="ArticleSection">
    <w:name w:val="Outline List 3"/>
    <w:basedOn w:val="NoList"/>
    <w:semiHidden/>
    <w:rsid w:val="00B932A0"/>
    <w:pPr>
      <w:numPr>
        <w:numId w:val="3"/>
      </w:numPr>
    </w:pPr>
  </w:style>
  <w:style w:type="paragraph" w:styleId="BlockText">
    <w:name w:val="Block Text"/>
    <w:basedOn w:val="Normal"/>
    <w:rsid w:val="004F3C9D"/>
    <w:pPr>
      <w:spacing w:after="120"/>
      <w:ind w:left="1440" w:right="1440"/>
    </w:pPr>
  </w:style>
  <w:style w:type="paragraph" w:styleId="BodyText2">
    <w:name w:val="Body Text 2"/>
    <w:basedOn w:val="Normal"/>
    <w:rsid w:val="004F3C9D"/>
    <w:pPr>
      <w:spacing w:after="120" w:line="480" w:lineRule="auto"/>
    </w:pPr>
  </w:style>
  <w:style w:type="paragraph" w:styleId="BodyText3">
    <w:name w:val="Body Text 3"/>
    <w:basedOn w:val="Normal"/>
    <w:semiHidden/>
    <w:rsid w:val="004F3C9D"/>
    <w:pPr>
      <w:spacing w:after="120"/>
    </w:pPr>
    <w:rPr>
      <w:sz w:val="16"/>
      <w:szCs w:val="16"/>
    </w:rPr>
  </w:style>
  <w:style w:type="paragraph" w:styleId="BodyTextFirstIndent">
    <w:name w:val="Body Text First Indent"/>
    <w:basedOn w:val="BodyText"/>
    <w:semiHidden/>
    <w:rsid w:val="004F3C9D"/>
    <w:pPr>
      <w:spacing w:after="120"/>
      <w:ind w:firstLine="210"/>
    </w:pPr>
    <w:rPr>
      <w:rFonts w:ascii="Arial" w:hAnsi="Arial" w:cs="Arial"/>
      <w:caps w:val="0"/>
      <w:w w:val="101"/>
      <w:sz w:val="24"/>
      <w:szCs w:val="24"/>
    </w:rPr>
  </w:style>
  <w:style w:type="paragraph" w:styleId="BodyTextIndent">
    <w:name w:val="Body Text Indent"/>
    <w:basedOn w:val="Normal"/>
    <w:semiHidden/>
    <w:rsid w:val="004F3C9D"/>
    <w:pPr>
      <w:spacing w:after="120"/>
      <w:ind w:left="283"/>
    </w:pPr>
  </w:style>
  <w:style w:type="paragraph" w:styleId="BodyTextFirstIndent2">
    <w:name w:val="Body Text First Indent 2"/>
    <w:basedOn w:val="BodyTextIndent"/>
    <w:semiHidden/>
    <w:rsid w:val="004F3C9D"/>
    <w:pPr>
      <w:ind w:firstLine="210"/>
    </w:pPr>
  </w:style>
  <w:style w:type="paragraph" w:styleId="BodyTextIndent2">
    <w:name w:val="Body Text Indent 2"/>
    <w:basedOn w:val="Normal"/>
    <w:semiHidden/>
    <w:rsid w:val="004F3C9D"/>
    <w:pPr>
      <w:spacing w:after="120" w:line="480" w:lineRule="auto"/>
      <w:ind w:left="283"/>
    </w:pPr>
  </w:style>
  <w:style w:type="paragraph" w:styleId="BodyTextIndent3">
    <w:name w:val="Body Text Indent 3"/>
    <w:basedOn w:val="Normal"/>
    <w:semiHidden/>
    <w:rsid w:val="004F3C9D"/>
    <w:pPr>
      <w:spacing w:after="120"/>
      <w:ind w:left="283"/>
    </w:pPr>
    <w:rPr>
      <w:sz w:val="16"/>
      <w:szCs w:val="16"/>
    </w:rPr>
  </w:style>
  <w:style w:type="paragraph" w:styleId="Closing">
    <w:name w:val="Closing"/>
    <w:basedOn w:val="Normal"/>
    <w:semiHidden/>
    <w:rsid w:val="004F3C9D"/>
    <w:pPr>
      <w:ind w:left="4252"/>
    </w:pPr>
  </w:style>
  <w:style w:type="paragraph" w:styleId="Date">
    <w:name w:val="Date"/>
    <w:basedOn w:val="Normal"/>
    <w:next w:val="Normal"/>
    <w:semiHidden/>
    <w:rsid w:val="004F3C9D"/>
  </w:style>
  <w:style w:type="paragraph" w:styleId="E-mailSignature">
    <w:name w:val="E-mail Signature"/>
    <w:basedOn w:val="Normal"/>
    <w:semiHidden/>
    <w:rsid w:val="004F3C9D"/>
  </w:style>
  <w:style w:type="paragraph" w:styleId="EnvelopeAddress">
    <w:name w:val="envelope address"/>
    <w:basedOn w:val="Normal"/>
    <w:semiHidden/>
    <w:rsid w:val="004F3C9D"/>
    <w:pPr>
      <w:framePr w:w="7920" w:h="1980" w:hRule="exact" w:hSpace="180" w:wrap="auto" w:hAnchor="page" w:xAlign="center" w:yAlign="bottom"/>
      <w:ind w:left="2880"/>
    </w:pPr>
  </w:style>
  <w:style w:type="paragraph" w:styleId="EnvelopeReturn">
    <w:name w:val="envelope return"/>
    <w:basedOn w:val="Normal"/>
    <w:semiHidden/>
    <w:rsid w:val="004F3C9D"/>
    <w:rPr>
      <w:szCs w:val="20"/>
    </w:rPr>
  </w:style>
  <w:style w:type="paragraph" w:styleId="FootnoteText">
    <w:name w:val="footnote text"/>
    <w:basedOn w:val="Normal"/>
    <w:semiHidden/>
    <w:rsid w:val="004F3C9D"/>
    <w:rPr>
      <w:szCs w:val="20"/>
    </w:rPr>
  </w:style>
  <w:style w:type="paragraph" w:styleId="HTMLAddress">
    <w:name w:val="HTML Address"/>
    <w:basedOn w:val="Normal"/>
    <w:semiHidden/>
    <w:rsid w:val="004F3C9D"/>
    <w:rPr>
      <w:i/>
      <w:iCs/>
    </w:rPr>
  </w:style>
  <w:style w:type="paragraph" w:styleId="HTMLPreformatted">
    <w:name w:val="HTML Preformatted"/>
    <w:basedOn w:val="Normal"/>
    <w:semiHidden/>
    <w:rsid w:val="004F3C9D"/>
    <w:rPr>
      <w:szCs w:val="20"/>
    </w:rPr>
  </w:style>
  <w:style w:type="paragraph" w:styleId="List">
    <w:name w:val="List"/>
    <w:basedOn w:val="Normal"/>
    <w:semiHidden/>
    <w:rsid w:val="004F3C9D"/>
    <w:pPr>
      <w:ind w:left="283" w:hanging="283"/>
    </w:pPr>
  </w:style>
  <w:style w:type="paragraph" w:styleId="List2">
    <w:name w:val="List 2"/>
    <w:basedOn w:val="Normal"/>
    <w:semiHidden/>
    <w:rsid w:val="004F3C9D"/>
    <w:pPr>
      <w:ind w:left="566" w:hanging="283"/>
    </w:pPr>
  </w:style>
  <w:style w:type="paragraph" w:styleId="List3">
    <w:name w:val="List 3"/>
    <w:basedOn w:val="Normal"/>
    <w:semiHidden/>
    <w:rsid w:val="004F3C9D"/>
    <w:pPr>
      <w:ind w:left="849" w:hanging="283"/>
    </w:pPr>
  </w:style>
  <w:style w:type="paragraph" w:styleId="List4">
    <w:name w:val="List 4"/>
    <w:basedOn w:val="Normal"/>
    <w:semiHidden/>
    <w:rsid w:val="004F3C9D"/>
    <w:pPr>
      <w:ind w:left="1132" w:hanging="283"/>
    </w:pPr>
  </w:style>
  <w:style w:type="paragraph" w:styleId="List5">
    <w:name w:val="List 5"/>
    <w:basedOn w:val="Normal"/>
    <w:semiHidden/>
    <w:rsid w:val="004F3C9D"/>
    <w:pPr>
      <w:ind w:left="1415" w:hanging="283"/>
    </w:pPr>
  </w:style>
  <w:style w:type="paragraph" w:styleId="ListBullet">
    <w:name w:val="List Bullet"/>
    <w:basedOn w:val="Normal"/>
    <w:semiHidden/>
    <w:rsid w:val="004F3C9D"/>
  </w:style>
  <w:style w:type="paragraph" w:styleId="ListBullet2">
    <w:name w:val="List Bullet 2"/>
    <w:basedOn w:val="Normal"/>
    <w:semiHidden/>
    <w:rsid w:val="004F3C9D"/>
  </w:style>
  <w:style w:type="paragraph" w:styleId="ListBullet3">
    <w:name w:val="List Bullet 3"/>
    <w:basedOn w:val="Normal"/>
    <w:semiHidden/>
    <w:rsid w:val="004F3C9D"/>
  </w:style>
  <w:style w:type="paragraph" w:styleId="ListBullet4">
    <w:name w:val="List Bullet 4"/>
    <w:basedOn w:val="Normal"/>
    <w:semiHidden/>
    <w:rsid w:val="004F3C9D"/>
  </w:style>
  <w:style w:type="paragraph" w:styleId="ListBullet5">
    <w:name w:val="List Bullet 5"/>
    <w:basedOn w:val="Normal"/>
    <w:semiHidden/>
    <w:rsid w:val="004F3C9D"/>
  </w:style>
  <w:style w:type="paragraph" w:styleId="ListContinue">
    <w:name w:val="List Continue"/>
    <w:basedOn w:val="Normal"/>
    <w:semiHidden/>
    <w:rsid w:val="004F3C9D"/>
    <w:pPr>
      <w:spacing w:after="120"/>
      <w:ind w:left="283"/>
    </w:pPr>
  </w:style>
  <w:style w:type="paragraph" w:styleId="ListContinue2">
    <w:name w:val="List Continue 2"/>
    <w:basedOn w:val="Normal"/>
    <w:semiHidden/>
    <w:rsid w:val="004F3C9D"/>
    <w:pPr>
      <w:spacing w:after="120"/>
      <w:ind w:left="566"/>
    </w:pPr>
  </w:style>
  <w:style w:type="paragraph" w:styleId="ListContinue3">
    <w:name w:val="List Continue 3"/>
    <w:basedOn w:val="Normal"/>
    <w:semiHidden/>
    <w:rsid w:val="004F3C9D"/>
    <w:pPr>
      <w:spacing w:after="120"/>
      <w:ind w:left="849"/>
    </w:pPr>
  </w:style>
  <w:style w:type="paragraph" w:styleId="ListContinue4">
    <w:name w:val="List Continue 4"/>
    <w:basedOn w:val="Normal"/>
    <w:semiHidden/>
    <w:rsid w:val="004F3C9D"/>
    <w:pPr>
      <w:spacing w:after="120"/>
      <w:ind w:left="1132"/>
    </w:pPr>
  </w:style>
  <w:style w:type="paragraph" w:styleId="ListContinue5">
    <w:name w:val="List Continue 5"/>
    <w:basedOn w:val="Normal"/>
    <w:semiHidden/>
    <w:rsid w:val="004F3C9D"/>
    <w:pPr>
      <w:spacing w:after="120"/>
      <w:ind w:left="1415"/>
    </w:pPr>
  </w:style>
  <w:style w:type="paragraph" w:styleId="ListNumber">
    <w:name w:val="List Number"/>
    <w:basedOn w:val="Normal"/>
    <w:semiHidden/>
    <w:rsid w:val="004F3C9D"/>
  </w:style>
  <w:style w:type="paragraph" w:styleId="ListNumber2">
    <w:name w:val="List Number 2"/>
    <w:basedOn w:val="Normal"/>
    <w:semiHidden/>
    <w:rsid w:val="004F3C9D"/>
  </w:style>
  <w:style w:type="paragraph" w:styleId="ListNumber3">
    <w:name w:val="List Number 3"/>
    <w:basedOn w:val="Normal"/>
    <w:semiHidden/>
    <w:rsid w:val="004F3C9D"/>
  </w:style>
  <w:style w:type="paragraph" w:styleId="ListNumber4">
    <w:name w:val="List Number 4"/>
    <w:basedOn w:val="Normal"/>
    <w:semiHidden/>
    <w:rsid w:val="004F3C9D"/>
  </w:style>
  <w:style w:type="paragraph" w:styleId="ListNumber5">
    <w:name w:val="List Number 5"/>
    <w:basedOn w:val="Normal"/>
    <w:semiHidden/>
    <w:rsid w:val="004F3C9D"/>
  </w:style>
  <w:style w:type="paragraph" w:styleId="MessageHeader">
    <w:name w:val="Message Header"/>
    <w:basedOn w:val="Normal"/>
    <w:semiHidden/>
    <w:rsid w:val="004F3C9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4F3C9D"/>
    <w:rPr>
      <w:rFonts w:ascii="Times New Roman" w:hAnsi="Times New Roman" w:cs="Times New Roman"/>
    </w:rPr>
  </w:style>
  <w:style w:type="paragraph" w:styleId="NormalIndent">
    <w:name w:val="Normal Indent"/>
    <w:basedOn w:val="Normal"/>
    <w:semiHidden/>
    <w:rsid w:val="004F3C9D"/>
    <w:pPr>
      <w:ind w:left="720"/>
    </w:pPr>
  </w:style>
  <w:style w:type="paragraph" w:styleId="NoteHeading">
    <w:name w:val="Note Heading"/>
    <w:basedOn w:val="Normal"/>
    <w:next w:val="Normal"/>
    <w:semiHidden/>
    <w:rsid w:val="004F3C9D"/>
  </w:style>
  <w:style w:type="paragraph" w:styleId="PlainText">
    <w:name w:val="Plain Text"/>
    <w:basedOn w:val="Normal"/>
    <w:semiHidden/>
    <w:rsid w:val="004F3C9D"/>
    <w:rPr>
      <w:szCs w:val="20"/>
    </w:rPr>
  </w:style>
  <w:style w:type="paragraph" w:styleId="Salutation">
    <w:name w:val="Salutation"/>
    <w:basedOn w:val="Normal"/>
    <w:next w:val="Normal"/>
    <w:semiHidden/>
    <w:rsid w:val="004F3C9D"/>
  </w:style>
  <w:style w:type="paragraph" w:styleId="Signature">
    <w:name w:val="Signature"/>
    <w:basedOn w:val="Normal"/>
    <w:semiHidden/>
    <w:rsid w:val="004F3C9D"/>
    <w:pPr>
      <w:ind w:left="4252"/>
    </w:pPr>
  </w:style>
  <w:style w:type="paragraph" w:styleId="Subtitle">
    <w:name w:val="Subtitle"/>
    <w:basedOn w:val="Normal"/>
    <w:qFormat/>
    <w:rsid w:val="004F3C9D"/>
    <w:pPr>
      <w:spacing w:after="60"/>
      <w:jc w:val="center"/>
      <w:outlineLvl w:val="1"/>
    </w:pPr>
  </w:style>
  <w:style w:type="table" w:styleId="Table3Deffects1">
    <w:name w:val="Table 3D effects 1"/>
    <w:basedOn w:val="TableNormal"/>
    <w:semiHidden/>
    <w:rsid w:val="00B932A0"/>
    <w:pPr>
      <w:autoSpaceDE w:val="0"/>
      <w:autoSpaceDN w:val="0"/>
      <w:adjustRightInd w:val="0"/>
      <w:spacing w:line="2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932A0"/>
    <w:pPr>
      <w:autoSpaceDE w:val="0"/>
      <w:autoSpaceDN w:val="0"/>
      <w:adjustRightInd w:val="0"/>
      <w:spacing w:line="2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932A0"/>
    <w:pPr>
      <w:autoSpaceDE w:val="0"/>
      <w:autoSpaceDN w:val="0"/>
      <w:adjustRightInd w:val="0"/>
      <w:spacing w:line="2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932A0"/>
    <w:pPr>
      <w:autoSpaceDE w:val="0"/>
      <w:autoSpaceDN w:val="0"/>
      <w:adjustRightInd w:val="0"/>
      <w:spacing w:line="2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932A0"/>
    <w:pPr>
      <w:autoSpaceDE w:val="0"/>
      <w:autoSpaceDN w:val="0"/>
      <w:adjustRightInd w:val="0"/>
      <w:spacing w:line="2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932A0"/>
    <w:pPr>
      <w:autoSpaceDE w:val="0"/>
      <w:autoSpaceDN w:val="0"/>
      <w:adjustRightInd w:val="0"/>
      <w:spacing w:line="2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932A0"/>
    <w:pPr>
      <w:autoSpaceDE w:val="0"/>
      <w:autoSpaceDN w:val="0"/>
      <w:adjustRightInd w:val="0"/>
      <w:spacing w:line="2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932A0"/>
    <w:pPr>
      <w:autoSpaceDE w:val="0"/>
      <w:autoSpaceDN w:val="0"/>
      <w:adjustRightInd w:val="0"/>
      <w:spacing w:line="2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932A0"/>
    <w:pPr>
      <w:autoSpaceDE w:val="0"/>
      <w:autoSpaceDN w:val="0"/>
      <w:adjustRightInd w:val="0"/>
      <w:spacing w:line="2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932A0"/>
    <w:pPr>
      <w:autoSpaceDE w:val="0"/>
      <w:autoSpaceDN w:val="0"/>
      <w:adjustRightInd w:val="0"/>
      <w:spacing w:line="2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932A0"/>
    <w:pPr>
      <w:autoSpaceDE w:val="0"/>
      <w:autoSpaceDN w:val="0"/>
      <w:adjustRightInd w:val="0"/>
      <w:spacing w:line="2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932A0"/>
    <w:pPr>
      <w:autoSpaceDE w:val="0"/>
      <w:autoSpaceDN w:val="0"/>
      <w:adjustRightInd w:val="0"/>
      <w:spacing w:line="2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932A0"/>
    <w:pPr>
      <w:autoSpaceDE w:val="0"/>
      <w:autoSpaceDN w:val="0"/>
      <w:adjustRightInd w:val="0"/>
      <w:spacing w:line="2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932A0"/>
    <w:pPr>
      <w:autoSpaceDE w:val="0"/>
      <w:autoSpaceDN w:val="0"/>
      <w:adjustRightInd w:val="0"/>
      <w:spacing w:line="2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932A0"/>
    <w:pPr>
      <w:autoSpaceDE w:val="0"/>
      <w:autoSpaceDN w:val="0"/>
      <w:adjustRightInd w:val="0"/>
      <w:spacing w:line="2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932A0"/>
    <w:pPr>
      <w:autoSpaceDE w:val="0"/>
      <w:autoSpaceDN w:val="0"/>
      <w:adjustRightInd w:val="0"/>
      <w:spacing w:line="2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932A0"/>
    <w:pPr>
      <w:autoSpaceDE w:val="0"/>
      <w:autoSpaceDN w:val="0"/>
      <w:adjustRightInd w:val="0"/>
      <w:spacing w:line="2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932A0"/>
    <w:pPr>
      <w:autoSpaceDE w:val="0"/>
      <w:autoSpaceDN w:val="0"/>
      <w:adjustRightInd w:val="0"/>
      <w:spacing w:line="2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932A0"/>
    <w:pPr>
      <w:autoSpaceDE w:val="0"/>
      <w:autoSpaceDN w:val="0"/>
      <w:adjustRightInd w:val="0"/>
      <w:spacing w:line="2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932A0"/>
    <w:pPr>
      <w:autoSpaceDE w:val="0"/>
      <w:autoSpaceDN w:val="0"/>
      <w:adjustRightInd w:val="0"/>
      <w:spacing w:line="2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932A0"/>
    <w:pPr>
      <w:autoSpaceDE w:val="0"/>
      <w:autoSpaceDN w:val="0"/>
      <w:adjustRightInd w:val="0"/>
      <w:spacing w:line="2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932A0"/>
    <w:pPr>
      <w:autoSpaceDE w:val="0"/>
      <w:autoSpaceDN w:val="0"/>
      <w:adjustRightInd w:val="0"/>
      <w:spacing w:line="2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932A0"/>
    <w:pPr>
      <w:autoSpaceDE w:val="0"/>
      <w:autoSpaceDN w:val="0"/>
      <w:adjustRightInd w:val="0"/>
      <w:spacing w:line="2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932A0"/>
    <w:pPr>
      <w:autoSpaceDE w:val="0"/>
      <w:autoSpaceDN w:val="0"/>
      <w:adjustRightInd w:val="0"/>
      <w:spacing w:line="2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932A0"/>
    <w:pPr>
      <w:autoSpaceDE w:val="0"/>
      <w:autoSpaceDN w:val="0"/>
      <w:adjustRightInd w:val="0"/>
      <w:spacing w:line="2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932A0"/>
    <w:pPr>
      <w:autoSpaceDE w:val="0"/>
      <w:autoSpaceDN w:val="0"/>
      <w:adjustRightInd w:val="0"/>
      <w:spacing w:line="2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932A0"/>
    <w:pPr>
      <w:autoSpaceDE w:val="0"/>
      <w:autoSpaceDN w:val="0"/>
      <w:adjustRightInd w:val="0"/>
      <w:spacing w:line="2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932A0"/>
    <w:pPr>
      <w:autoSpaceDE w:val="0"/>
      <w:autoSpaceDN w:val="0"/>
      <w:adjustRightInd w:val="0"/>
      <w:spacing w:line="2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932A0"/>
    <w:pPr>
      <w:autoSpaceDE w:val="0"/>
      <w:autoSpaceDN w:val="0"/>
      <w:adjustRightInd w:val="0"/>
      <w:spacing w:line="2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932A0"/>
    <w:pPr>
      <w:autoSpaceDE w:val="0"/>
      <w:autoSpaceDN w:val="0"/>
      <w:adjustRightInd w:val="0"/>
      <w:spacing w:line="2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932A0"/>
    <w:pPr>
      <w:autoSpaceDE w:val="0"/>
      <w:autoSpaceDN w:val="0"/>
      <w:adjustRightInd w:val="0"/>
      <w:spacing w:line="2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932A0"/>
    <w:pPr>
      <w:autoSpaceDE w:val="0"/>
      <w:autoSpaceDN w:val="0"/>
      <w:adjustRightInd w:val="0"/>
      <w:spacing w:line="2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932A0"/>
    <w:pPr>
      <w:autoSpaceDE w:val="0"/>
      <w:autoSpaceDN w:val="0"/>
      <w:adjustRightInd w:val="0"/>
      <w:spacing w:line="2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932A0"/>
    <w:pPr>
      <w:autoSpaceDE w:val="0"/>
      <w:autoSpaceDN w:val="0"/>
      <w:adjustRightInd w:val="0"/>
      <w:spacing w:line="2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932A0"/>
    <w:pPr>
      <w:autoSpaceDE w:val="0"/>
      <w:autoSpaceDN w:val="0"/>
      <w:adjustRightInd w:val="0"/>
      <w:spacing w:line="2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932A0"/>
    <w:pPr>
      <w:autoSpaceDE w:val="0"/>
      <w:autoSpaceDN w:val="0"/>
      <w:adjustRightInd w:val="0"/>
      <w:spacing w:line="2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932A0"/>
    <w:pPr>
      <w:autoSpaceDE w:val="0"/>
      <w:autoSpaceDN w:val="0"/>
      <w:adjustRightInd w:val="0"/>
      <w:spacing w:line="2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932A0"/>
    <w:pPr>
      <w:autoSpaceDE w:val="0"/>
      <w:autoSpaceDN w:val="0"/>
      <w:adjustRightInd w:val="0"/>
      <w:spacing w:line="2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932A0"/>
    <w:pPr>
      <w:autoSpaceDE w:val="0"/>
      <w:autoSpaceDN w:val="0"/>
      <w:adjustRightInd w:val="0"/>
      <w:spacing w:line="2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932A0"/>
    <w:pPr>
      <w:autoSpaceDE w:val="0"/>
      <w:autoSpaceDN w:val="0"/>
      <w:adjustRightInd w:val="0"/>
      <w:spacing w:line="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932A0"/>
    <w:pPr>
      <w:autoSpaceDE w:val="0"/>
      <w:autoSpaceDN w:val="0"/>
      <w:adjustRightInd w:val="0"/>
      <w:spacing w:line="2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932A0"/>
    <w:pPr>
      <w:autoSpaceDE w:val="0"/>
      <w:autoSpaceDN w:val="0"/>
      <w:adjustRightInd w:val="0"/>
      <w:spacing w:line="2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932A0"/>
    <w:pPr>
      <w:autoSpaceDE w:val="0"/>
      <w:autoSpaceDN w:val="0"/>
      <w:adjustRightInd w:val="0"/>
      <w:spacing w:line="2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F3C9D"/>
    <w:pPr>
      <w:spacing w:before="240" w:after="60"/>
      <w:jc w:val="center"/>
      <w:outlineLvl w:val="0"/>
    </w:pPr>
    <w:rPr>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C9D"/>
    <w:pPr>
      <w:autoSpaceDE w:val="0"/>
      <w:autoSpaceDN w:val="0"/>
      <w:adjustRightInd w:val="0"/>
      <w:spacing w:line="240" w:lineRule="atLeast"/>
    </w:pPr>
    <w:rPr>
      <w:rFonts w:ascii="Arial" w:hAnsi="Arial" w:cs="Arial"/>
      <w:color w:val="000000"/>
      <w:w w:val="101"/>
      <w:sz w:val="24"/>
      <w:szCs w:val="24"/>
    </w:rPr>
  </w:style>
  <w:style w:type="paragraph" w:styleId="Heading1">
    <w:name w:val="heading 1"/>
    <w:basedOn w:val="Normal"/>
    <w:next w:val="Normal"/>
    <w:qFormat/>
    <w:rsid w:val="00E8721A"/>
    <w:pPr>
      <w:keepNext/>
      <w:outlineLvl w:val="0"/>
    </w:pPr>
    <w:rPr>
      <w:rFonts w:ascii="Times New Roman" w:hAnsi="Times New Roman" w:cs="Times New Roman"/>
      <w:caps/>
      <w:color w:val="F3F3F3"/>
      <w:w w:val="109"/>
      <w:sz w:val="44"/>
      <w:szCs w:val="44"/>
    </w:rPr>
  </w:style>
  <w:style w:type="paragraph" w:styleId="Heading2">
    <w:name w:val="heading 2"/>
    <w:basedOn w:val="Normal"/>
    <w:next w:val="Normal"/>
    <w:qFormat/>
    <w:rsid w:val="00E8721A"/>
    <w:pPr>
      <w:keepNext/>
      <w:spacing w:before="240" w:after="60" w:line="480" w:lineRule="auto"/>
      <w:outlineLvl w:val="1"/>
    </w:pPr>
    <w:rPr>
      <w:rFonts w:ascii="Times New Roman" w:hAnsi="Times New Roman"/>
      <w:b/>
      <w:bCs/>
      <w:iCs/>
      <w:color w:val="F3F3F3"/>
      <w:w w:val="109"/>
      <w:sz w:val="28"/>
      <w:szCs w:val="28"/>
    </w:rPr>
  </w:style>
  <w:style w:type="paragraph" w:styleId="Heading3">
    <w:name w:val="heading 3"/>
    <w:basedOn w:val="Normal"/>
    <w:next w:val="Normal"/>
    <w:qFormat/>
    <w:rsid w:val="00E8721A"/>
    <w:pPr>
      <w:keepNext/>
      <w:spacing w:before="240" w:after="60"/>
      <w:outlineLvl w:val="2"/>
    </w:pPr>
    <w:rPr>
      <w:b/>
      <w:bCs/>
      <w:color w:val="F3F3F3"/>
      <w:w w:val="109"/>
      <w:sz w:val="26"/>
      <w:szCs w:val="26"/>
    </w:rPr>
  </w:style>
  <w:style w:type="paragraph" w:styleId="Heading4">
    <w:name w:val="heading 4"/>
    <w:basedOn w:val="Normal"/>
    <w:next w:val="Normal"/>
    <w:qFormat/>
    <w:rsid w:val="004F3C9D"/>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4F3C9D"/>
    <w:pPr>
      <w:spacing w:before="240" w:after="60"/>
      <w:outlineLvl w:val="4"/>
    </w:pPr>
    <w:rPr>
      <w:b/>
      <w:bCs/>
      <w:i/>
      <w:iCs/>
      <w:sz w:val="26"/>
      <w:szCs w:val="26"/>
    </w:rPr>
  </w:style>
  <w:style w:type="paragraph" w:styleId="Heading6">
    <w:name w:val="heading 6"/>
    <w:basedOn w:val="Normal"/>
    <w:next w:val="Normal"/>
    <w:qFormat/>
    <w:rsid w:val="004F3C9D"/>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4F3C9D"/>
    <w:pPr>
      <w:spacing w:before="240" w:after="60"/>
      <w:outlineLvl w:val="6"/>
    </w:pPr>
    <w:rPr>
      <w:rFonts w:ascii="Times New Roman" w:hAnsi="Times New Roman" w:cs="Times New Roman"/>
    </w:rPr>
  </w:style>
  <w:style w:type="paragraph" w:styleId="Heading8">
    <w:name w:val="heading 8"/>
    <w:basedOn w:val="Normal"/>
    <w:next w:val="Normal"/>
    <w:qFormat/>
    <w:rsid w:val="004F3C9D"/>
    <w:pPr>
      <w:spacing w:before="240" w:after="60"/>
      <w:outlineLvl w:val="7"/>
    </w:pPr>
    <w:rPr>
      <w:rFonts w:ascii="Times New Roman" w:hAnsi="Times New Roman" w:cs="Times New Roman"/>
      <w:i/>
      <w:iCs/>
    </w:rPr>
  </w:style>
  <w:style w:type="paragraph" w:styleId="Heading9">
    <w:name w:val="heading 9"/>
    <w:basedOn w:val="Normal"/>
    <w:next w:val="Normal"/>
    <w:qFormat/>
    <w:rsid w:val="004F3C9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3C9D"/>
    <w:rPr>
      <w:rFonts w:ascii="Times New Roman" w:hAnsi="Times New Roman" w:cs="Times New Roman"/>
      <w:caps/>
      <w:w w:val="109"/>
      <w:sz w:val="144"/>
      <w:szCs w:val="144"/>
    </w:rPr>
  </w:style>
  <w:style w:type="paragraph" w:styleId="BalloonText">
    <w:name w:val="Balloon Text"/>
    <w:basedOn w:val="Normal"/>
    <w:semiHidden/>
    <w:rsid w:val="004F3C9D"/>
    <w:rPr>
      <w:rFonts w:ascii="Tahoma" w:hAnsi="Tahoma" w:cs="Tahoma"/>
      <w:w w:val="104"/>
      <w:sz w:val="16"/>
      <w:szCs w:val="16"/>
    </w:rPr>
  </w:style>
  <w:style w:type="paragraph" w:styleId="Footer">
    <w:name w:val="footer"/>
    <w:basedOn w:val="Normal"/>
    <w:semiHidden/>
    <w:rsid w:val="004F3C9D"/>
    <w:pPr>
      <w:tabs>
        <w:tab w:val="center" w:pos="4320"/>
        <w:tab w:val="right" w:pos="8640"/>
      </w:tabs>
    </w:pPr>
    <w:rPr>
      <w:rFonts w:ascii="Times New Roman" w:hAnsi="Times New Roman" w:cs="Times New Roman"/>
      <w:w w:val="109"/>
    </w:rPr>
  </w:style>
  <w:style w:type="paragraph" w:styleId="Header">
    <w:name w:val="header"/>
    <w:basedOn w:val="Normal"/>
    <w:semiHidden/>
    <w:rsid w:val="004F3C9D"/>
    <w:pPr>
      <w:spacing w:before="100" w:beforeAutospacing="1" w:after="100" w:afterAutospacing="1"/>
    </w:pPr>
    <w:rPr>
      <w:rFonts w:ascii="Times New Roman" w:hAnsi="Times New Roman" w:cs="Times New Roman"/>
      <w:w w:val="109"/>
      <w:szCs w:val="20"/>
    </w:rPr>
  </w:style>
  <w:style w:type="character" w:styleId="Hyperlink">
    <w:name w:val="Hyperlink"/>
    <w:semiHidden/>
    <w:rsid w:val="004F3C9D"/>
    <w:rPr>
      <w:color w:val="auto"/>
      <w:u w:val="single"/>
    </w:rPr>
  </w:style>
  <w:style w:type="character" w:styleId="PageNumber">
    <w:name w:val="page number"/>
    <w:basedOn w:val="DefaultParagraphFont"/>
    <w:semiHidden/>
    <w:rsid w:val="004F3C9D"/>
  </w:style>
  <w:style w:type="table" w:styleId="TableGrid">
    <w:name w:val="Table Grid"/>
    <w:basedOn w:val="TableNormal"/>
    <w:semiHidden/>
    <w:rsid w:val="004F3C9D"/>
    <w:pPr>
      <w:autoSpaceDE w:val="0"/>
      <w:autoSpaceDN w:val="0"/>
      <w:adjustRightInd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4TRBABCRUNIN">
    <w:name w:val="IC4_TRB_ABC_RUNIN"/>
    <w:rsid w:val="00295B74"/>
    <w:rPr>
      <w:rFonts w:ascii="Arial Black" w:eastAsia="SimSun" w:hAnsi="Arial Black" w:cs="Arial"/>
      <w:i w:val="0"/>
      <w:caps w:val="0"/>
      <w:smallCaps w:val="0"/>
      <w:strike w:val="0"/>
      <w:dstrike w:val="0"/>
      <w:snapToGrid w:val="0"/>
      <w:vanish w:val="0"/>
      <w:color w:val="000000"/>
      <w:spacing w:val="0"/>
      <w:w w:val="92"/>
      <w:kern w:val="0"/>
      <w:position w:val="0"/>
      <w:sz w:val="2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IC4TRBMCHEADTOP">
    <w:name w:val="IC4_TRB_MC_HEAD_TOP"/>
    <w:rsid w:val="00850BF3"/>
    <w:pPr>
      <w:autoSpaceDE w:val="0"/>
      <w:autoSpaceDN w:val="0"/>
      <w:adjustRightInd w:val="0"/>
      <w:spacing w:before="240" w:line="250" w:lineRule="exact"/>
    </w:pPr>
    <w:rPr>
      <w:rFonts w:ascii="Times" w:hAnsi="Times" w:cs="Arial"/>
      <w:b/>
      <w:color w:val="000000"/>
      <w:w w:val="95"/>
      <w:sz w:val="21"/>
      <w:szCs w:val="24"/>
    </w:rPr>
  </w:style>
  <w:style w:type="character" w:customStyle="1" w:styleId="IC4TRBITALIC">
    <w:name w:val="IC4_TRB_ITALIC"/>
    <w:rsid w:val="00F739E6"/>
    <w:rPr>
      <w:rFonts w:ascii="Arial" w:eastAsia="SimSun" w:hAnsi="Arial" w:cs="Arial"/>
      <w:b w:val="0"/>
      <w:i/>
      <w:caps w:val="0"/>
      <w:smallCaps w:val="0"/>
      <w:strike w:val="0"/>
      <w:dstrike w:val="0"/>
      <w:snapToGrid w:val="0"/>
      <w:vanish w:val="0"/>
      <w:color w:val="000000"/>
      <w:spacing w:val="0"/>
      <w:w w:val="101"/>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C4TRBSCRIPTNAME">
    <w:name w:val="IC4_TRB_SCRIPT_NAME"/>
    <w:rsid w:val="00F739E6"/>
    <w:rPr>
      <w:rFonts w:ascii="Times New Roman" w:eastAsia="SimSun" w:hAnsi="Times New Roman"/>
      <w:b w:val="0"/>
      <w:i/>
      <w:caps w:val="0"/>
      <w:smallCaps w:val="0"/>
      <w:strike w:val="0"/>
      <w:dstrike w:val="0"/>
      <w:snapToGrid w:val="0"/>
      <w:vanish w:val="0"/>
      <w:color w:val="000000"/>
      <w:spacing w:val="0"/>
      <w:w w:val="101"/>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IC3TRBInstrTextQ">
    <w:name w:val="IC3_TRB_InstrText_Q"/>
    <w:rsid w:val="009E6C42"/>
    <w:pPr>
      <w:autoSpaceDE w:val="0"/>
      <w:autoSpaceDN w:val="0"/>
      <w:adjustRightInd w:val="0"/>
      <w:spacing w:before="240" w:line="250" w:lineRule="atLeast"/>
      <w:ind w:left="240"/>
    </w:pPr>
    <w:rPr>
      <w:rFonts w:ascii="Arial" w:hAnsi="Arial" w:cs="Arial"/>
      <w:b/>
      <w:i/>
      <w:color w:val="000000"/>
      <w:w w:val="101"/>
      <w:sz w:val="24"/>
      <w:szCs w:val="24"/>
    </w:rPr>
  </w:style>
  <w:style w:type="paragraph" w:customStyle="1" w:styleId="IC3TRBNumText">
    <w:name w:val="IC3_TRB_NumText"/>
    <w:rsid w:val="00F27D52"/>
    <w:pPr>
      <w:autoSpaceDE w:val="0"/>
      <w:autoSpaceDN w:val="0"/>
      <w:adjustRightInd w:val="0"/>
      <w:spacing w:before="120" w:line="250" w:lineRule="exact"/>
      <w:ind w:left="240" w:hanging="240"/>
    </w:pPr>
    <w:rPr>
      <w:rFonts w:ascii="Arial" w:hAnsi="Arial" w:cs="Arial"/>
      <w:color w:val="000000"/>
      <w:w w:val="101"/>
      <w:szCs w:val="24"/>
    </w:rPr>
  </w:style>
  <w:style w:type="paragraph" w:customStyle="1" w:styleId="IC4TRBDLATOP">
    <w:name w:val="IC4_TRB_DL_A_TOP"/>
    <w:rsid w:val="00270A50"/>
    <w:pPr>
      <w:autoSpaceDE w:val="0"/>
      <w:autoSpaceDN w:val="0"/>
      <w:adjustRightInd w:val="0"/>
      <w:spacing w:before="240" w:line="250" w:lineRule="exact"/>
    </w:pPr>
    <w:rPr>
      <w:rFonts w:ascii="Arial" w:hAnsi="Arial" w:cs="Arial"/>
      <w:color w:val="000000"/>
      <w:w w:val="101"/>
      <w:szCs w:val="24"/>
    </w:rPr>
  </w:style>
  <w:style w:type="paragraph" w:customStyle="1" w:styleId="IC4TRBA">
    <w:name w:val="IC4_TRB_A"/>
    <w:rsid w:val="00597261"/>
    <w:pPr>
      <w:pBdr>
        <w:bottom w:val="single" w:sz="18" w:space="2" w:color="808080"/>
      </w:pBdr>
      <w:autoSpaceDE w:val="0"/>
      <w:autoSpaceDN w:val="0"/>
      <w:adjustRightInd w:val="0"/>
      <w:spacing w:before="300" w:line="460" w:lineRule="exact"/>
    </w:pPr>
    <w:rPr>
      <w:rFonts w:ascii="Arial" w:hAnsi="Arial" w:cs="Arial"/>
      <w:b/>
      <w:i/>
      <w:caps/>
      <w:color w:val="000000"/>
      <w:sz w:val="36"/>
      <w:szCs w:val="36"/>
    </w:rPr>
  </w:style>
  <w:style w:type="paragraph" w:customStyle="1" w:styleId="IC4TRBDLFIRST">
    <w:name w:val="IC4_TRB_DL_FIRST"/>
    <w:rsid w:val="00E2580C"/>
    <w:pPr>
      <w:suppressAutoHyphens/>
      <w:autoSpaceDE w:val="0"/>
      <w:autoSpaceDN w:val="0"/>
      <w:adjustRightInd w:val="0"/>
      <w:spacing w:line="250" w:lineRule="exact"/>
      <w:ind w:left="180" w:hanging="180"/>
    </w:pPr>
    <w:rPr>
      <w:rFonts w:ascii="Times" w:hAnsi="Times" w:cs="Arial"/>
      <w:color w:val="000000"/>
      <w:w w:val="101"/>
      <w:szCs w:val="24"/>
    </w:rPr>
  </w:style>
  <w:style w:type="paragraph" w:customStyle="1" w:styleId="IC4TRBMCHEAD">
    <w:name w:val="IC4_TRB_MC_HEAD"/>
    <w:rsid w:val="00845BAA"/>
    <w:pPr>
      <w:autoSpaceDE w:val="0"/>
      <w:autoSpaceDN w:val="0"/>
      <w:adjustRightInd w:val="0"/>
      <w:spacing w:before="140" w:line="250" w:lineRule="exact"/>
    </w:pPr>
    <w:rPr>
      <w:rFonts w:ascii="Times" w:hAnsi="Times" w:cs="Arial"/>
      <w:b/>
      <w:color w:val="000000"/>
      <w:w w:val="95"/>
      <w:sz w:val="21"/>
      <w:szCs w:val="24"/>
    </w:rPr>
  </w:style>
  <w:style w:type="paragraph" w:customStyle="1" w:styleId="IC4TRBNL">
    <w:name w:val="IC4_TRB_NL"/>
    <w:rsid w:val="00B2476D"/>
    <w:pPr>
      <w:suppressAutoHyphens/>
      <w:autoSpaceDE w:val="0"/>
      <w:autoSpaceDN w:val="0"/>
      <w:adjustRightInd w:val="0"/>
      <w:spacing w:before="60" w:line="240" w:lineRule="atLeast"/>
      <w:ind w:left="240" w:hanging="240"/>
    </w:pPr>
    <w:rPr>
      <w:rFonts w:ascii="Times" w:hAnsi="Times" w:cs="Arial"/>
      <w:color w:val="000000"/>
      <w:w w:val="101"/>
      <w:sz w:val="21"/>
      <w:szCs w:val="24"/>
    </w:rPr>
  </w:style>
  <w:style w:type="paragraph" w:customStyle="1" w:styleId="IC4TRBRunningHead">
    <w:name w:val="IC4_TRB_RunningHead"/>
    <w:rsid w:val="00A4439E"/>
    <w:pPr>
      <w:autoSpaceDE w:val="0"/>
      <w:autoSpaceDN w:val="0"/>
      <w:adjustRightInd w:val="0"/>
      <w:spacing w:line="200" w:lineRule="exact"/>
    </w:pPr>
    <w:rPr>
      <w:rFonts w:ascii="Arial" w:hAnsi="Arial" w:cs="Arial"/>
      <w:b/>
      <w:color w:val="000000"/>
    </w:rPr>
  </w:style>
  <w:style w:type="paragraph" w:customStyle="1" w:styleId="LISTENINGSCRIPTa">
    <w:name w:val="LISTENING_SCRIPTa"/>
    <w:rsid w:val="00B2476D"/>
    <w:pPr>
      <w:autoSpaceDE w:val="0"/>
      <w:autoSpaceDN w:val="0"/>
      <w:adjustRightInd w:val="0"/>
      <w:spacing w:line="240" w:lineRule="atLeast"/>
      <w:ind w:left="180" w:hanging="180"/>
    </w:pPr>
    <w:rPr>
      <w:rFonts w:ascii="Times" w:hAnsi="Times" w:cs="Arial"/>
      <w:color w:val="000000"/>
      <w:w w:val="101"/>
      <w:szCs w:val="24"/>
    </w:rPr>
  </w:style>
  <w:style w:type="paragraph" w:customStyle="1" w:styleId="IC4TRBDLFIRSTTOP">
    <w:name w:val="IC4_TRB_DL_FIRST_TOP"/>
    <w:rsid w:val="00E1346D"/>
    <w:pPr>
      <w:autoSpaceDE w:val="0"/>
      <w:autoSpaceDN w:val="0"/>
      <w:adjustRightInd w:val="0"/>
      <w:spacing w:before="220" w:line="250" w:lineRule="exact"/>
      <w:ind w:left="180" w:hanging="180"/>
    </w:pPr>
    <w:rPr>
      <w:rFonts w:ascii="Times" w:hAnsi="Times" w:cs="Arial"/>
      <w:color w:val="000000"/>
      <w:w w:val="101"/>
      <w:szCs w:val="24"/>
    </w:rPr>
  </w:style>
  <w:style w:type="character" w:customStyle="1" w:styleId="ITAL">
    <w:name w:val="ITAL"/>
    <w:rsid w:val="007948E5"/>
    <w:rPr>
      <w:i/>
    </w:rPr>
  </w:style>
  <w:style w:type="character" w:customStyle="1" w:styleId="BOLD">
    <w:name w:val="BOLD"/>
    <w:rsid w:val="007948E5"/>
    <w:rPr>
      <w:b/>
    </w:rPr>
  </w:style>
  <w:style w:type="character" w:customStyle="1" w:styleId="SCAP">
    <w:name w:val="SCAP"/>
    <w:rsid w:val="007948E5"/>
    <w:rPr>
      <w:caps w:val="0"/>
      <w:smallCaps/>
    </w:rPr>
  </w:style>
  <w:style w:type="character" w:customStyle="1" w:styleId="SUB">
    <w:name w:val="SUB"/>
    <w:rsid w:val="007948E5"/>
    <w:rPr>
      <w:vertAlign w:val="subscript"/>
    </w:rPr>
  </w:style>
  <w:style w:type="character" w:customStyle="1" w:styleId="SUP">
    <w:name w:val="SUP"/>
    <w:rsid w:val="007948E5"/>
    <w:rPr>
      <w:vertAlign w:val="superscript"/>
    </w:rPr>
  </w:style>
  <w:style w:type="character" w:customStyle="1" w:styleId="US">
    <w:name w:val="US"/>
    <w:rsid w:val="007948E5"/>
    <w:rPr>
      <w:u w:val="single"/>
    </w:rPr>
  </w:style>
  <w:style w:type="character" w:customStyle="1" w:styleId="BOLDITAL">
    <w:name w:val="BOLD_ITAL"/>
    <w:rsid w:val="007948E5"/>
    <w:rPr>
      <w:b/>
      <w:i/>
    </w:rPr>
  </w:style>
  <w:style w:type="character" w:customStyle="1" w:styleId="SCAPITAL">
    <w:name w:val="SCAP_ITAL"/>
    <w:rsid w:val="007948E5"/>
    <w:rPr>
      <w:i/>
      <w:caps w:val="0"/>
      <w:smallCaps/>
    </w:rPr>
  </w:style>
  <w:style w:type="character" w:customStyle="1" w:styleId="SUBITAL">
    <w:name w:val="SUB_ITAL"/>
    <w:rsid w:val="007948E5"/>
    <w:rPr>
      <w:i/>
      <w:vertAlign w:val="subscript"/>
    </w:rPr>
  </w:style>
  <w:style w:type="character" w:customStyle="1" w:styleId="SUPITAL">
    <w:name w:val="SUP_ITAL"/>
    <w:rsid w:val="007948E5"/>
    <w:rPr>
      <w:i/>
      <w:vertAlign w:val="superscript"/>
    </w:rPr>
  </w:style>
  <w:style w:type="character" w:customStyle="1" w:styleId="USITAL">
    <w:name w:val="US_ITAL"/>
    <w:rsid w:val="007948E5"/>
    <w:rPr>
      <w:i/>
      <w:u w:val="single"/>
    </w:rPr>
  </w:style>
  <w:style w:type="paragraph" w:customStyle="1" w:styleId="endfeature">
    <w:name w:val="endfeature"/>
    <w:basedOn w:val="Normal"/>
    <w:rsid w:val="007948E5"/>
    <w:pPr>
      <w:pBdr>
        <w:bottom w:val="dotDash" w:sz="4" w:space="0" w:color="auto"/>
      </w:pBdr>
      <w:spacing w:line="20" w:lineRule="atLeast"/>
    </w:pPr>
    <w:rPr>
      <w:sz w:val="2"/>
    </w:rPr>
  </w:style>
  <w:style w:type="paragraph" w:customStyle="1" w:styleId="artlist">
    <w:name w:val="artlist"/>
    <w:basedOn w:val="Normal"/>
    <w:rsid w:val="007948E5"/>
    <w:pPr>
      <w:spacing w:line="240" w:lineRule="auto"/>
      <w:jc w:val="center"/>
    </w:pPr>
    <w:rPr>
      <w:rFonts w:ascii="Courier New" w:hAnsi="Courier New" w:cs="Courier New"/>
      <w:sz w:val="20"/>
    </w:rPr>
  </w:style>
  <w:style w:type="paragraph" w:customStyle="1" w:styleId="stylenote">
    <w:name w:val="stylenote"/>
    <w:basedOn w:val="Normal"/>
    <w:rsid w:val="007948E5"/>
    <w:rPr>
      <w:rFonts w:ascii="Comic Sans MS" w:hAnsi="Comic Sans MS"/>
      <w:color w:val="FF0000"/>
      <w:sz w:val="20"/>
    </w:rPr>
  </w:style>
  <w:style w:type="paragraph" w:customStyle="1" w:styleId="PI">
    <w:name w:val="PI"/>
    <w:basedOn w:val="Normal"/>
    <w:rsid w:val="007948E5"/>
    <w:rPr>
      <w:rFonts w:ascii="Comic Sans MS" w:hAnsi="Comic Sans MS"/>
      <w:sz w:val="20"/>
    </w:rPr>
  </w:style>
  <w:style w:type="paragraph" w:customStyle="1" w:styleId="tiny">
    <w:name w:val="tiny"/>
    <w:basedOn w:val="Normal"/>
    <w:rsid w:val="007948E5"/>
    <w:pPr>
      <w:spacing w:line="20" w:lineRule="exact"/>
    </w:pPr>
    <w:rPr>
      <w:sz w:val="2"/>
    </w:rPr>
  </w:style>
  <w:style w:type="paragraph" w:customStyle="1" w:styleId="spacer">
    <w:name w:val="spacer"/>
    <w:basedOn w:val="Normal"/>
    <w:rsid w:val="007948E5"/>
    <w:pPr>
      <w:spacing w:before="120" w:after="120" w:line="20" w:lineRule="atLeast"/>
      <w:contextualSpacing/>
    </w:pPr>
    <w:rPr>
      <w:sz w:val="2"/>
    </w:rPr>
  </w:style>
  <w:style w:type="paragraph" w:customStyle="1" w:styleId="IC4TRBDL">
    <w:name w:val="IC4_TRB_DL"/>
    <w:rsid w:val="00361F28"/>
    <w:pPr>
      <w:suppressAutoHyphens/>
      <w:autoSpaceDE w:val="0"/>
      <w:autoSpaceDN w:val="0"/>
      <w:adjustRightInd w:val="0"/>
      <w:spacing w:line="250" w:lineRule="exact"/>
    </w:pPr>
    <w:rPr>
      <w:rFonts w:ascii="Times" w:hAnsi="Times" w:cs="Arial"/>
      <w:color w:val="000000"/>
      <w:w w:val="101"/>
      <w:szCs w:val="24"/>
    </w:rPr>
  </w:style>
  <w:style w:type="paragraph" w:customStyle="1" w:styleId="IC4TRBDLHD">
    <w:name w:val="IC4_TRB_DL_HD"/>
    <w:link w:val="IC4TRBDLHDChar"/>
    <w:rsid w:val="004D00DA"/>
    <w:pPr>
      <w:spacing w:before="120" w:line="240" w:lineRule="exact"/>
    </w:pPr>
    <w:rPr>
      <w:rFonts w:ascii="Arial Black" w:hAnsi="Arial Black" w:cs="Arial"/>
      <w:color w:val="000000"/>
      <w:w w:val="101"/>
      <w:sz w:val="29"/>
      <w:szCs w:val="24"/>
    </w:rPr>
  </w:style>
  <w:style w:type="paragraph" w:customStyle="1" w:styleId="IC3TRBInstrTextA">
    <w:name w:val="IC3_TRB_InstrText_A"/>
    <w:rsid w:val="008C5D53"/>
    <w:pPr>
      <w:autoSpaceDE w:val="0"/>
      <w:autoSpaceDN w:val="0"/>
      <w:adjustRightInd w:val="0"/>
      <w:spacing w:before="220" w:line="250" w:lineRule="atLeast"/>
      <w:ind w:left="240"/>
    </w:pPr>
    <w:rPr>
      <w:rFonts w:ascii="Arial" w:hAnsi="Arial" w:cs="Arial"/>
      <w:b/>
      <w:i/>
      <w:color w:val="FFFFFF"/>
      <w:w w:val="101"/>
      <w:sz w:val="24"/>
      <w:szCs w:val="24"/>
    </w:rPr>
  </w:style>
  <w:style w:type="paragraph" w:customStyle="1" w:styleId="IC4TRBDLANSFIRST">
    <w:name w:val="IC4_TRB_DL_ANS_FIRST"/>
    <w:rsid w:val="00415368"/>
    <w:pPr>
      <w:autoSpaceDE w:val="0"/>
      <w:autoSpaceDN w:val="0"/>
      <w:adjustRightInd w:val="0"/>
      <w:spacing w:after="180" w:line="250" w:lineRule="exact"/>
      <w:ind w:left="180" w:hanging="180"/>
    </w:pPr>
    <w:rPr>
      <w:rFonts w:ascii="Times" w:hAnsi="Times" w:cs="Arial"/>
      <w:i/>
      <w:color w:val="000000"/>
      <w:w w:val="101"/>
      <w:szCs w:val="24"/>
    </w:rPr>
  </w:style>
  <w:style w:type="paragraph" w:customStyle="1" w:styleId="IC4TRBMCANSHEAD">
    <w:name w:val="IC4_TRB_MC_ANS_HEAD"/>
    <w:rsid w:val="00E819EF"/>
    <w:pPr>
      <w:autoSpaceDE w:val="0"/>
      <w:autoSpaceDN w:val="0"/>
      <w:adjustRightInd w:val="0"/>
      <w:spacing w:before="20" w:line="250" w:lineRule="exact"/>
    </w:pPr>
    <w:rPr>
      <w:rFonts w:ascii="Times" w:hAnsi="Times" w:cs="Arial"/>
      <w:b/>
      <w:color w:val="000000"/>
      <w:w w:val="95"/>
      <w:sz w:val="21"/>
      <w:szCs w:val="24"/>
    </w:rPr>
  </w:style>
  <w:style w:type="paragraph" w:customStyle="1" w:styleId="IC4TRBDLAFIRST">
    <w:name w:val="IC4_TRB_DL_A_FIRST"/>
    <w:rsid w:val="003F3DD5"/>
    <w:pPr>
      <w:autoSpaceDE w:val="0"/>
      <w:autoSpaceDN w:val="0"/>
      <w:adjustRightInd w:val="0"/>
      <w:spacing w:before="300" w:line="250" w:lineRule="exact"/>
    </w:pPr>
    <w:rPr>
      <w:rFonts w:ascii="Arial" w:hAnsi="Arial" w:cs="Arial"/>
      <w:color w:val="000000"/>
      <w:w w:val="101"/>
      <w:szCs w:val="24"/>
    </w:rPr>
  </w:style>
  <w:style w:type="character" w:customStyle="1" w:styleId="IC4TRBDLHDChar">
    <w:name w:val="IC4_TRB_DL_HD Char"/>
    <w:link w:val="IC4TRBDLHD"/>
    <w:rsid w:val="004D00DA"/>
    <w:rPr>
      <w:rFonts w:ascii="Arial Black" w:hAnsi="Arial Black" w:cs="Arial"/>
      <w:color w:val="000000"/>
      <w:w w:val="101"/>
      <w:sz w:val="29"/>
      <w:szCs w:val="24"/>
      <w:lang w:val="en-US" w:eastAsia="en-US" w:bidi="ar-SA"/>
    </w:rPr>
  </w:style>
  <w:style w:type="character" w:customStyle="1" w:styleId="IC4TRBDLAFIRSTP">
    <w:name w:val="IC4_TRB_DL_A_FIRST_P"/>
    <w:rsid w:val="005639C1"/>
    <w:rPr>
      <w:rFonts w:ascii="Arial" w:hAnsi="Arial"/>
      <w:b/>
      <w:color w:val="808080"/>
      <w:sz w:val="22"/>
    </w:rPr>
  </w:style>
  <w:style w:type="paragraph" w:customStyle="1" w:styleId="IC4TRBDLFIRSTSPACE">
    <w:name w:val="IC4_TRB_DL_FIRST_SPACE"/>
    <w:rsid w:val="004E2804"/>
    <w:pPr>
      <w:suppressAutoHyphens/>
      <w:autoSpaceDE w:val="0"/>
      <w:autoSpaceDN w:val="0"/>
      <w:adjustRightInd w:val="0"/>
      <w:spacing w:before="120" w:line="250" w:lineRule="exact"/>
      <w:ind w:left="180" w:hanging="180"/>
    </w:pPr>
    <w:rPr>
      <w:rFonts w:ascii="Times" w:hAnsi="Times" w:cs="Arial"/>
      <w:color w:val="000000"/>
      <w:w w:val="101"/>
      <w:szCs w:val="24"/>
    </w:rPr>
  </w:style>
  <w:style w:type="paragraph" w:customStyle="1" w:styleId="IC4TRBDLBOX">
    <w:name w:val="IC4_TRB_DL_BOX"/>
    <w:rsid w:val="00761EB1"/>
    <w:pPr>
      <w:autoSpaceDE w:val="0"/>
      <w:autoSpaceDN w:val="0"/>
      <w:adjustRightInd w:val="0"/>
      <w:spacing w:line="260" w:lineRule="exact"/>
      <w:ind w:left="240" w:hanging="240"/>
    </w:pPr>
    <w:rPr>
      <w:rFonts w:ascii="Arial" w:hAnsi="Arial" w:cs="Arial"/>
      <w:i/>
      <w:color w:val="000000"/>
      <w:w w:val="101"/>
      <w:sz w:val="21"/>
      <w:szCs w:val="24"/>
    </w:rPr>
  </w:style>
  <w:style w:type="paragraph" w:customStyle="1" w:styleId="IC4TRBDLH1">
    <w:name w:val="IC4_TRB_DL_H1"/>
    <w:link w:val="IC4TRBDLH1CharChar"/>
    <w:rsid w:val="00AF5110"/>
    <w:pPr>
      <w:spacing w:before="360" w:after="20" w:line="240" w:lineRule="exact"/>
    </w:pPr>
    <w:rPr>
      <w:rFonts w:ascii="Arial" w:hAnsi="Arial" w:cs="Arial"/>
      <w:b/>
      <w:i/>
      <w:color w:val="000000"/>
      <w:w w:val="101"/>
      <w:sz w:val="30"/>
      <w:szCs w:val="24"/>
    </w:rPr>
  </w:style>
  <w:style w:type="character" w:customStyle="1" w:styleId="IC4TRBDLH1CharChar">
    <w:name w:val="IC4_TRB_DL_H1 Char Char"/>
    <w:link w:val="IC4TRBDLH1"/>
    <w:rsid w:val="00AF5110"/>
    <w:rPr>
      <w:rFonts w:ascii="Arial" w:hAnsi="Arial" w:cs="Arial"/>
      <w:b/>
      <w:i/>
      <w:color w:val="000000"/>
      <w:w w:val="101"/>
      <w:sz w:val="30"/>
      <w:szCs w:val="24"/>
      <w:lang w:val="en-US" w:eastAsia="en-US" w:bidi="ar-SA"/>
    </w:rPr>
  </w:style>
  <w:style w:type="character" w:customStyle="1" w:styleId="IC4TRBNLHD">
    <w:name w:val="IC4_TRB_NL_HD"/>
    <w:rsid w:val="000C0A35"/>
    <w:rPr>
      <w:rFonts w:ascii="Arial" w:hAnsi="Arial"/>
      <w:b/>
      <w:i/>
      <w:sz w:val="21"/>
    </w:rPr>
  </w:style>
  <w:style w:type="paragraph" w:customStyle="1" w:styleId="IC3TRBNumTextFIRST">
    <w:name w:val="IC3_TRB_NumText_FIRST"/>
    <w:rsid w:val="00367A60"/>
    <w:pPr>
      <w:autoSpaceDE w:val="0"/>
      <w:autoSpaceDN w:val="0"/>
      <w:adjustRightInd w:val="0"/>
      <w:spacing w:before="120" w:after="160" w:line="250" w:lineRule="exact"/>
      <w:ind w:left="240" w:hanging="240"/>
    </w:pPr>
    <w:rPr>
      <w:rFonts w:ascii="Arial" w:hAnsi="Arial" w:cs="Arial"/>
      <w:color w:val="000000"/>
      <w:w w:val="101"/>
      <w:szCs w:val="24"/>
    </w:rPr>
  </w:style>
  <w:style w:type="paragraph" w:customStyle="1" w:styleId="IC3TRBNumTextNone">
    <w:name w:val="IC3_TRB_NumText_None"/>
    <w:rsid w:val="00EE2749"/>
    <w:pPr>
      <w:autoSpaceDE w:val="0"/>
      <w:autoSpaceDN w:val="0"/>
      <w:adjustRightInd w:val="0"/>
      <w:spacing w:before="120" w:line="250" w:lineRule="exact"/>
    </w:pPr>
    <w:rPr>
      <w:rFonts w:ascii="Arial" w:hAnsi="Arial" w:cs="Arial"/>
      <w:color w:val="000000"/>
      <w:w w:val="101"/>
      <w:szCs w:val="24"/>
    </w:rPr>
  </w:style>
  <w:style w:type="paragraph" w:customStyle="1" w:styleId="IC3TRBNumTextTOP">
    <w:name w:val="IC3_TRB_NumText_TOP"/>
    <w:rsid w:val="00D75DD6"/>
    <w:pPr>
      <w:autoSpaceDE w:val="0"/>
      <w:autoSpaceDN w:val="0"/>
      <w:adjustRightInd w:val="0"/>
      <w:spacing w:before="60" w:line="250" w:lineRule="exact"/>
    </w:pPr>
    <w:rPr>
      <w:rFonts w:ascii="Arial" w:hAnsi="Arial" w:cs="Arial"/>
      <w:color w:val="000000"/>
      <w:w w:val="101"/>
      <w:szCs w:val="24"/>
    </w:rPr>
  </w:style>
  <w:style w:type="paragraph" w:customStyle="1" w:styleId="IC3TRBNumTextMID">
    <w:name w:val="IC3_TRB_NumText_MID"/>
    <w:rsid w:val="0034306B"/>
    <w:pPr>
      <w:autoSpaceDE w:val="0"/>
      <w:autoSpaceDN w:val="0"/>
      <w:adjustRightInd w:val="0"/>
      <w:spacing w:before="170" w:line="250" w:lineRule="exact"/>
    </w:pPr>
    <w:rPr>
      <w:rFonts w:ascii="Arial" w:hAnsi="Arial" w:cs="Arial"/>
      <w:color w:val="000000"/>
      <w:w w:val="101"/>
      <w:szCs w:val="24"/>
    </w:rPr>
  </w:style>
  <w:style w:type="character" w:customStyle="1" w:styleId="AXCHANDWRITING0char">
    <w:name w:val="AXC_HANDWRITING_0char"/>
    <w:rsid w:val="00E31F44"/>
    <w:rPr>
      <w:rFonts w:ascii="Comic Sans MS" w:hAnsi="Comic Sans MS" w:cs="Courier New"/>
      <w:dstrike w:val="0"/>
      <w:color w:val="000000"/>
      <w:spacing w:val="0"/>
      <w:w w:val="97"/>
      <w:kern w:val="0"/>
      <w:position w:val="0"/>
      <w:sz w:val="19"/>
      <w:szCs w:val="19"/>
      <w:u w:val="single"/>
      <w:effect w:val="none"/>
      <w:vertAlign w:val="baseline"/>
      <w:em w:val="none"/>
    </w:rPr>
  </w:style>
  <w:style w:type="paragraph" w:customStyle="1" w:styleId="IC3TRBNumTextBOLD">
    <w:name w:val="IC3_TRB_NumText_BOLD"/>
    <w:rsid w:val="00E174E8"/>
    <w:pPr>
      <w:autoSpaceDE w:val="0"/>
      <w:autoSpaceDN w:val="0"/>
      <w:adjustRightInd w:val="0"/>
      <w:spacing w:before="140" w:line="250" w:lineRule="exact"/>
      <w:ind w:left="240" w:hanging="240"/>
    </w:pPr>
    <w:rPr>
      <w:rFonts w:ascii="Arial" w:hAnsi="Arial" w:cs="Arial"/>
      <w:b/>
      <w:color w:val="000000"/>
      <w:w w:val="101"/>
      <w:sz w:val="21"/>
      <w:szCs w:val="24"/>
    </w:rPr>
  </w:style>
  <w:style w:type="paragraph" w:customStyle="1" w:styleId="IC4TRBDLH1AFTRHD">
    <w:name w:val="IC4_TRB_DL_H1_AFTR_HD"/>
    <w:link w:val="IC4TRBDLH1AFTRHDCharChar"/>
    <w:rsid w:val="00F9091F"/>
    <w:pPr>
      <w:spacing w:before="240" w:after="20" w:line="240" w:lineRule="exact"/>
    </w:pPr>
    <w:rPr>
      <w:rFonts w:ascii="Arial" w:hAnsi="Arial" w:cs="Arial"/>
      <w:b/>
      <w:i/>
      <w:color w:val="000000"/>
      <w:w w:val="101"/>
      <w:sz w:val="30"/>
      <w:szCs w:val="24"/>
    </w:rPr>
  </w:style>
  <w:style w:type="character" w:customStyle="1" w:styleId="IC4TRBDLH1AFTRHDCharChar">
    <w:name w:val="IC4_TRB_DL_H1_AFTR_HD Char Char"/>
    <w:link w:val="IC4TRBDLH1AFTRHD"/>
    <w:rsid w:val="00F9091F"/>
    <w:rPr>
      <w:rFonts w:ascii="Arial" w:hAnsi="Arial" w:cs="Arial"/>
      <w:b/>
      <w:i/>
      <w:color w:val="000000"/>
      <w:w w:val="101"/>
      <w:sz w:val="30"/>
      <w:szCs w:val="24"/>
      <w:lang w:val="en-US" w:eastAsia="en-US" w:bidi="ar-SA"/>
    </w:rPr>
  </w:style>
  <w:style w:type="character" w:styleId="CommentReference">
    <w:name w:val="annotation reference"/>
    <w:semiHidden/>
    <w:rsid w:val="004F3C9D"/>
    <w:rPr>
      <w:sz w:val="16"/>
      <w:szCs w:val="16"/>
    </w:rPr>
  </w:style>
  <w:style w:type="paragraph" w:customStyle="1" w:styleId="IC4TRBDLLAST">
    <w:name w:val="IC4_TRB_DL_LAST"/>
    <w:rsid w:val="00FA2650"/>
    <w:pPr>
      <w:autoSpaceDE w:val="0"/>
      <w:autoSpaceDN w:val="0"/>
      <w:adjustRightInd w:val="0"/>
      <w:spacing w:after="180" w:line="250" w:lineRule="exact"/>
      <w:ind w:left="180" w:hanging="180"/>
    </w:pPr>
    <w:rPr>
      <w:rFonts w:ascii="Times" w:hAnsi="Times" w:cs="Arial"/>
      <w:color w:val="000000"/>
      <w:w w:val="101"/>
      <w:szCs w:val="24"/>
    </w:rPr>
  </w:style>
  <w:style w:type="character" w:styleId="EndnoteReference">
    <w:name w:val="endnote reference"/>
    <w:semiHidden/>
    <w:rsid w:val="004F3C9D"/>
    <w:rPr>
      <w:vertAlign w:val="superscript"/>
    </w:rPr>
  </w:style>
  <w:style w:type="paragraph" w:customStyle="1" w:styleId="IC4TRBDLH1TOP">
    <w:name w:val="IC4_TRB_DL_H1_TOP"/>
    <w:link w:val="IC4TRBDLH1TOPCharChar"/>
    <w:rsid w:val="00E401E3"/>
    <w:pPr>
      <w:spacing w:before="260" w:after="20" w:line="240" w:lineRule="exact"/>
    </w:pPr>
    <w:rPr>
      <w:rFonts w:ascii="Arial" w:hAnsi="Arial" w:cs="Arial"/>
      <w:b/>
      <w:i/>
      <w:color w:val="000000"/>
      <w:w w:val="101"/>
      <w:sz w:val="30"/>
      <w:szCs w:val="24"/>
    </w:rPr>
  </w:style>
  <w:style w:type="character" w:customStyle="1" w:styleId="IC4TRBDLH1TOPCharChar">
    <w:name w:val="IC4_TRB_DL_H1_TOP Char Char"/>
    <w:link w:val="IC4TRBDLH1TOP"/>
    <w:rsid w:val="00E401E3"/>
    <w:rPr>
      <w:rFonts w:ascii="Arial" w:hAnsi="Arial" w:cs="Arial"/>
      <w:b/>
      <w:i/>
      <w:color w:val="000000"/>
      <w:w w:val="101"/>
      <w:sz w:val="30"/>
      <w:szCs w:val="24"/>
      <w:lang w:val="en-US" w:eastAsia="en-US" w:bidi="ar-SA"/>
    </w:rPr>
  </w:style>
  <w:style w:type="paragraph" w:customStyle="1" w:styleId="IC3TRBNumTextTableTOP">
    <w:name w:val="IC3_TRB_NumText_Table_TOP"/>
    <w:rsid w:val="009A109A"/>
    <w:pPr>
      <w:autoSpaceDE w:val="0"/>
      <w:autoSpaceDN w:val="0"/>
      <w:adjustRightInd w:val="0"/>
      <w:spacing w:line="250" w:lineRule="exact"/>
    </w:pPr>
    <w:rPr>
      <w:rFonts w:ascii="Arial" w:hAnsi="Arial" w:cs="Arial"/>
      <w:color w:val="000000"/>
      <w:w w:val="101"/>
      <w:szCs w:val="24"/>
    </w:rPr>
  </w:style>
  <w:style w:type="paragraph" w:customStyle="1" w:styleId="IC3TRBLETTERTOP">
    <w:name w:val="IC3_TRB_LETTER_TOP"/>
    <w:rsid w:val="003C11ED"/>
    <w:pPr>
      <w:autoSpaceDE w:val="0"/>
      <w:autoSpaceDN w:val="0"/>
      <w:adjustRightInd w:val="0"/>
      <w:spacing w:before="60" w:line="260" w:lineRule="exact"/>
    </w:pPr>
    <w:rPr>
      <w:rFonts w:ascii="Arial" w:hAnsi="Arial" w:cs="Arial"/>
      <w:color w:val="000000"/>
      <w:w w:val="101"/>
      <w:szCs w:val="24"/>
    </w:rPr>
  </w:style>
  <w:style w:type="paragraph" w:customStyle="1" w:styleId="LISTENINGSCRIPTaLAST">
    <w:name w:val="LISTENING_SCRIPTa_LAST"/>
    <w:rsid w:val="00B2476D"/>
    <w:pPr>
      <w:autoSpaceDE w:val="0"/>
      <w:autoSpaceDN w:val="0"/>
      <w:adjustRightInd w:val="0"/>
      <w:spacing w:after="260" w:line="240" w:lineRule="atLeast"/>
      <w:ind w:left="180" w:hanging="180"/>
    </w:pPr>
    <w:rPr>
      <w:rFonts w:ascii="Times" w:hAnsi="Times" w:cs="Arial"/>
      <w:color w:val="000000"/>
      <w:w w:val="101"/>
      <w:szCs w:val="24"/>
    </w:rPr>
  </w:style>
  <w:style w:type="paragraph" w:customStyle="1" w:styleId="IC4TRBDLH12PICA">
    <w:name w:val="IC4_TRB_DL_H1_2PICA"/>
    <w:link w:val="IC4TRBDLH12PICACharChar"/>
    <w:rsid w:val="009F64EC"/>
    <w:pPr>
      <w:spacing w:before="440" w:after="20" w:line="240" w:lineRule="exact"/>
    </w:pPr>
    <w:rPr>
      <w:rFonts w:ascii="Arial" w:hAnsi="Arial" w:cs="Arial"/>
      <w:b/>
      <w:i/>
      <w:color w:val="000000"/>
      <w:w w:val="101"/>
      <w:sz w:val="30"/>
      <w:szCs w:val="24"/>
    </w:rPr>
  </w:style>
  <w:style w:type="character" w:customStyle="1" w:styleId="IC4TRBDLH12PICACharChar">
    <w:name w:val="IC4_TRB_DL_H1_2PICA Char Char"/>
    <w:link w:val="IC4TRBDLH12PICA"/>
    <w:rsid w:val="009F64EC"/>
    <w:rPr>
      <w:rFonts w:ascii="Arial" w:hAnsi="Arial" w:cs="Arial"/>
      <w:b/>
      <w:i/>
      <w:color w:val="000000"/>
      <w:w w:val="101"/>
      <w:sz w:val="30"/>
      <w:szCs w:val="24"/>
      <w:lang w:val="en-US" w:eastAsia="en-US" w:bidi="ar-SA"/>
    </w:rPr>
  </w:style>
  <w:style w:type="paragraph" w:customStyle="1" w:styleId="AnsKHD">
    <w:name w:val="Ans_K_HD"/>
    <w:rsid w:val="003E03F4"/>
    <w:pPr>
      <w:pBdr>
        <w:bottom w:val="single" w:sz="12" w:space="1" w:color="808080"/>
      </w:pBdr>
      <w:autoSpaceDE w:val="0"/>
      <w:autoSpaceDN w:val="0"/>
      <w:adjustRightInd w:val="0"/>
      <w:spacing w:before="180" w:after="60" w:line="300" w:lineRule="exact"/>
    </w:pPr>
    <w:rPr>
      <w:rFonts w:ascii="Arial" w:hAnsi="Arial" w:cs="Arial"/>
      <w:b/>
      <w:i/>
      <w:color w:val="000000"/>
      <w:sz w:val="32"/>
      <w:szCs w:val="32"/>
    </w:rPr>
  </w:style>
  <w:style w:type="paragraph" w:customStyle="1" w:styleId="AnsKNL">
    <w:name w:val="Ans_K_NL"/>
    <w:rsid w:val="00AC173E"/>
    <w:pPr>
      <w:suppressAutoHyphens/>
      <w:autoSpaceDE w:val="0"/>
      <w:autoSpaceDN w:val="0"/>
      <w:adjustRightInd w:val="0"/>
      <w:spacing w:line="250" w:lineRule="atLeast"/>
      <w:ind w:left="240" w:hanging="240"/>
    </w:pPr>
    <w:rPr>
      <w:rFonts w:ascii="Times" w:hAnsi="Times" w:cs="Arial"/>
      <w:color w:val="000000"/>
      <w:w w:val="101"/>
      <w:szCs w:val="24"/>
    </w:rPr>
  </w:style>
  <w:style w:type="paragraph" w:customStyle="1" w:styleId="AnsKH1">
    <w:name w:val="Ans_K_H1"/>
    <w:link w:val="AnsKH1CharChar"/>
    <w:rsid w:val="00902F6B"/>
    <w:pPr>
      <w:spacing w:line="260" w:lineRule="exact"/>
    </w:pPr>
    <w:rPr>
      <w:rFonts w:ascii="Arial" w:hAnsi="Arial" w:cs="Arial"/>
      <w:b/>
      <w:i/>
      <w:color w:val="000000"/>
      <w:w w:val="101"/>
      <w:sz w:val="21"/>
      <w:szCs w:val="24"/>
    </w:rPr>
  </w:style>
  <w:style w:type="character" w:customStyle="1" w:styleId="AnsKH1CharChar">
    <w:name w:val="Ans_K_H1 Char Char"/>
    <w:link w:val="AnsKH1"/>
    <w:rsid w:val="00902F6B"/>
    <w:rPr>
      <w:rFonts w:ascii="Arial" w:hAnsi="Arial" w:cs="Arial"/>
      <w:b/>
      <w:i/>
      <w:color w:val="000000"/>
      <w:w w:val="101"/>
      <w:sz w:val="21"/>
      <w:szCs w:val="24"/>
      <w:lang w:val="en-US" w:eastAsia="en-US" w:bidi="ar-SA"/>
    </w:rPr>
  </w:style>
  <w:style w:type="character" w:styleId="FollowedHyperlink">
    <w:name w:val="FollowedHyperlink"/>
    <w:semiHidden/>
    <w:rsid w:val="004F3C9D"/>
    <w:rPr>
      <w:color w:val="800080"/>
      <w:u w:val="single"/>
    </w:rPr>
  </w:style>
  <w:style w:type="character" w:styleId="FootnoteReference">
    <w:name w:val="footnote reference"/>
    <w:semiHidden/>
    <w:rsid w:val="004F3C9D"/>
    <w:rPr>
      <w:vertAlign w:val="superscript"/>
    </w:rPr>
  </w:style>
  <w:style w:type="paragraph" w:customStyle="1" w:styleId="AnsKNLLAST">
    <w:name w:val="Ans_K_NL_LAST"/>
    <w:rsid w:val="003E03F4"/>
    <w:pPr>
      <w:suppressAutoHyphens/>
      <w:autoSpaceDE w:val="0"/>
      <w:autoSpaceDN w:val="0"/>
      <w:adjustRightInd w:val="0"/>
      <w:spacing w:after="140" w:line="250" w:lineRule="exact"/>
      <w:ind w:left="240" w:hanging="240"/>
    </w:pPr>
    <w:rPr>
      <w:rFonts w:ascii="Times" w:hAnsi="Times" w:cs="Arial"/>
      <w:color w:val="000000"/>
      <w:w w:val="101"/>
      <w:szCs w:val="24"/>
    </w:rPr>
  </w:style>
  <w:style w:type="paragraph" w:customStyle="1" w:styleId="AnsKH2">
    <w:name w:val="Ans_K_H2"/>
    <w:link w:val="AnsKH2CharChar"/>
    <w:rsid w:val="00664086"/>
    <w:pPr>
      <w:spacing w:before="120" w:line="240" w:lineRule="exact"/>
    </w:pPr>
    <w:rPr>
      <w:rFonts w:ascii="Arial Black" w:hAnsi="Arial Black" w:cs="Arial"/>
      <w:color w:val="000000"/>
      <w:w w:val="101"/>
      <w:sz w:val="29"/>
      <w:szCs w:val="24"/>
    </w:rPr>
  </w:style>
  <w:style w:type="paragraph" w:customStyle="1" w:styleId="AnsKANSFIRST">
    <w:name w:val="Ans_K_ANS_FIRST"/>
    <w:rsid w:val="00664086"/>
    <w:pPr>
      <w:autoSpaceDE w:val="0"/>
      <w:autoSpaceDN w:val="0"/>
      <w:adjustRightInd w:val="0"/>
      <w:spacing w:after="180" w:line="250" w:lineRule="exact"/>
      <w:ind w:left="180" w:hanging="180"/>
    </w:pPr>
    <w:rPr>
      <w:rFonts w:ascii="Times" w:hAnsi="Times" w:cs="Arial"/>
      <w:i/>
      <w:color w:val="000000"/>
      <w:w w:val="101"/>
      <w:szCs w:val="24"/>
    </w:rPr>
  </w:style>
  <w:style w:type="character" w:styleId="HTMLAcronym">
    <w:name w:val="HTML Acronym"/>
    <w:basedOn w:val="DefaultParagraphFont"/>
    <w:semiHidden/>
    <w:rsid w:val="004F3C9D"/>
  </w:style>
  <w:style w:type="character" w:styleId="HTMLCite">
    <w:name w:val="HTML Cite"/>
    <w:semiHidden/>
    <w:rsid w:val="004F3C9D"/>
    <w:rPr>
      <w:i/>
      <w:iCs/>
    </w:rPr>
  </w:style>
  <w:style w:type="character" w:styleId="HTMLCode">
    <w:name w:val="HTML Code"/>
    <w:semiHidden/>
    <w:rsid w:val="004F3C9D"/>
    <w:rPr>
      <w:rFonts w:ascii="Courier New" w:hAnsi="Courier New" w:cs="Courier New"/>
      <w:sz w:val="20"/>
      <w:szCs w:val="20"/>
    </w:rPr>
  </w:style>
  <w:style w:type="character" w:styleId="HTMLDefinition">
    <w:name w:val="HTML Definition"/>
    <w:semiHidden/>
    <w:rsid w:val="004F3C9D"/>
    <w:rPr>
      <w:i/>
      <w:iCs/>
    </w:rPr>
  </w:style>
  <w:style w:type="character" w:styleId="HTMLKeyboard">
    <w:name w:val="HTML Keyboard"/>
    <w:semiHidden/>
    <w:rsid w:val="004F3C9D"/>
    <w:rPr>
      <w:rFonts w:ascii="Courier New" w:hAnsi="Courier New" w:cs="Courier New"/>
      <w:sz w:val="20"/>
      <w:szCs w:val="20"/>
    </w:rPr>
  </w:style>
  <w:style w:type="character" w:styleId="HTMLSample">
    <w:name w:val="HTML Sample"/>
    <w:semiHidden/>
    <w:rsid w:val="004F3C9D"/>
    <w:rPr>
      <w:rFonts w:ascii="Courier New" w:hAnsi="Courier New" w:cs="Courier New"/>
    </w:rPr>
  </w:style>
  <w:style w:type="character" w:styleId="HTMLTypewriter">
    <w:name w:val="HTML Typewriter"/>
    <w:semiHidden/>
    <w:rsid w:val="004F3C9D"/>
    <w:rPr>
      <w:rFonts w:ascii="Courier New" w:hAnsi="Courier New" w:cs="Courier New"/>
      <w:sz w:val="20"/>
      <w:szCs w:val="20"/>
    </w:rPr>
  </w:style>
  <w:style w:type="character" w:styleId="HTMLVariable">
    <w:name w:val="HTML Variable"/>
    <w:semiHidden/>
    <w:rsid w:val="004F3C9D"/>
    <w:rPr>
      <w:i/>
      <w:iCs/>
    </w:rPr>
  </w:style>
  <w:style w:type="character" w:styleId="LineNumber">
    <w:name w:val="line number"/>
    <w:basedOn w:val="DefaultParagraphFont"/>
    <w:semiHidden/>
    <w:rsid w:val="004F3C9D"/>
  </w:style>
  <w:style w:type="character" w:customStyle="1" w:styleId="AnsKH2CharChar">
    <w:name w:val="Ans_K_H2 Char Char"/>
    <w:link w:val="AnsKH2"/>
    <w:rsid w:val="00664086"/>
    <w:rPr>
      <w:rFonts w:ascii="Arial Black" w:hAnsi="Arial Black" w:cs="Arial"/>
      <w:color w:val="000000"/>
      <w:w w:val="101"/>
      <w:sz w:val="29"/>
      <w:szCs w:val="24"/>
      <w:lang w:val="en-US" w:eastAsia="en-US" w:bidi="ar-SA"/>
    </w:rPr>
  </w:style>
  <w:style w:type="paragraph" w:customStyle="1" w:styleId="AnsKH11">
    <w:name w:val="Ans_K_H1_1"/>
    <w:link w:val="AnsKH11CharChar"/>
    <w:rsid w:val="00132C9C"/>
    <w:pPr>
      <w:spacing w:before="160" w:line="190" w:lineRule="exact"/>
    </w:pPr>
    <w:rPr>
      <w:rFonts w:ascii="Arial" w:hAnsi="Arial" w:cs="Arial"/>
      <w:b/>
      <w:i/>
      <w:color w:val="000000"/>
      <w:w w:val="101"/>
      <w:sz w:val="21"/>
      <w:szCs w:val="24"/>
    </w:rPr>
  </w:style>
  <w:style w:type="character" w:customStyle="1" w:styleId="AnsKH11CharChar">
    <w:name w:val="Ans_K_H1_1 Char Char"/>
    <w:link w:val="AnsKH11"/>
    <w:rsid w:val="00132C9C"/>
    <w:rPr>
      <w:rFonts w:ascii="Arial" w:hAnsi="Arial" w:cs="Arial"/>
      <w:b/>
      <w:i/>
      <w:color w:val="000000"/>
      <w:w w:val="101"/>
      <w:sz w:val="21"/>
      <w:szCs w:val="24"/>
      <w:lang w:val="en-US" w:eastAsia="en-US" w:bidi="ar-SA"/>
    </w:rPr>
  </w:style>
  <w:style w:type="paragraph" w:customStyle="1" w:styleId="AnsKH2TOP">
    <w:name w:val="Ans_K_H2_TOP"/>
    <w:link w:val="AnsKH2TOPCharChar"/>
    <w:rsid w:val="00F14C1A"/>
    <w:pPr>
      <w:spacing w:before="180" w:line="240" w:lineRule="exact"/>
    </w:pPr>
    <w:rPr>
      <w:rFonts w:ascii="Arial Black" w:hAnsi="Arial Black" w:cs="Arial"/>
      <w:color w:val="000000"/>
      <w:w w:val="101"/>
      <w:sz w:val="29"/>
      <w:szCs w:val="24"/>
    </w:rPr>
  </w:style>
  <w:style w:type="character" w:customStyle="1" w:styleId="AnsKH2TOPCharChar">
    <w:name w:val="Ans_K_H2_TOP Char Char"/>
    <w:link w:val="AnsKH2TOP"/>
    <w:rsid w:val="00F14C1A"/>
    <w:rPr>
      <w:rFonts w:ascii="Arial Black" w:hAnsi="Arial Black" w:cs="Arial"/>
      <w:color w:val="000000"/>
      <w:w w:val="101"/>
      <w:sz w:val="29"/>
      <w:szCs w:val="24"/>
      <w:lang w:val="en-US" w:eastAsia="en-US" w:bidi="ar-SA"/>
    </w:rPr>
  </w:style>
  <w:style w:type="paragraph" w:customStyle="1" w:styleId="WKSAnswersNumList">
    <w:name w:val="WKS Answers Num List"/>
    <w:basedOn w:val="Normal"/>
    <w:rsid w:val="00F67472"/>
    <w:pPr>
      <w:autoSpaceDE/>
      <w:autoSpaceDN/>
      <w:adjustRightInd/>
      <w:spacing w:line="240" w:lineRule="auto"/>
    </w:pPr>
    <w:rPr>
      <w:rFonts w:eastAsia="Cambria"/>
      <w:color w:val="auto"/>
      <w:w w:val="100"/>
      <w:sz w:val="18"/>
      <w:szCs w:val="18"/>
    </w:rPr>
  </w:style>
  <w:style w:type="paragraph" w:styleId="ListParagraph">
    <w:name w:val="List Paragraph"/>
    <w:basedOn w:val="Normal"/>
    <w:uiPriority w:val="34"/>
    <w:qFormat/>
    <w:rsid w:val="00BC4482"/>
    <w:pPr>
      <w:autoSpaceDE/>
      <w:autoSpaceDN/>
      <w:adjustRightInd/>
      <w:spacing w:line="240" w:lineRule="auto"/>
      <w:ind w:left="720"/>
    </w:pPr>
    <w:rPr>
      <w:rFonts w:ascii="Calibri" w:eastAsia="Calibri" w:hAnsi="Calibri" w:cs="Times New Roman"/>
      <w:color w:val="auto"/>
      <w:w w:val="100"/>
      <w:sz w:val="22"/>
      <w:szCs w:val="22"/>
    </w:rPr>
  </w:style>
  <w:style w:type="character" w:styleId="Strong">
    <w:name w:val="Strong"/>
    <w:qFormat/>
    <w:rsid w:val="004F3C9D"/>
    <w:rPr>
      <w:b/>
      <w:bCs/>
    </w:rPr>
  </w:style>
  <w:style w:type="numbering" w:styleId="111111">
    <w:name w:val="Outline List 2"/>
    <w:basedOn w:val="NoList"/>
    <w:semiHidden/>
    <w:rsid w:val="00B932A0"/>
    <w:pPr>
      <w:numPr>
        <w:numId w:val="1"/>
      </w:numPr>
    </w:pPr>
  </w:style>
  <w:style w:type="numbering" w:styleId="1ai">
    <w:name w:val="Outline List 1"/>
    <w:basedOn w:val="NoList"/>
    <w:semiHidden/>
    <w:rsid w:val="00B932A0"/>
    <w:pPr>
      <w:numPr>
        <w:numId w:val="2"/>
      </w:numPr>
    </w:pPr>
  </w:style>
  <w:style w:type="numbering" w:styleId="ArticleSection">
    <w:name w:val="Outline List 3"/>
    <w:basedOn w:val="NoList"/>
    <w:semiHidden/>
    <w:rsid w:val="00B932A0"/>
    <w:pPr>
      <w:numPr>
        <w:numId w:val="3"/>
      </w:numPr>
    </w:pPr>
  </w:style>
  <w:style w:type="paragraph" w:styleId="BlockText">
    <w:name w:val="Block Text"/>
    <w:basedOn w:val="Normal"/>
    <w:rsid w:val="004F3C9D"/>
    <w:pPr>
      <w:spacing w:after="120"/>
      <w:ind w:left="1440" w:right="1440"/>
    </w:pPr>
  </w:style>
  <w:style w:type="paragraph" w:styleId="BodyText2">
    <w:name w:val="Body Text 2"/>
    <w:basedOn w:val="Normal"/>
    <w:rsid w:val="004F3C9D"/>
    <w:pPr>
      <w:spacing w:after="120" w:line="480" w:lineRule="auto"/>
    </w:pPr>
  </w:style>
  <w:style w:type="paragraph" w:styleId="BodyText3">
    <w:name w:val="Body Text 3"/>
    <w:basedOn w:val="Normal"/>
    <w:semiHidden/>
    <w:rsid w:val="004F3C9D"/>
    <w:pPr>
      <w:spacing w:after="120"/>
    </w:pPr>
    <w:rPr>
      <w:sz w:val="16"/>
      <w:szCs w:val="16"/>
    </w:rPr>
  </w:style>
  <w:style w:type="paragraph" w:styleId="BodyTextFirstIndent">
    <w:name w:val="Body Text First Indent"/>
    <w:basedOn w:val="BodyText"/>
    <w:semiHidden/>
    <w:rsid w:val="004F3C9D"/>
    <w:pPr>
      <w:spacing w:after="120"/>
      <w:ind w:firstLine="210"/>
    </w:pPr>
    <w:rPr>
      <w:rFonts w:ascii="Arial" w:hAnsi="Arial" w:cs="Arial"/>
      <w:caps w:val="0"/>
      <w:w w:val="101"/>
      <w:sz w:val="24"/>
      <w:szCs w:val="24"/>
    </w:rPr>
  </w:style>
  <w:style w:type="paragraph" w:styleId="BodyTextIndent">
    <w:name w:val="Body Text Indent"/>
    <w:basedOn w:val="Normal"/>
    <w:semiHidden/>
    <w:rsid w:val="004F3C9D"/>
    <w:pPr>
      <w:spacing w:after="120"/>
      <w:ind w:left="283"/>
    </w:pPr>
  </w:style>
  <w:style w:type="paragraph" w:styleId="BodyTextFirstIndent2">
    <w:name w:val="Body Text First Indent 2"/>
    <w:basedOn w:val="BodyTextIndent"/>
    <w:semiHidden/>
    <w:rsid w:val="004F3C9D"/>
    <w:pPr>
      <w:ind w:firstLine="210"/>
    </w:pPr>
  </w:style>
  <w:style w:type="paragraph" w:styleId="BodyTextIndent2">
    <w:name w:val="Body Text Indent 2"/>
    <w:basedOn w:val="Normal"/>
    <w:semiHidden/>
    <w:rsid w:val="004F3C9D"/>
    <w:pPr>
      <w:spacing w:after="120" w:line="480" w:lineRule="auto"/>
      <w:ind w:left="283"/>
    </w:pPr>
  </w:style>
  <w:style w:type="paragraph" w:styleId="BodyTextIndent3">
    <w:name w:val="Body Text Indent 3"/>
    <w:basedOn w:val="Normal"/>
    <w:semiHidden/>
    <w:rsid w:val="004F3C9D"/>
    <w:pPr>
      <w:spacing w:after="120"/>
      <w:ind w:left="283"/>
    </w:pPr>
    <w:rPr>
      <w:sz w:val="16"/>
      <w:szCs w:val="16"/>
    </w:rPr>
  </w:style>
  <w:style w:type="paragraph" w:styleId="Closing">
    <w:name w:val="Closing"/>
    <w:basedOn w:val="Normal"/>
    <w:semiHidden/>
    <w:rsid w:val="004F3C9D"/>
    <w:pPr>
      <w:ind w:left="4252"/>
    </w:pPr>
  </w:style>
  <w:style w:type="paragraph" w:styleId="Date">
    <w:name w:val="Date"/>
    <w:basedOn w:val="Normal"/>
    <w:next w:val="Normal"/>
    <w:semiHidden/>
    <w:rsid w:val="004F3C9D"/>
  </w:style>
  <w:style w:type="paragraph" w:styleId="E-mailSignature">
    <w:name w:val="E-mail Signature"/>
    <w:basedOn w:val="Normal"/>
    <w:semiHidden/>
    <w:rsid w:val="004F3C9D"/>
  </w:style>
  <w:style w:type="paragraph" w:styleId="EnvelopeAddress">
    <w:name w:val="envelope address"/>
    <w:basedOn w:val="Normal"/>
    <w:semiHidden/>
    <w:rsid w:val="004F3C9D"/>
    <w:pPr>
      <w:framePr w:w="7920" w:h="1980" w:hRule="exact" w:hSpace="180" w:wrap="auto" w:hAnchor="page" w:xAlign="center" w:yAlign="bottom"/>
      <w:ind w:left="2880"/>
    </w:pPr>
  </w:style>
  <w:style w:type="paragraph" w:styleId="EnvelopeReturn">
    <w:name w:val="envelope return"/>
    <w:basedOn w:val="Normal"/>
    <w:semiHidden/>
    <w:rsid w:val="004F3C9D"/>
    <w:rPr>
      <w:szCs w:val="20"/>
    </w:rPr>
  </w:style>
  <w:style w:type="paragraph" w:styleId="FootnoteText">
    <w:name w:val="footnote text"/>
    <w:basedOn w:val="Normal"/>
    <w:semiHidden/>
    <w:rsid w:val="004F3C9D"/>
    <w:rPr>
      <w:szCs w:val="20"/>
    </w:rPr>
  </w:style>
  <w:style w:type="paragraph" w:styleId="HTMLAddress">
    <w:name w:val="HTML Address"/>
    <w:basedOn w:val="Normal"/>
    <w:semiHidden/>
    <w:rsid w:val="004F3C9D"/>
    <w:rPr>
      <w:i/>
      <w:iCs/>
    </w:rPr>
  </w:style>
  <w:style w:type="paragraph" w:styleId="HTMLPreformatted">
    <w:name w:val="HTML Preformatted"/>
    <w:basedOn w:val="Normal"/>
    <w:semiHidden/>
    <w:rsid w:val="004F3C9D"/>
    <w:rPr>
      <w:szCs w:val="20"/>
    </w:rPr>
  </w:style>
  <w:style w:type="paragraph" w:styleId="List">
    <w:name w:val="List"/>
    <w:basedOn w:val="Normal"/>
    <w:semiHidden/>
    <w:rsid w:val="004F3C9D"/>
    <w:pPr>
      <w:ind w:left="283" w:hanging="283"/>
    </w:pPr>
  </w:style>
  <w:style w:type="paragraph" w:styleId="List2">
    <w:name w:val="List 2"/>
    <w:basedOn w:val="Normal"/>
    <w:semiHidden/>
    <w:rsid w:val="004F3C9D"/>
    <w:pPr>
      <w:ind w:left="566" w:hanging="283"/>
    </w:pPr>
  </w:style>
  <w:style w:type="paragraph" w:styleId="List3">
    <w:name w:val="List 3"/>
    <w:basedOn w:val="Normal"/>
    <w:semiHidden/>
    <w:rsid w:val="004F3C9D"/>
    <w:pPr>
      <w:ind w:left="849" w:hanging="283"/>
    </w:pPr>
  </w:style>
  <w:style w:type="paragraph" w:styleId="List4">
    <w:name w:val="List 4"/>
    <w:basedOn w:val="Normal"/>
    <w:semiHidden/>
    <w:rsid w:val="004F3C9D"/>
    <w:pPr>
      <w:ind w:left="1132" w:hanging="283"/>
    </w:pPr>
  </w:style>
  <w:style w:type="paragraph" w:styleId="List5">
    <w:name w:val="List 5"/>
    <w:basedOn w:val="Normal"/>
    <w:semiHidden/>
    <w:rsid w:val="004F3C9D"/>
    <w:pPr>
      <w:ind w:left="1415" w:hanging="283"/>
    </w:pPr>
  </w:style>
  <w:style w:type="paragraph" w:styleId="ListBullet">
    <w:name w:val="List Bullet"/>
    <w:basedOn w:val="Normal"/>
    <w:semiHidden/>
    <w:rsid w:val="004F3C9D"/>
  </w:style>
  <w:style w:type="paragraph" w:styleId="ListBullet2">
    <w:name w:val="List Bullet 2"/>
    <w:basedOn w:val="Normal"/>
    <w:semiHidden/>
    <w:rsid w:val="004F3C9D"/>
  </w:style>
  <w:style w:type="paragraph" w:styleId="ListBullet3">
    <w:name w:val="List Bullet 3"/>
    <w:basedOn w:val="Normal"/>
    <w:semiHidden/>
    <w:rsid w:val="004F3C9D"/>
  </w:style>
  <w:style w:type="paragraph" w:styleId="ListBullet4">
    <w:name w:val="List Bullet 4"/>
    <w:basedOn w:val="Normal"/>
    <w:semiHidden/>
    <w:rsid w:val="004F3C9D"/>
  </w:style>
  <w:style w:type="paragraph" w:styleId="ListBullet5">
    <w:name w:val="List Bullet 5"/>
    <w:basedOn w:val="Normal"/>
    <w:semiHidden/>
    <w:rsid w:val="004F3C9D"/>
  </w:style>
  <w:style w:type="paragraph" w:styleId="ListContinue">
    <w:name w:val="List Continue"/>
    <w:basedOn w:val="Normal"/>
    <w:semiHidden/>
    <w:rsid w:val="004F3C9D"/>
    <w:pPr>
      <w:spacing w:after="120"/>
      <w:ind w:left="283"/>
    </w:pPr>
  </w:style>
  <w:style w:type="paragraph" w:styleId="ListContinue2">
    <w:name w:val="List Continue 2"/>
    <w:basedOn w:val="Normal"/>
    <w:semiHidden/>
    <w:rsid w:val="004F3C9D"/>
    <w:pPr>
      <w:spacing w:after="120"/>
      <w:ind w:left="566"/>
    </w:pPr>
  </w:style>
  <w:style w:type="paragraph" w:styleId="ListContinue3">
    <w:name w:val="List Continue 3"/>
    <w:basedOn w:val="Normal"/>
    <w:semiHidden/>
    <w:rsid w:val="004F3C9D"/>
    <w:pPr>
      <w:spacing w:after="120"/>
      <w:ind w:left="849"/>
    </w:pPr>
  </w:style>
  <w:style w:type="paragraph" w:styleId="ListContinue4">
    <w:name w:val="List Continue 4"/>
    <w:basedOn w:val="Normal"/>
    <w:semiHidden/>
    <w:rsid w:val="004F3C9D"/>
    <w:pPr>
      <w:spacing w:after="120"/>
      <w:ind w:left="1132"/>
    </w:pPr>
  </w:style>
  <w:style w:type="paragraph" w:styleId="ListContinue5">
    <w:name w:val="List Continue 5"/>
    <w:basedOn w:val="Normal"/>
    <w:semiHidden/>
    <w:rsid w:val="004F3C9D"/>
    <w:pPr>
      <w:spacing w:after="120"/>
      <w:ind w:left="1415"/>
    </w:pPr>
  </w:style>
  <w:style w:type="paragraph" w:styleId="ListNumber">
    <w:name w:val="List Number"/>
    <w:basedOn w:val="Normal"/>
    <w:semiHidden/>
    <w:rsid w:val="004F3C9D"/>
  </w:style>
  <w:style w:type="paragraph" w:styleId="ListNumber2">
    <w:name w:val="List Number 2"/>
    <w:basedOn w:val="Normal"/>
    <w:semiHidden/>
    <w:rsid w:val="004F3C9D"/>
  </w:style>
  <w:style w:type="paragraph" w:styleId="ListNumber3">
    <w:name w:val="List Number 3"/>
    <w:basedOn w:val="Normal"/>
    <w:semiHidden/>
    <w:rsid w:val="004F3C9D"/>
  </w:style>
  <w:style w:type="paragraph" w:styleId="ListNumber4">
    <w:name w:val="List Number 4"/>
    <w:basedOn w:val="Normal"/>
    <w:semiHidden/>
    <w:rsid w:val="004F3C9D"/>
  </w:style>
  <w:style w:type="paragraph" w:styleId="ListNumber5">
    <w:name w:val="List Number 5"/>
    <w:basedOn w:val="Normal"/>
    <w:semiHidden/>
    <w:rsid w:val="004F3C9D"/>
  </w:style>
  <w:style w:type="paragraph" w:styleId="MessageHeader">
    <w:name w:val="Message Header"/>
    <w:basedOn w:val="Normal"/>
    <w:semiHidden/>
    <w:rsid w:val="004F3C9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4F3C9D"/>
    <w:rPr>
      <w:rFonts w:ascii="Times New Roman" w:hAnsi="Times New Roman" w:cs="Times New Roman"/>
    </w:rPr>
  </w:style>
  <w:style w:type="paragraph" w:styleId="NormalIndent">
    <w:name w:val="Normal Indent"/>
    <w:basedOn w:val="Normal"/>
    <w:semiHidden/>
    <w:rsid w:val="004F3C9D"/>
    <w:pPr>
      <w:ind w:left="720"/>
    </w:pPr>
  </w:style>
  <w:style w:type="paragraph" w:styleId="NoteHeading">
    <w:name w:val="Note Heading"/>
    <w:basedOn w:val="Normal"/>
    <w:next w:val="Normal"/>
    <w:semiHidden/>
    <w:rsid w:val="004F3C9D"/>
  </w:style>
  <w:style w:type="paragraph" w:styleId="PlainText">
    <w:name w:val="Plain Text"/>
    <w:basedOn w:val="Normal"/>
    <w:semiHidden/>
    <w:rsid w:val="004F3C9D"/>
    <w:rPr>
      <w:szCs w:val="20"/>
    </w:rPr>
  </w:style>
  <w:style w:type="paragraph" w:styleId="Salutation">
    <w:name w:val="Salutation"/>
    <w:basedOn w:val="Normal"/>
    <w:next w:val="Normal"/>
    <w:semiHidden/>
    <w:rsid w:val="004F3C9D"/>
  </w:style>
  <w:style w:type="paragraph" w:styleId="Signature">
    <w:name w:val="Signature"/>
    <w:basedOn w:val="Normal"/>
    <w:semiHidden/>
    <w:rsid w:val="004F3C9D"/>
    <w:pPr>
      <w:ind w:left="4252"/>
    </w:pPr>
  </w:style>
  <w:style w:type="paragraph" w:styleId="Subtitle">
    <w:name w:val="Subtitle"/>
    <w:basedOn w:val="Normal"/>
    <w:qFormat/>
    <w:rsid w:val="004F3C9D"/>
    <w:pPr>
      <w:spacing w:after="60"/>
      <w:jc w:val="center"/>
      <w:outlineLvl w:val="1"/>
    </w:pPr>
  </w:style>
  <w:style w:type="table" w:styleId="Table3Deffects1">
    <w:name w:val="Table 3D effects 1"/>
    <w:basedOn w:val="TableNormal"/>
    <w:semiHidden/>
    <w:rsid w:val="00B932A0"/>
    <w:pPr>
      <w:autoSpaceDE w:val="0"/>
      <w:autoSpaceDN w:val="0"/>
      <w:adjustRightInd w:val="0"/>
      <w:spacing w:line="2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932A0"/>
    <w:pPr>
      <w:autoSpaceDE w:val="0"/>
      <w:autoSpaceDN w:val="0"/>
      <w:adjustRightInd w:val="0"/>
      <w:spacing w:line="2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932A0"/>
    <w:pPr>
      <w:autoSpaceDE w:val="0"/>
      <w:autoSpaceDN w:val="0"/>
      <w:adjustRightInd w:val="0"/>
      <w:spacing w:line="2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932A0"/>
    <w:pPr>
      <w:autoSpaceDE w:val="0"/>
      <w:autoSpaceDN w:val="0"/>
      <w:adjustRightInd w:val="0"/>
      <w:spacing w:line="2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932A0"/>
    <w:pPr>
      <w:autoSpaceDE w:val="0"/>
      <w:autoSpaceDN w:val="0"/>
      <w:adjustRightInd w:val="0"/>
      <w:spacing w:line="2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932A0"/>
    <w:pPr>
      <w:autoSpaceDE w:val="0"/>
      <w:autoSpaceDN w:val="0"/>
      <w:adjustRightInd w:val="0"/>
      <w:spacing w:line="2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932A0"/>
    <w:pPr>
      <w:autoSpaceDE w:val="0"/>
      <w:autoSpaceDN w:val="0"/>
      <w:adjustRightInd w:val="0"/>
      <w:spacing w:line="2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932A0"/>
    <w:pPr>
      <w:autoSpaceDE w:val="0"/>
      <w:autoSpaceDN w:val="0"/>
      <w:adjustRightInd w:val="0"/>
      <w:spacing w:line="2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932A0"/>
    <w:pPr>
      <w:autoSpaceDE w:val="0"/>
      <w:autoSpaceDN w:val="0"/>
      <w:adjustRightInd w:val="0"/>
      <w:spacing w:line="2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932A0"/>
    <w:pPr>
      <w:autoSpaceDE w:val="0"/>
      <w:autoSpaceDN w:val="0"/>
      <w:adjustRightInd w:val="0"/>
      <w:spacing w:line="2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932A0"/>
    <w:pPr>
      <w:autoSpaceDE w:val="0"/>
      <w:autoSpaceDN w:val="0"/>
      <w:adjustRightInd w:val="0"/>
      <w:spacing w:line="2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932A0"/>
    <w:pPr>
      <w:autoSpaceDE w:val="0"/>
      <w:autoSpaceDN w:val="0"/>
      <w:adjustRightInd w:val="0"/>
      <w:spacing w:line="2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932A0"/>
    <w:pPr>
      <w:autoSpaceDE w:val="0"/>
      <w:autoSpaceDN w:val="0"/>
      <w:adjustRightInd w:val="0"/>
      <w:spacing w:line="2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932A0"/>
    <w:pPr>
      <w:autoSpaceDE w:val="0"/>
      <w:autoSpaceDN w:val="0"/>
      <w:adjustRightInd w:val="0"/>
      <w:spacing w:line="2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932A0"/>
    <w:pPr>
      <w:autoSpaceDE w:val="0"/>
      <w:autoSpaceDN w:val="0"/>
      <w:adjustRightInd w:val="0"/>
      <w:spacing w:line="2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932A0"/>
    <w:pPr>
      <w:autoSpaceDE w:val="0"/>
      <w:autoSpaceDN w:val="0"/>
      <w:adjustRightInd w:val="0"/>
      <w:spacing w:line="2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932A0"/>
    <w:pPr>
      <w:autoSpaceDE w:val="0"/>
      <w:autoSpaceDN w:val="0"/>
      <w:adjustRightInd w:val="0"/>
      <w:spacing w:line="2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932A0"/>
    <w:pPr>
      <w:autoSpaceDE w:val="0"/>
      <w:autoSpaceDN w:val="0"/>
      <w:adjustRightInd w:val="0"/>
      <w:spacing w:line="2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932A0"/>
    <w:pPr>
      <w:autoSpaceDE w:val="0"/>
      <w:autoSpaceDN w:val="0"/>
      <w:adjustRightInd w:val="0"/>
      <w:spacing w:line="2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932A0"/>
    <w:pPr>
      <w:autoSpaceDE w:val="0"/>
      <w:autoSpaceDN w:val="0"/>
      <w:adjustRightInd w:val="0"/>
      <w:spacing w:line="2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932A0"/>
    <w:pPr>
      <w:autoSpaceDE w:val="0"/>
      <w:autoSpaceDN w:val="0"/>
      <w:adjustRightInd w:val="0"/>
      <w:spacing w:line="2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932A0"/>
    <w:pPr>
      <w:autoSpaceDE w:val="0"/>
      <w:autoSpaceDN w:val="0"/>
      <w:adjustRightInd w:val="0"/>
      <w:spacing w:line="2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932A0"/>
    <w:pPr>
      <w:autoSpaceDE w:val="0"/>
      <w:autoSpaceDN w:val="0"/>
      <w:adjustRightInd w:val="0"/>
      <w:spacing w:line="2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932A0"/>
    <w:pPr>
      <w:autoSpaceDE w:val="0"/>
      <w:autoSpaceDN w:val="0"/>
      <w:adjustRightInd w:val="0"/>
      <w:spacing w:line="2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932A0"/>
    <w:pPr>
      <w:autoSpaceDE w:val="0"/>
      <w:autoSpaceDN w:val="0"/>
      <w:adjustRightInd w:val="0"/>
      <w:spacing w:line="2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932A0"/>
    <w:pPr>
      <w:autoSpaceDE w:val="0"/>
      <w:autoSpaceDN w:val="0"/>
      <w:adjustRightInd w:val="0"/>
      <w:spacing w:line="2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932A0"/>
    <w:pPr>
      <w:autoSpaceDE w:val="0"/>
      <w:autoSpaceDN w:val="0"/>
      <w:adjustRightInd w:val="0"/>
      <w:spacing w:line="2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932A0"/>
    <w:pPr>
      <w:autoSpaceDE w:val="0"/>
      <w:autoSpaceDN w:val="0"/>
      <w:adjustRightInd w:val="0"/>
      <w:spacing w:line="2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932A0"/>
    <w:pPr>
      <w:autoSpaceDE w:val="0"/>
      <w:autoSpaceDN w:val="0"/>
      <w:adjustRightInd w:val="0"/>
      <w:spacing w:line="2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932A0"/>
    <w:pPr>
      <w:autoSpaceDE w:val="0"/>
      <w:autoSpaceDN w:val="0"/>
      <w:adjustRightInd w:val="0"/>
      <w:spacing w:line="2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932A0"/>
    <w:pPr>
      <w:autoSpaceDE w:val="0"/>
      <w:autoSpaceDN w:val="0"/>
      <w:adjustRightInd w:val="0"/>
      <w:spacing w:line="2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932A0"/>
    <w:pPr>
      <w:autoSpaceDE w:val="0"/>
      <w:autoSpaceDN w:val="0"/>
      <w:adjustRightInd w:val="0"/>
      <w:spacing w:line="2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932A0"/>
    <w:pPr>
      <w:autoSpaceDE w:val="0"/>
      <w:autoSpaceDN w:val="0"/>
      <w:adjustRightInd w:val="0"/>
      <w:spacing w:line="2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932A0"/>
    <w:pPr>
      <w:autoSpaceDE w:val="0"/>
      <w:autoSpaceDN w:val="0"/>
      <w:adjustRightInd w:val="0"/>
      <w:spacing w:line="2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932A0"/>
    <w:pPr>
      <w:autoSpaceDE w:val="0"/>
      <w:autoSpaceDN w:val="0"/>
      <w:adjustRightInd w:val="0"/>
      <w:spacing w:line="2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932A0"/>
    <w:pPr>
      <w:autoSpaceDE w:val="0"/>
      <w:autoSpaceDN w:val="0"/>
      <w:adjustRightInd w:val="0"/>
      <w:spacing w:line="2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932A0"/>
    <w:pPr>
      <w:autoSpaceDE w:val="0"/>
      <w:autoSpaceDN w:val="0"/>
      <w:adjustRightInd w:val="0"/>
      <w:spacing w:line="2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932A0"/>
    <w:pPr>
      <w:autoSpaceDE w:val="0"/>
      <w:autoSpaceDN w:val="0"/>
      <w:adjustRightInd w:val="0"/>
      <w:spacing w:line="2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932A0"/>
    <w:pPr>
      <w:autoSpaceDE w:val="0"/>
      <w:autoSpaceDN w:val="0"/>
      <w:adjustRightInd w:val="0"/>
      <w:spacing w:line="2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932A0"/>
    <w:pPr>
      <w:autoSpaceDE w:val="0"/>
      <w:autoSpaceDN w:val="0"/>
      <w:adjustRightInd w:val="0"/>
      <w:spacing w:line="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932A0"/>
    <w:pPr>
      <w:autoSpaceDE w:val="0"/>
      <w:autoSpaceDN w:val="0"/>
      <w:adjustRightInd w:val="0"/>
      <w:spacing w:line="2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932A0"/>
    <w:pPr>
      <w:autoSpaceDE w:val="0"/>
      <w:autoSpaceDN w:val="0"/>
      <w:adjustRightInd w:val="0"/>
      <w:spacing w:line="2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932A0"/>
    <w:pPr>
      <w:autoSpaceDE w:val="0"/>
      <w:autoSpaceDN w:val="0"/>
      <w:adjustRightInd w:val="0"/>
      <w:spacing w:line="2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F3C9D"/>
    <w:pPr>
      <w:spacing w:before="240" w:after="60"/>
      <w:jc w:val="center"/>
      <w:outlineLvl w:val="0"/>
    </w:pPr>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Code\WriteRap\style-conversion\BatchXport-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\MyCode\WriteRap\style-conversion\BatchXport-Word.dot</Template>
  <TotalTime>17</TotalTime>
  <Pages>2</Pages>
  <Words>225</Words>
  <Characters>1283</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XMP_Prot_8</vt:lpstr>
    </vt:vector>
  </TitlesOfParts>
  <Company>Artplus ltd</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XMP_Prot_8</dc:title>
  <dc:subject/>
  <dc:creator>kaviraj.tyagi</dc:creator>
  <cp:keywords/>
  <dc:description/>
  <cp:lastModifiedBy>Katy</cp:lastModifiedBy>
  <cp:revision>8</cp:revision>
  <cp:lastPrinted>2012-05-02T23:40:00Z</cp:lastPrinted>
  <dcterms:created xsi:type="dcterms:W3CDTF">2016-12-13T17:25:00Z</dcterms:created>
  <dcterms:modified xsi:type="dcterms:W3CDTF">2017-03-07T13:03:00Z</dcterms:modified>
</cp:coreProperties>
</file>