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8DB" w:rsidRPr="00CC2DF0" w:rsidRDefault="00AC1D73" w:rsidP="00AC1D73">
      <w:pPr>
        <w:pStyle w:val="PhD-ChapterXX"/>
        <w:spacing w:line="480" w:lineRule="auto"/>
      </w:pPr>
      <w:r>
        <w:t xml:space="preserve">A.5.2 </w:t>
      </w:r>
      <w:bookmarkStart w:id="0" w:name="_Toc243797482"/>
      <w:r w:rsidRPr="009D406B">
        <w:tab/>
      </w:r>
      <w:bookmarkEnd w:id="0"/>
      <w:r w:rsidR="00C82817" w:rsidRPr="00CC2DF0">
        <w:t>Preposition placement in relative clauses of varying complexity</w:t>
      </w:r>
    </w:p>
    <w:p w:rsidR="009C78DB" w:rsidRPr="00CC2DF0" w:rsidRDefault="005251D9" w:rsidP="00C82817">
      <w:pPr>
        <w:pStyle w:val="PhD-ChapterXXXX"/>
      </w:pPr>
      <w:r>
        <w:t>A.5</w:t>
      </w:r>
      <w:r w:rsidR="00C82817" w:rsidRPr="00CC2DF0">
        <w:t>.2.1</w:t>
      </w:r>
      <w:r>
        <w:t xml:space="preserve"> </w:t>
      </w:r>
      <w:r w:rsidR="00C82817" w:rsidRPr="00CC2DF0">
        <w:t>Sample material set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material set 1</w:t>
      </w:r>
    </w:p>
    <w:p w:rsidR="00C82817" w:rsidRPr="00CC2DF0" w:rsidRDefault="00831DE9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 xml:space="preserve">reference sentence: </w:t>
      </w:r>
      <w:r w:rsidR="00C82817" w:rsidRPr="00CC2DF0">
        <w:rPr>
          <w:rFonts w:cs="Arial"/>
          <w:sz w:val="18"/>
          <w:szCs w:val="18"/>
        </w:rPr>
        <w:t>That's the teacher whom Martin annoyed.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teacher that Jane relied on.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pensioner who Jill looked after.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Here's the clerk whom George referred to.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boy she disapproved of.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actor with that he met.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woman for who Richard looked.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nurse at whom Maria pointed.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doctor about Paul wrote.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01.09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Here's the priest on that she depended on.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movie star to who the car belonged to.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author of whom Stephanie read of.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rapper with Bill collided with.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postman that you remarked that Carrie cared for.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saleswoman who I noted that Brad shouted at.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soldier whom I denied that I had heard about.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nurse you reported that the investigation focused on.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father to that you believed that Jennifer didn't speak.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couple of who you insisted that Ben didn't think.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01.19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athlete with whom I heard that Elisabeth lived.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CD for I remembered that Will asked.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football player at that I swore that she smiled at.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politician about who you guessed that Ann thought about.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policeman on whom you felt that they picked on.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man to you knew that Joe wrote to.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girl that you admitted Sarah hadn't heard of.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Here's the doll who I suggested Monica played with.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guy whom you said he worked for.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picture I thought she looked at.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01.29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patient about that I told you Ron worried.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student on who I explained the dean called.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singer to whom I didn't know Jeff likes to listen.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waiter of I doubted she dreamt.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groupie with that you feared Claudia slept with.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doctor for who I observed Mike apologised for.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movie star at whom I read Bill laughed at.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01.36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guy about I imagined Steve talked about.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lastRenderedPageBreak/>
        <w:t>Fillers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professor that angered Nina.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saleswoman who married Steve.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waiter whom insulted Jacqueline.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nurse hit the child.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woman that John envied.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principal who Lisa interviewed.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policewoman whom the thief found.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teacher Martin annoyed.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F.09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actor that I understood that dated Gina.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patient who you guessed that called the dentist.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taxi driver whom you remembered that located Mike.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actress you knew that encountered Mark.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girl that you questioned called Fred.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Here's the child who I didn't comprehend bothered Sam.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man whom you said rescued the teenager.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child I considered liked Joe.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captain that I told you that Ann dated.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secretary who I challenged that Bill harassed.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F.19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little boy whom I didn't know that the teacher hugged.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boy I wondered that Sue punched.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man that you explained the doctor requested.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woman who I heard the baby kissed.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reporter whom I read Janet sued.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drunk I imagined Fran scared.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drunk that scared Fran.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professor who angered Nina.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saleswoman whom married Steve.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waiter insulted Jacqueline.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F.29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nurse that the child hit.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I saw the woman who John envied.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principal whom Lisa interviewed.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policewoman the thief found.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teacher that I noticed that annoyed Martin.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actor who I understood that dated Gina.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patient whom you guessed that called the dentist.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taxi driver you remembered that located Mike.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actress that you knew encountered Mark.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girl who you questioned called Fred.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F.39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Here's the child whom I didn't comprehend bothered Sam.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F.40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man you said rescued the teenager.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F.41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child that I considered that Joe liked.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F.42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There's the captain who I told you that Ann dated.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F.43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secretary whom I challenged that Bill harassed.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F.44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little boy I didn't know that the teacher hugged.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F.45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boy that I wondered Sue punched.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lastRenderedPageBreak/>
        <w:t>F.46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is the man who you explained the doctor requested.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F.47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That's the woman whom I heard the baby kissed.</w:t>
      </w:r>
    </w:p>
    <w:p w:rsidR="00C82817" w:rsidRPr="00CC2DF0" w:rsidRDefault="00C82817" w:rsidP="00831DE9">
      <w:pPr>
        <w:ind w:left="720" w:firstLine="0"/>
        <w:rPr>
          <w:rFonts w:cs="Arial"/>
          <w:sz w:val="18"/>
          <w:szCs w:val="18"/>
        </w:rPr>
      </w:pPr>
      <w:r w:rsidRPr="00CC2DF0">
        <w:rPr>
          <w:rFonts w:cs="Arial"/>
          <w:sz w:val="18"/>
          <w:szCs w:val="18"/>
        </w:rPr>
        <w:t>F.48</w:t>
      </w:r>
      <w:r w:rsidR="00831DE9" w:rsidRPr="00CC2DF0">
        <w:rPr>
          <w:rFonts w:cs="Arial"/>
          <w:sz w:val="18"/>
          <w:szCs w:val="18"/>
        </w:rPr>
        <w:t xml:space="preserve">: </w:t>
      </w:r>
      <w:r w:rsidRPr="00CC2DF0">
        <w:rPr>
          <w:rFonts w:cs="Arial"/>
          <w:sz w:val="18"/>
          <w:szCs w:val="18"/>
        </w:rPr>
        <w:t>There goes the reporter I read Janet sued.</w:t>
      </w:r>
    </w:p>
    <w:p w:rsidR="005251D9" w:rsidRDefault="005251D9">
      <w:pPr>
        <w:spacing w:line="240" w:lineRule="auto"/>
        <w:ind w:firstLine="0"/>
        <w:jc w:val="left"/>
        <w:rPr>
          <w:sz w:val="24"/>
          <w:szCs w:val="20"/>
        </w:rPr>
      </w:pPr>
      <w:r>
        <w:br w:type="page"/>
      </w:r>
    </w:p>
    <w:p w:rsidR="008E2512" w:rsidRPr="00CC2DF0" w:rsidRDefault="005251D9" w:rsidP="008E2512">
      <w:pPr>
        <w:pStyle w:val="PhD-ChapterXXXX"/>
      </w:pPr>
      <w:r>
        <w:lastRenderedPageBreak/>
        <w:t>A.5.</w:t>
      </w:r>
      <w:r w:rsidR="008E2512" w:rsidRPr="00CC2DF0">
        <w:t>2.2 SPSS results of British English speakers</w:t>
      </w:r>
    </w:p>
    <w:p w:rsidR="00B42F86" w:rsidRPr="00CC2DF0" w:rsidRDefault="00B42F86" w:rsidP="00B42F86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B42F86" w:rsidRPr="00CC2DF0" w:rsidRDefault="00B42F86" w:rsidP="00B42F86">
      <w:pPr>
        <w:rPr>
          <w:b/>
          <w:szCs w:val="22"/>
        </w:rPr>
      </w:pPr>
      <w:r w:rsidRPr="00CC2DF0">
        <w:rPr>
          <w:rFonts w:cs="Arial"/>
          <w:b/>
          <w:color w:val="000000"/>
          <w:szCs w:val="22"/>
        </w:rPr>
        <w:t>BY-SUBJECT = BY-ITEM</w:t>
      </w:r>
    </w:p>
    <w:p w:rsidR="00B42F86" w:rsidRPr="00CC2DF0" w:rsidRDefault="00B42F86" w:rsidP="00B42F86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8E2512" w:rsidRPr="00CC2DF0" w:rsidRDefault="008E2512" w:rsidP="008E2512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>Tests der Zwischensubjekteffekte</w:t>
      </w:r>
    </w:p>
    <w:p w:rsidR="008E2512" w:rsidRPr="00CC2DF0" w:rsidRDefault="008E2512" w:rsidP="008E25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p w:rsidR="008E2512" w:rsidRPr="00CC2DF0" w:rsidRDefault="008E2512" w:rsidP="008E25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Transformierte Variable: Mittel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440"/>
        <w:gridCol w:w="1080"/>
        <w:gridCol w:w="1137"/>
        <w:gridCol w:w="1080"/>
        <w:gridCol w:w="1152"/>
      </w:tblGrid>
      <w:tr w:rsidR="008E2512" w:rsidRPr="00CC2DF0">
        <w:trPr>
          <w:trHeight w:val="504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8E2512" w:rsidRPr="00CC2DF0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Konstanter Term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10,757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10,757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9,854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</w:tr>
      <w:tr w:rsidR="008E2512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,843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,365</w:t>
            </w:r>
          </w:p>
        </w:tc>
      </w:tr>
      <w:tr w:rsidR="008E2512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,275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,603</w:t>
            </w:r>
          </w:p>
        </w:tc>
      </w:tr>
      <w:tr w:rsidR="008E2512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36,023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1,092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8E2512" w:rsidRPr="00CC2DF0" w:rsidRDefault="008E2512" w:rsidP="008E2512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8E2512" w:rsidRPr="00CC2DF0" w:rsidRDefault="008E2512" w:rsidP="008E2512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0B72F5" w:rsidRPr="00AC1D73" w:rsidRDefault="000B72F5" w:rsidP="000B72F5">
      <w:pPr>
        <w:tabs>
          <w:tab w:val="center" w:pos="548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AC1D73">
        <w:rPr>
          <w:rFonts w:cs="Arial"/>
          <w:b/>
          <w:bCs/>
          <w:color w:val="000000"/>
          <w:sz w:val="18"/>
          <w:szCs w:val="18"/>
          <w:lang w:val="de-DE"/>
        </w:rPr>
        <w:t>Mauchly-Test auf Sphärizität(b)</w:t>
      </w:r>
    </w:p>
    <w:p w:rsidR="000B72F5" w:rsidRPr="00AC1D73" w:rsidRDefault="000B72F5" w:rsidP="000B72F5">
      <w:pPr>
        <w:tabs>
          <w:tab w:val="center" w:pos="548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0B72F5" w:rsidRPr="00CC2DF0" w:rsidRDefault="000B72F5" w:rsidP="000B72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739"/>
        <w:gridCol w:w="986"/>
        <w:gridCol w:w="1403"/>
        <w:gridCol w:w="590"/>
        <w:gridCol w:w="1085"/>
        <w:gridCol w:w="1241"/>
        <w:gridCol w:w="913"/>
        <w:gridCol w:w="1208"/>
      </w:tblGrid>
      <w:tr w:rsidR="000B72F5" w:rsidRPr="00CC2DF0">
        <w:trPr>
          <w:trHeight w:val="504"/>
        </w:trPr>
        <w:tc>
          <w:tcPr>
            <w:tcW w:w="2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0B72F5" w:rsidRPr="00CC2DF0">
        <w:trPr>
          <w:trHeight w:val="504"/>
        </w:trPr>
        <w:tc>
          <w:tcPr>
            <w:tcW w:w="20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,862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5,053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,921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,661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14,070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,747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,773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,523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21,872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,771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,828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,333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,690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12,409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,192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,968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29,093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,922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,167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,459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25,515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,788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,926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,167</w:t>
            </w:r>
          </w:p>
        </w:tc>
      </w:tr>
      <w:tr w:rsidR="000B72F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106,450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,017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,691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,926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A7758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,083</w:t>
            </w:r>
          </w:p>
        </w:tc>
      </w:tr>
    </w:tbl>
    <w:p w:rsidR="000B72F5" w:rsidRPr="00AC1D73" w:rsidRDefault="000B72F5" w:rsidP="00A7758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AC1D73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0B72F5" w:rsidRPr="00AC1D73" w:rsidRDefault="000B72F5" w:rsidP="00A7758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  <w:lang w:val="de-DE"/>
        </w:rPr>
      </w:pPr>
      <w:r w:rsidRPr="00AC1D73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0B72F5" w:rsidRPr="00CC2DF0" w:rsidRDefault="000B72F5" w:rsidP="00A7758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b  Design: Intercept </w:t>
      </w:r>
    </w:p>
    <w:p w:rsidR="000B72F5" w:rsidRPr="00CC2DF0" w:rsidRDefault="000B72F5" w:rsidP="00A77581">
      <w:pPr>
        <w:autoSpaceDE w:val="0"/>
        <w:autoSpaceDN w:val="0"/>
        <w:adjustRightInd w:val="0"/>
        <w:spacing w:line="240" w:lineRule="auto"/>
        <w:ind w:left="540" w:firstLine="27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 Innersubjekt-Design: complex+pplace+rel+complex*pplace+complex*rel+pplace*rel+complex*pplace*rel</w:t>
      </w:r>
    </w:p>
    <w:p w:rsidR="000B72F5" w:rsidRPr="00CC2DF0" w:rsidRDefault="000B72F5" w:rsidP="000B72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0B72F5" w:rsidRPr="00AC1D73" w:rsidRDefault="000B72F5" w:rsidP="000B72F5">
      <w:pPr>
        <w:tabs>
          <w:tab w:val="center" w:pos="5371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</w:r>
      <w:r w:rsidRPr="00AC1D73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0B72F5" w:rsidRPr="00AC1D73" w:rsidRDefault="000B72F5" w:rsidP="000B72F5">
      <w:pPr>
        <w:tabs>
          <w:tab w:val="center" w:pos="5371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0B72F5" w:rsidRPr="00AC1D73" w:rsidRDefault="000B72F5" w:rsidP="000B72F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AC1D73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2160"/>
        <w:gridCol w:w="1440"/>
        <w:gridCol w:w="1080"/>
        <w:gridCol w:w="900"/>
        <w:gridCol w:w="1080"/>
        <w:gridCol w:w="1080"/>
        <w:gridCol w:w="856"/>
      </w:tblGrid>
      <w:tr w:rsidR="000B72F5" w:rsidRPr="00CC2DF0">
        <w:trPr>
          <w:trHeight w:val="504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28,064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14,032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20,993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1,757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15,970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20,993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15,228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20,993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28,064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28,064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20,993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61,505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64,501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,725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46,790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381,266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190,633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154,640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381,266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255,235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154,640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381,266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246,730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154,640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381,266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381,266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154,640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Fehler(pplace)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86,293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86,293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52,282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86,293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54,084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1,596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86,293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2,466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30,643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32,066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39,768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32,066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2,485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36,999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32,066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91,928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32,066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100,338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,956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100,338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80,906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100,338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86,961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1,154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100,338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2,867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9,593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2,398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5,488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9,593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3,450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2,780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5,488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9,593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3,874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2,477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5,488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9,593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9,593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5,488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,025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Fehler(complex*pplace)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61,183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,437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61,183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120,761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61,183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135,576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61,183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1,748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rel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,706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1,681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,127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4,711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,899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1,681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,146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5,533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1,681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,134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4,234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4,234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1,681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,203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Fehler(complex*rel)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88,157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88,157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164,882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,535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88,157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193,660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88,157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2,519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 * rel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85,459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14,243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21,550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85,459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4,730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18,069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21,550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85,459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5,559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15,374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21,550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85,459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85,459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21,550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Fehler(pplace*rel)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138,796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138,796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165,538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138,796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194,558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,713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138,796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3,966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 * rel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Sphärizität </w:t>
            </w: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>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>16,645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1,387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3,092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16,645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8,295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2,007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3,092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16,645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11,108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1,498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3,092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,001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16,645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16,645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3,092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,087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Fehler(complex*pplace*rel)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188,425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188,425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290,335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,649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188,425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388,773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,485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0B72F5" w:rsidRPr="00CC2DF0">
        <w:trPr>
          <w:trHeight w:val="273"/>
        </w:trPr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0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188,425</w:t>
            </w:r>
          </w:p>
        </w:tc>
        <w:tc>
          <w:tcPr>
            <w:tcW w:w="90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5,384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0B72F5" w:rsidRPr="00CC2DF0" w:rsidRDefault="000B72F5" w:rsidP="000B72F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5251D9" w:rsidRDefault="005251D9" w:rsidP="00A869FB">
      <w:pPr>
        <w:pStyle w:val="PhD-ChapterXXXX"/>
      </w:pPr>
    </w:p>
    <w:p w:rsidR="005251D9" w:rsidRDefault="005251D9" w:rsidP="005251D9">
      <w:pPr>
        <w:rPr>
          <w:sz w:val="24"/>
          <w:szCs w:val="20"/>
        </w:rPr>
      </w:pPr>
      <w:r>
        <w:br w:type="page"/>
      </w:r>
    </w:p>
    <w:p w:rsidR="00A869FB" w:rsidRPr="00CC2DF0" w:rsidRDefault="005251D9" w:rsidP="00A869FB">
      <w:pPr>
        <w:pStyle w:val="PhD-ChapterXXXX"/>
      </w:pPr>
      <w:r>
        <w:lastRenderedPageBreak/>
        <w:t>A.5.</w:t>
      </w:r>
      <w:r w:rsidR="00A869FB" w:rsidRPr="00CC2DF0">
        <w:t>2.3 SPSS results of Kenyan English speakers</w:t>
      </w:r>
    </w:p>
    <w:p w:rsidR="00A869FB" w:rsidRPr="00CC2DF0" w:rsidRDefault="00A869FB" w:rsidP="00A869FB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A869FB" w:rsidRPr="00CC2DF0" w:rsidRDefault="00A869FB" w:rsidP="00A869FB">
      <w:pPr>
        <w:rPr>
          <w:b/>
          <w:szCs w:val="22"/>
        </w:rPr>
      </w:pPr>
      <w:r w:rsidRPr="00CC2DF0">
        <w:rPr>
          <w:rFonts w:cs="Arial"/>
          <w:b/>
          <w:color w:val="000000"/>
          <w:szCs w:val="22"/>
        </w:rPr>
        <w:t>BY-SUBJECT = BY-ITEM</w:t>
      </w:r>
    </w:p>
    <w:p w:rsidR="00210D55" w:rsidRPr="00CC2DF0" w:rsidRDefault="00210D55" w:rsidP="00210D55">
      <w:pPr>
        <w:tabs>
          <w:tab w:val="center" w:pos="194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>Zwischensubjektfaktoren</w:t>
      </w:r>
    </w:p>
    <w:p w:rsidR="00210D55" w:rsidRPr="00CC2DF0" w:rsidRDefault="00210D55" w:rsidP="00210D55">
      <w:pPr>
        <w:tabs>
          <w:tab w:val="center" w:pos="1944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648"/>
        <w:gridCol w:w="720"/>
        <w:gridCol w:w="1152"/>
        <w:gridCol w:w="1080"/>
      </w:tblGrid>
      <w:tr w:rsidR="00210D55" w:rsidRPr="00CC2DF0">
        <w:trPr>
          <w:trHeight w:val="273"/>
        </w:trPr>
        <w:tc>
          <w:tcPr>
            <w:tcW w:w="13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Wertelabel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N</w:t>
            </w:r>
          </w:p>
        </w:tc>
      </w:tr>
      <w:tr w:rsidR="00210D55" w:rsidRPr="00CC2DF0">
        <w:trPr>
          <w:trHeight w:val="273"/>
        </w:trPr>
        <w:tc>
          <w:tcPr>
            <w:tcW w:w="6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72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female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25</w:t>
            </w:r>
          </w:p>
        </w:tc>
      </w:tr>
      <w:tr w:rsidR="00210D55" w:rsidRPr="00CC2DF0">
        <w:trPr>
          <w:trHeight w:val="273"/>
        </w:trPr>
        <w:tc>
          <w:tcPr>
            <w:tcW w:w="64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male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210D55" w:rsidRPr="00CC2DF0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210D55" w:rsidRPr="00CC2DF0" w:rsidRDefault="00210D55" w:rsidP="00210D55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  <w:t>Tests der Zwischensubjekteffekte</w:t>
      </w:r>
    </w:p>
    <w:p w:rsidR="00210D55" w:rsidRPr="00CC2DF0" w:rsidRDefault="00210D55" w:rsidP="00210D55">
      <w:pPr>
        <w:tabs>
          <w:tab w:val="center" w:pos="391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</w:rPr>
      </w:pPr>
    </w:p>
    <w:p w:rsidR="00210D55" w:rsidRPr="00CC2DF0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p w:rsidR="00210D55" w:rsidRPr="00CC2DF0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Transformierte Variable: Mittel </w:t>
      </w:r>
    </w:p>
    <w:tbl>
      <w:tblPr>
        <w:tblW w:w="0" w:type="auto"/>
        <w:tblInd w:w="93" w:type="dxa"/>
        <w:tblLayout w:type="fixed"/>
        <w:tblCellMar>
          <w:left w:w="93" w:type="dxa"/>
          <w:right w:w="93" w:type="dxa"/>
        </w:tblCellMar>
        <w:tblLook w:val="0000"/>
      </w:tblPr>
      <w:tblGrid>
        <w:gridCol w:w="1656"/>
        <w:gridCol w:w="1440"/>
        <w:gridCol w:w="1080"/>
        <w:gridCol w:w="1137"/>
        <w:gridCol w:w="1080"/>
        <w:gridCol w:w="1152"/>
      </w:tblGrid>
      <w:tr w:rsidR="00210D55" w:rsidRPr="00CC2DF0">
        <w:trPr>
          <w:trHeight w:val="504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210D55" w:rsidRPr="00CC2DF0">
        <w:trPr>
          <w:trHeight w:val="273"/>
        </w:trPr>
        <w:tc>
          <w:tcPr>
            <w:tcW w:w="165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Konstanter Term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,665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,689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,413</w:t>
            </w:r>
          </w:p>
        </w:tc>
      </w:tr>
      <w:tr w:rsidR="00210D55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,228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,236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,631</w:t>
            </w:r>
          </w:p>
        </w:tc>
      </w:tr>
      <w:tr w:rsidR="00210D55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Sex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,403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,417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,523</w:t>
            </w:r>
          </w:p>
        </w:tc>
      </w:tr>
      <w:tr w:rsidR="00210D55" w:rsidRPr="00CC2DF0">
        <w:trPr>
          <w:trHeight w:val="273"/>
        </w:trPr>
        <w:tc>
          <w:tcPr>
            <w:tcW w:w="165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</w:t>
            </w:r>
          </w:p>
        </w:tc>
        <w:tc>
          <w:tcPr>
            <w:tcW w:w="144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31,866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,966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210D55" w:rsidRPr="00CC2DF0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210D55" w:rsidRPr="00AC1D73" w:rsidRDefault="00210D55" w:rsidP="00210D55">
      <w:pPr>
        <w:tabs>
          <w:tab w:val="center" w:pos="548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AC1D73">
        <w:rPr>
          <w:rFonts w:cs="Arial"/>
          <w:b/>
          <w:bCs/>
          <w:color w:val="000000"/>
          <w:sz w:val="18"/>
          <w:szCs w:val="18"/>
          <w:lang w:val="de-DE"/>
        </w:rPr>
        <w:tab/>
        <w:t>Mauchly-Test auf Sphärizität(b)</w:t>
      </w:r>
    </w:p>
    <w:p w:rsidR="00210D55" w:rsidRPr="00AC1D73" w:rsidRDefault="00210D55" w:rsidP="00210D55">
      <w:pPr>
        <w:tabs>
          <w:tab w:val="center" w:pos="5486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210D55" w:rsidRPr="00CC2DF0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1739"/>
        <w:gridCol w:w="986"/>
        <w:gridCol w:w="1403"/>
        <w:gridCol w:w="590"/>
        <w:gridCol w:w="1085"/>
        <w:gridCol w:w="1241"/>
        <w:gridCol w:w="913"/>
        <w:gridCol w:w="1208"/>
      </w:tblGrid>
      <w:tr w:rsidR="00210D55" w:rsidRPr="00CC2DF0">
        <w:trPr>
          <w:trHeight w:val="504"/>
        </w:trPr>
        <w:tc>
          <w:tcPr>
            <w:tcW w:w="20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Innersubjekteffekt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Mauchly-W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Approximiertes Chi-Quadrat</w:t>
            </w: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152" w:type="dxa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  <w:tc>
          <w:tcPr>
            <w:tcW w:w="3801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Epsilon(a)</w:t>
            </w:r>
          </w:p>
        </w:tc>
      </w:tr>
      <w:tr w:rsidR="00210D55" w:rsidRPr="00CC2DF0">
        <w:trPr>
          <w:trHeight w:val="504"/>
        </w:trPr>
        <w:tc>
          <w:tcPr>
            <w:tcW w:w="205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52" w:type="dxa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26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,907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3,323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,190</w:t>
            </w:r>
          </w:p>
        </w:tc>
        <w:tc>
          <w:tcPr>
            <w:tcW w:w="1252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,915</w:t>
            </w:r>
          </w:p>
        </w:tc>
        <w:tc>
          <w:tcPr>
            <w:tcW w:w="1267" w:type="dxa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,963</w:t>
            </w:r>
          </w:p>
        </w:tc>
        <w:tc>
          <w:tcPr>
            <w:tcW w:w="1281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,816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6,899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,032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,845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,883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,500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7,532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,184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,938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,333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,784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8,122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,522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,893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,250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,398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30,165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,068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,754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,879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,167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,533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20,641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,421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,824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,976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,167</w:t>
            </w:r>
          </w:p>
        </w:tc>
      </w:tr>
      <w:tr w:rsidR="00210D55" w:rsidRPr="00CC2DF0">
        <w:trPr>
          <w:trHeight w:val="273"/>
        </w:trPr>
        <w:tc>
          <w:tcPr>
            <w:tcW w:w="20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 * rel</w:t>
            </w:r>
          </w:p>
        </w:tc>
        <w:tc>
          <w:tcPr>
            <w:tcW w:w="11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,078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78,595</w:t>
            </w:r>
          </w:p>
        </w:tc>
        <w:tc>
          <w:tcPr>
            <w:tcW w:w="1080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,450</w:t>
            </w:r>
          </w:p>
        </w:tc>
        <w:tc>
          <w:tcPr>
            <w:tcW w:w="1252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,732</w:t>
            </w:r>
          </w:p>
        </w:tc>
        <w:tc>
          <w:tcPr>
            <w:tcW w:w="1267" w:type="dxa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281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E1296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,083</w:t>
            </w:r>
          </w:p>
        </w:tc>
      </w:tr>
    </w:tbl>
    <w:p w:rsidR="00210D55" w:rsidRPr="00AC1D73" w:rsidRDefault="00210D55" w:rsidP="00210D5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de-DE"/>
        </w:rPr>
      </w:pPr>
      <w:r w:rsidRPr="00AC1D73">
        <w:rPr>
          <w:rFonts w:cs="Arial"/>
          <w:color w:val="000000"/>
          <w:sz w:val="18"/>
          <w:szCs w:val="18"/>
          <w:lang w:val="de-DE"/>
        </w:rPr>
        <w:t>Prüft die Nullhypothese, daß sich die Fehlerkovarianz-Matrix der orthonormalisierten transformierten abhängigen Variablen proportional zur Einheitsmatrix verhält.</w:t>
      </w:r>
    </w:p>
    <w:p w:rsidR="00210D55" w:rsidRPr="00AC1D73" w:rsidRDefault="00210D55" w:rsidP="00210D5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  <w:lang w:val="de-DE"/>
        </w:rPr>
      </w:pPr>
      <w:r w:rsidRPr="00AC1D73">
        <w:rPr>
          <w:rFonts w:cs="Arial"/>
          <w:color w:val="000000"/>
          <w:sz w:val="18"/>
          <w:szCs w:val="18"/>
          <w:lang w:val="de-DE"/>
        </w:rPr>
        <w:t>a  Kann zum Korrigieren der Freiheitsgrade für die gemittelten Signifikanztests verwendet werden. In der Tabelle mit den Tests der Effekte innerhalb der Subjekte werden korrigierte Tests angezeigt.</w:t>
      </w:r>
    </w:p>
    <w:p w:rsidR="00210D55" w:rsidRPr="00CC2DF0" w:rsidRDefault="00210D55" w:rsidP="00210D5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b  Design: Intercept </w:t>
      </w:r>
    </w:p>
    <w:p w:rsidR="00210D55" w:rsidRPr="00CC2DF0" w:rsidRDefault="00210D55" w:rsidP="00210D55">
      <w:pPr>
        <w:autoSpaceDE w:val="0"/>
        <w:autoSpaceDN w:val="0"/>
        <w:adjustRightInd w:val="0"/>
        <w:spacing w:line="240" w:lineRule="auto"/>
        <w:ind w:left="567" w:firstLine="0"/>
        <w:rPr>
          <w:rFonts w:cs="Arial"/>
          <w:color w:val="000000"/>
          <w:sz w:val="18"/>
          <w:szCs w:val="18"/>
        </w:rPr>
      </w:pPr>
      <w:r w:rsidRPr="00CC2DF0">
        <w:rPr>
          <w:rFonts w:cs="Arial"/>
          <w:color w:val="000000"/>
          <w:sz w:val="18"/>
          <w:szCs w:val="18"/>
        </w:rPr>
        <w:t xml:space="preserve"> Innersubjekt-Design: complex+pplace+rel+complex*pplace+complex*rel+pplace*rel+complex*pplace*rel</w:t>
      </w:r>
    </w:p>
    <w:p w:rsidR="00210D55" w:rsidRPr="00CC2DF0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</w:rPr>
      </w:pPr>
    </w:p>
    <w:p w:rsidR="00210D55" w:rsidRPr="00AC1D73" w:rsidRDefault="00210D55" w:rsidP="00210D55">
      <w:pPr>
        <w:tabs>
          <w:tab w:val="center" w:pos="5371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  <w:r w:rsidRPr="00CC2DF0">
        <w:rPr>
          <w:rFonts w:cs="Arial"/>
          <w:b/>
          <w:bCs/>
          <w:color w:val="000000"/>
          <w:sz w:val="18"/>
          <w:szCs w:val="18"/>
        </w:rPr>
        <w:tab/>
      </w:r>
      <w:r w:rsidRPr="00AC1D73">
        <w:rPr>
          <w:rFonts w:cs="Arial"/>
          <w:b/>
          <w:bCs/>
          <w:color w:val="000000"/>
          <w:sz w:val="18"/>
          <w:szCs w:val="18"/>
          <w:lang w:val="de-DE"/>
        </w:rPr>
        <w:t>Tests der Innersubjekteffekte</w:t>
      </w:r>
    </w:p>
    <w:p w:rsidR="00210D55" w:rsidRPr="00AC1D73" w:rsidRDefault="00210D55" w:rsidP="00210D55">
      <w:pPr>
        <w:tabs>
          <w:tab w:val="center" w:pos="5371"/>
        </w:tabs>
        <w:autoSpaceDE w:val="0"/>
        <w:autoSpaceDN w:val="0"/>
        <w:adjustRightInd w:val="0"/>
        <w:rPr>
          <w:rFonts w:cs="Arial"/>
          <w:b/>
          <w:bCs/>
          <w:color w:val="000000"/>
          <w:sz w:val="18"/>
          <w:szCs w:val="18"/>
          <w:lang w:val="de-DE"/>
        </w:rPr>
      </w:pPr>
    </w:p>
    <w:p w:rsidR="00210D55" w:rsidRPr="00AC1D73" w:rsidRDefault="00210D55" w:rsidP="00210D55">
      <w:pPr>
        <w:autoSpaceDE w:val="0"/>
        <w:autoSpaceDN w:val="0"/>
        <w:adjustRightInd w:val="0"/>
        <w:rPr>
          <w:rFonts w:cs="Arial"/>
          <w:color w:val="000000"/>
          <w:sz w:val="18"/>
          <w:szCs w:val="18"/>
          <w:lang w:val="de-DE"/>
        </w:rPr>
      </w:pPr>
      <w:r w:rsidRPr="00AC1D73">
        <w:rPr>
          <w:rFonts w:cs="Arial"/>
          <w:color w:val="000000"/>
          <w:sz w:val="18"/>
          <w:szCs w:val="18"/>
          <w:lang w:val="de-DE"/>
        </w:rPr>
        <w:t xml:space="preserve">Maß: MASS_1 </w:t>
      </w:r>
    </w:p>
    <w:tbl>
      <w:tblPr>
        <w:tblW w:w="0" w:type="auto"/>
        <w:tblInd w:w="93" w:type="dxa"/>
        <w:tblCellMar>
          <w:left w:w="93" w:type="dxa"/>
          <w:right w:w="93" w:type="dxa"/>
        </w:tblCellMar>
        <w:tblLook w:val="0000"/>
      </w:tblPr>
      <w:tblGrid>
        <w:gridCol w:w="2358"/>
        <w:gridCol w:w="1266"/>
        <w:gridCol w:w="58"/>
        <w:gridCol w:w="1369"/>
        <w:gridCol w:w="22"/>
        <w:gridCol w:w="791"/>
        <w:gridCol w:w="54"/>
        <w:gridCol w:w="894"/>
        <w:gridCol w:w="20"/>
        <w:gridCol w:w="695"/>
        <w:gridCol w:w="53"/>
        <w:gridCol w:w="1016"/>
      </w:tblGrid>
      <w:tr w:rsidR="00210D55" w:rsidRPr="00CC2DF0">
        <w:trPr>
          <w:trHeight w:val="504"/>
        </w:trPr>
        <w:tc>
          <w:tcPr>
            <w:tcW w:w="23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Quelle</w:t>
            </w:r>
          </w:p>
        </w:tc>
        <w:tc>
          <w:tcPr>
            <w:tcW w:w="12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Quadratsumme vom Typ III</w:t>
            </w:r>
          </w:p>
        </w:tc>
        <w:tc>
          <w:tcPr>
            <w:tcW w:w="813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948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Mittel der Quadrate</w:t>
            </w:r>
          </w:p>
        </w:tc>
        <w:tc>
          <w:tcPr>
            <w:tcW w:w="715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</w:t>
            </w:r>
          </w:p>
        </w:tc>
        <w:tc>
          <w:tcPr>
            <w:tcW w:w="1069" w:type="dxa"/>
            <w:gridSpan w:val="2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bottom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Signifikanz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</w:t>
            </w:r>
          </w:p>
        </w:tc>
        <w:tc>
          <w:tcPr>
            <w:tcW w:w="1324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12,922</w:t>
            </w:r>
          </w:p>
        </w:tc>
        <w:tc>
          <w:tcPr>
            <w:tcW w:w="845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4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6,461</w:t>
            </w:r>
          </w:p>
        </w:tc>
        <w:tc>
          <w:tcPr>
            <w:tcW w:w="748" w:type="dxa"/>
            <w:gridSpan w:val="2"/>
            <w:tcBorders>
              <w:top w:val="single" w:sz="1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11,410</w:t>
            </w:r>
          </w:p>
        </w:tc>
        <w:tc>
          <w:tcPr>
            <w:tcW w:w="1016" w:type="dxa"/>
            <w:tcBorders>
              <w:top w:val="single" w:sz="12" w:space="0" w:color="000000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12,922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1,830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7,063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11,410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12,922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1,925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6,711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11,410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12,922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12,922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11,410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39,638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,566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39,638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64,037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,619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39,638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67,389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,588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39,638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1,133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138,623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69,312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57,579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138,623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1,690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82,041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57,579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138,623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1,766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78,492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57,579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138,623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138,623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57,579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Fehler(pplace)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84,263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1,204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84,263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59,139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1,425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84,263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61,813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1,363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84,263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2,408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rel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42,165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14,055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17,820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42,165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2,590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16,280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17,820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42,165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2,815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14,978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17,820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42,165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42,165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17,820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Fehler(rel)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82,815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,789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82,815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90,651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,914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82,815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98,532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,840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82,815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2,366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2,352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3,439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3,574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2,633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3,439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,013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2,352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3,439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,010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9,410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3,439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,072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Fehler(complex*pplace)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95,771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95,771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125,088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,766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95,771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140,000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,684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95,771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2,736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rel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13,245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2,207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3,529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,002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13,245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4,523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2,929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3,529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,006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13,245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5,276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2,510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3,529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13,245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13,245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3,529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,069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Fehler(complex*rel)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131,359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,626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131,359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158,288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,830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131,359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184,673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,711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131,359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3,753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pplace * rel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50,101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8,350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9,357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50,101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4,945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10,132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9,357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50,101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5,857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8,555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9,357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,000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50,101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50,101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9,357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,004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lastRenderedPageBreak/>
              <w:t>Fehler(pplace*rel)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187,404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,892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187,404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173,073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1,083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187,404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204,978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,914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187,404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5,354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complex * pplace * rel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13,615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1,135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1,791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13,615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8,789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1,549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1,791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,071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13,615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11,995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1,135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1,791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,047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13,615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13,615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1,791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,189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Fehler(complex*pplace*rel)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Sphärizität angenommen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266,077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,634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Greenhouse-Geisser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266,077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307,617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,865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Huynh-Feldt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266,077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419,834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,634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nil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10D55" w:rsidRPr="00CC2DF0">
        <w:trPr>
          <w:trHeight w:val="273"/>
        </w:trPr>
        <w:tc>
          <w:tcPr>
            <w:tcW w:w="235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2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Untergrenze</w:t>
            </w:r>
          </w:p>
        </w:tc>
        <w:tc>
          <w:tcPr>
            <w:tcW w:w="139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266,077</w:t>
            </w:r>
          </w:p>
        </w:tc>
        <w:tc>
          <w:tcPr>
            <w:tcW w:w="845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35,000</w:t>
            </w:r>
          </w:p>
        </w:tc>
        <w:tc>
          <w:tcPr>
            <w:tcW w:w="914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>7,602</w:t>
            </w:r>
          </w:p>
        </w:tc>
        <w:tc>
          <w:tcPr>
            <w:tcW w:w="748" w:type="dxa"/>
            <w:gridSpan w:val="2"/>
            <w:tcBorders>
              <w:top w:val="nil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16" w:type="dxa"/>
            <w:tcBorders>
              <w:top w:val="nil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vAlign w:val="center"/>
          </w:tcPr>
          <w:p w:rsidR="00210D55" w:rsidRPr="00CC2DF0" w:rsidRDefault="00210D55" w:rsidP="00210D5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CC2DF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D42CA5" w:rsidRPr="00F571C6" w:rsidRDefault="00D42CA5" w:rsidP="00AC1D73">
      <w:pPr>
        <w:pStyle w:val="PhD-ChapterXXX"/>
        <w:rPr>
          <w:lang w:val="de-DE"/>
        </w:rPr>
      </w:pPr>
    </w:p>
    <w:sectPr w:rsidR="00D42CA5" w:rsidRPr="00F571C6" w:rsidSect="005251D9">
      <w:headerReference w:type="even" r:id="rId7"/>
      <w:footerReference w:type="even" r:id="rId8"/>
      <w:footerReference w:type="default" r:id="rId9"/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21" w:rsidRDefault="00266121" w:rsidP="000F793B">
      <w:pPr>
        <w:spacing w:line="240" w:lineRule="auto"/>
      </w:pPr>
      <w:r>
        <w:separator/>
      </w:r>
    </w:p>
  </w:endnote>
  <w:endnote w:type="continuationSeparator" w:id="0">
    <w:p w:rsidR="00266121" w:rsidRDefault="00266121" w:rsidP="000F793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Default="00EA7061">
    <w:pPr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0B72F5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72F5">
      <w:rPr>
        <w:rStyle w:val="Seitenzahl"/>
        <w:noProof/>
      </w:rPr>
      <w:t>2</w:t>
    </w:r>
    <w:r>
      <w:rPr>
        <w:rStyle w:val="Seitenzahl"/>
      </w:rPr>
      <w:fldChar w:fldCharType="end"/>
    </w:r>
  </w:p>
  <w:p w:rsidR="000B72F5" w:rsidRDefault="000B72F5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Pr="003A6367" w:rsidRDefault="00EA7061">
    <w:pPr>
      <w:framePr w:wrap="around" w:vAnchor="text" w:hAnchor="margin" w:xAlign="right" w:y="1"/>
      <w:rPr>
        <w:rStyle w:val="Seitenzahl"/>
        <w:rFonts w:cs="Arial"/>
        <w:szCs w:val="22"/>
      </w:rPr>
    </w:pPr>
    <w:r w:rsidRPr="003A6367">
      <w:rPr>
        <w:rStyle w:val="Seitenzahl"/>
        <w:rFonts w:cs="Arial"/>
        <w:szCs w:val="22"/>
      </w:rPr>
      <w:fldChar w:fldCharType="begin"/>
    </w:r>
    <w:r w:rsidR="000B72F5" w:rsidRPr="003A6367">
      <w:rPr>
        <w:rStyle w:val="Seitenzahl"/>
        <w:rFonts w:cs="Arial"/>
        <w:szCs w:val="22"/>
      </w:rPr>
      <w:instrText xml:space="preserve">PAGE  </w:instrText>
    </w:r>
    <w:r w:rsidRPr="003A6367">
      <w:rPr>
        <w:rStyle w:val="Seitenzahl"/>
        <w:rFonts w:cs="Arial"/>
        <w:szCs w:val="22"/>
      </w:rPr>
      <w:fldChar w:fldCharType="separate"/>
    </w:r>
    <w:r w:rsidR="005251D9">
      <w:rPr>
        <w:rStyle w:val="Seitenzahl"/>
        <w:rFonts w:cs="Arial"/>
        <w:noProof/>
        <w:szCs w:val="22"/>
      </w:rPr>
      <w:t>7</w:t>
    </w:r>
    <w:r w:rsidRPr="003A6367">
      <w:rPr>
        <w:rStyle w:val="Seitenzahl"/>
        <w:rFonts w:cs="Arial"/>
        <w:szCs w:val="22"/>
      </w:rPr>
      <w:fldChar w:fldCharType="end"/>
    </w:r>
  </w:p>
  <w:p w:rsidR="000B72F5" w:rsidRDefault="000B72F5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21" w:rsidRDefault="00266121" w:rsidP="000F793B">
      <w:pPr>
        <w:spacing w:line="240" w:lineRule="auto"/>
      </w:pPr>
      <w:r>
        <w:separator/>
      </w:r>
    </w:p>
  </w:footnote>
  <w:footnote w:type="continuationSeparator" w:id="0">
    <w:p w:rsidR="00266121" w:rsidRDefault="00266121" w:rsidP="000F793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F5" w:rsidRDefault="000B72F5">
    <w:pPr>
      <w:jc w:val="center"/>
      <w:rPr>
        <w:b/>
        <w:smallCaps/>
      </w:rPr>
    </w:pPr>
    <w:r>
      <w:rPr>
        <w:b/>
        <w:smallCaps/>
      </w:rPr>
      <w:t>Kapitelüberschrift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E2881"/>
    <w:multiLevelType w:val="hybridMultilevel"/>
    <w:tmpl w:val="53B4883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715D1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6013461"/>
    <w:multiLevelType w:val="hybridMultilevel"/>
    <w:tmpl w:val="5776A628"/>
    <w:lvl w:ilvl="0" w:tplc="492C85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EB0D17"/>
    <w:multiLevelType w:val="hybridMultilevel"/>
    <w:tmpl w:val="97B6D01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ttachedTemplate r:id="rId1"/>
  <w:stylePaneFormatFilter w:val="3F01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F85A0E"/>
    <w:rsid w:val="00005322"/>
    <w:rsid w:val="000309F8"/>
    <w:rsid w:val="000434B7"/>
    <w:rsid w:val="00044669"/>
    <w:rsid w:val="00051926"/>
    <w:rsid w:val="00083687"/>
    <w:rsid w:val="00086EC6"/>
    <w:rsid w:val="000913E5"/>
    <w:rsid w:val="0009219F"/>
    <w:rsid w:val="000A0D8F"/>
    <w:rsid w:val="000A12A8"/>
    <w:rsid w:val="000A32E8"/>
    <w:rsid w:val="000A5228"/>
    <w:rsid w:val="000B71AC"/>
    <w:rsid w:val="000B72F5"/>
    <w:rsid w:val="000C1647"/>
    <w:rsid w:val="000E285E"/>
    <w:rsid w:val="000E2C28"/>
    <w:rsid w:val="000E57D9"/>
    <w:rsid w:val="000F439F"/>
    <w:rsid w:val="000F793B"/>
    <w:rsid w:val="001007AA"/>
    <w:rsid w:val="00105878"/>
    <w:rsid w:val="001272AD"/>
    <w:rsid w:val="00143A6A"/>
    <w:rsid w:val="0017200B"/>
    <w:rsid w:val="0019563F"/>
    <w:rsid w:val="001A1ACE"/>
    <w:rsid w:val="001B2815"/>
    <w:rsid w:val="001C102B"/>
    <w:rsid w:val="001D0318"/>
    <w:rsid w:val="001D57E9"/>
    <w:rsid w:val="001F01EF"/>
    <w:rsid w:val="001F60E7"/>
    <w:rsid w:val="001F7A92"/>
    <w:rsid w:val="00210D55"/>
    <w:rsid w:val="00233712"/>
    <w:rsid w:val="00242FB3"/>
    <w:rsid w:val="00243C21"/>
    <w:rsid w:val="00244318"/>
    <w:rsid w:val="00245687"/>
    <w:rsid w:val="0025416B"/>
    <w:rsid w:val="00260408"/>
    <w:rsid w:val="00266121"/>
    <w:rsid w:val="00274DB3"/>
    <w:rsid w:val="00280A51"/>
    <w:rsid w:val="00283C3F"/>
    <w:rsid w:val="0029185D"/>
    <w:rsid w:val="0029527A"/>
    <w:rsid w:val="002B2D9B"/>
    <w:rsid w:val="002B7612"/>
    <w:rsid w:val="002C7EC9"/>
    <w:rsid w:val="002D19D2"/>
    <w:rsid w:val="002D2C47"/>
    <w:rsid w:val="002E1296"/>
    <w:rsid w:val="002E5C91"/>
    <w:rsid w:val="00305141"/>
    <w:rsid w:val="00316A05"/>
    <w:rsid w:val="003246A6"/>
    <w:rsid w:val="00327391"/>
    <w:rsid w:val="00332024"/>
    <w:rsid w:val="003406B8"/>
    <w:rsid w:val="00342B67"/>
    <w:rsid w:val="00351A9C"/>
    <w:rsid w:val="003559AE"/>
    <w:rsid w:val="003621FD"/>
    <w:rsid w:val="0037001C"/>
    <w:rsid w:val="003748CA"/>
    <w:rsid w:val="00376136"/>
    <w:rsid w:val="0038118A"/>
    <w:rsid w:val="003822C9"/>
    <w:rsid w:val="00385896"/>
    <w:rsid w:val="003956BB"/>
    <w:rsid w:val="003A181C"/>
    <w:rsid w:val="003A285C"/>
    <w:rsid w:val="003A622D"/>
    <w:rsid w:val="003A6367"/>
    <w:rsid w:val="003A6497"/>
    <w:rsid w:val="003A6D6C"/>
    <w:rsid w:val="003C13B6"/>
    <w:rsid w:val="003D0CA1"/>
    <w:rsid w:val="003D4B48"/>
    <w:rsid w:val="003D5527"/>
    <w:rsid w:val="003E70C6"/>
    <w:rsid w:val="003F62B4"/>
    <w:rsid w:val="003F6B95"/>
    <w:rsid w:val="004038A8"/>
    <w:rsid w:val="004179FB"/>
    <w:rsid w:val="00422129"/>
    <w:rsid w:val="00432FCA"/>
    <w:rsid w:val="00446A07"/>
    <w:rsid w:val="0045241A"/>
    <w:rsid w:val="00455944"/>
    <w:rsid w:val="00472197"/>
    <w:rsid w:val="00476990"/>
    <w:rsid w:val="00477FFD"/>
    <w:rsid w:val="004801DA"/>
    <w:rsid w:val="00490E48"/>
    <w:rsid w:val="0049155E"/>
    <w:rsid w:val="004B1295"/>
    <w:rsid w:val="004B33A5"/>
    <w:rsid w:val="004B6205"/>
    <w:rsid w:val="004C020E"/>
    <w:rsid w:val="004C1CF0"/>
    <w:rsid w:val="004C3C39"/>
    <w:rsid w:val="004E2F7A"/>
    <w:rsid w:val="004F23AC"/>
    <w:rsid w:val="004F5F69"/>
    <w:rsid w:val="005115A4"/>
    <w:rsid w:val="0051310A"/>
    <w:rsid w:val="00515361"/>
    <w:rsid w:val="005251D9"/>
    <w:rsid w:val="005303D9"/>
    <w:rsid w:val="00532AFB"/>
    <w:rsid w:val="00535C40"/>
    <w:rsid w:val="00545032"/>
    <w:rsid w:val="00545EA7"/>
    <w:rsid w:val="00555FEE"/>
    <w:rsid w:val="00580038"/>
    <w:rsid w:val="00580A25"/>
    <w:rsid w:val="00584ED2"/>
    <w:rsid w:val="00586322"/>
    <w:rsid w:val="00591153"/>
    <w:rsid w:val="005A22FB"/>
    <w:rsid w:val="005D7C89"/>
    <w:rsid w:val="005F7FB7"/>
    <w:rsid w:val="00602A95"/>
    <w:rsid w:val="006071E6"/>
    <w:rsid w:val="006231B3"/>
    <w:rsid w:val="006258CD"/>
    <w:rsid w:val="0062678E"/>
    <w:rsid w:val="00635273"/>
    <w:rsid w:val="00641280"/>
    <w:rsid w:val="0064403F"/>
    <w:rsid w:val="00645509"/>
    <w:rsid w:val="00645ED8"/>
    <w:rsid w:val="006477FF"/>
    <w:rsid w:val="0064787A"/>
    <w:rsid w:val="00653CEB"/>
    <w:rsid w:val="00656C79"/>
    <w:rsid w:val="00656EDB"/>
    <w:rsid w:val="00661963"/>
    <w:rsid w:val="00677174"/>
    <w:rsid w:val="00681769"/>
    <w:rsid w:val="0068756E"/>
    <w:rsid w:val="00690714"/>
    <w:rsid w:val="006A2CA1"/>
    <w:rsid w:val="006A7164"/>
    <w:rsid w:val="006B1A34"/>
    <w:rsid w:val="006B465A"/>
    <w:rsid w:val="006B520C"/>
    <w:rsid w:val="006B6352"/>
    <w:rsid w:val="006D2196"/>
    <w:rsid w:val="006E70AD"/>
    <w:rsid w:val="006F596C"/>
    <w:rsid w:val="006F5ADC"/>
    <w:rsid w:val="006F7B87"/>
    <w:rsid w:val="00701E36"/>
    <w:rsid w:val="00714BD1"/>
    <w:rsid w:val="00715C4E"/>
    <w:rsid w:val="007255DA"/>
    <w:rsid w:val="0074374E"/>
    <w:rsid w:val="0075790F"/>
    <w:rsid w:val="00763D9E"/>
    <w:rsid w:val="007676BD"/>
    <w:rsid w:val="00771C4A"/>
    <w:rsid w:val="00776E5A"/>
    <w:rsid w:val="00777C28"/>
    <w:rsid w:val="00777EDA"/>
    <w:rsid w:val="00782037"/>
    <w:rsid w:val="0078714E"/>
    <w:rsid w:val="00790C04"/>
    <w:rsid w:val="00790E0D"/>
    <w:rsid w:val="0079145C"/>
    <w:rsid w:val="007933A6"/>
    <w:rsid w:val="007A2623"/>
    <w:rsid w:val="007A3253"/>
    <w:rsid w:val="007A75E5"/>
    <w:rsid w:val="007B0584"/>
    <w:rsid w:val="007B2181"/>
    <w:rsid w:val="007B3703"/>
    <w:rsid w:val="007B3DFB"/>
    <w:rsid w:val="007D5702"/>
    <w:rsid w:val="007E3FDF"/>
    <w:rsid w:val="007F3E21"/>
    <w:rsid w:val="00806DA8"/>
    <w:rsid w:val="00807DDE"/>
    <w:rsid w:val="008117F4"/>
    <w:rsid w:val="00813294"/>
    <w:rsid w:val="008202E7"/>
    <w:rsid w:val="00820EA6"/>
    <w:rsid w:val="00820F93"/>
    <w:rsid w:val="00826174"/>
    <w:rsid w:val="00830864"/>
    <w:rsid w:val="00831DE9"/>
    <w:rsid w:val="0084582E"/>
    <w:rsid w:val="00880419"/>
    <w:rsid w:val="008843B9"/>
    <w:rsid w:val="00892A71"/>
    <w:rsid w:val="008A5D52"/>
    <w:rsid w:val="008B1E63"/>
    <w:rsid w:val="008B2C28"/>
    <w:rsid w:val="008B30CF"/>
    <w:rsid w:val="008C18B7"/>
    <w:rsid w:val="008C2E08"/>
    <w:rsid w:val="008D3EB1"/>
    <w:rsid w:val="008D4C73"/>
    <w:rsid w:val="008E0334"/>
    <w:rsid w:val="008E2512"/>
    <w:rsid w:val="008F189F"/>
    <w:rsid w:val="009028DA"/>
    <w:rsid w:val="00905EF9"/>
    <w:rsid w:val="00912416"/>
    <w:rsid w:val="00916025"/>
    <w:rsid w:val="0091677A"/>
    <w:rsid w:val="00920EA5"/>
    <w:rsid w:val="00935194"/>
    <w:rsid w:val="009450C1"/>
    <w:rsid w:val="00946B37"/>
    <w:rsid w:val="00950823"/>
    <w:rsid w:val="009521D3"/>
    <w:rsid w:val="00952D5F"/>
    <w:rsid w:val="00993347"/>
    <w:rsid w:val="00995B07"/>
    <w:rsid w:val="009C78DB"/>
    <w:rsid w:val="00A17007"/>
    <w:rsid w:val="00A17ED3"/>
    <w:rsid w:val="00A34DA7"/>
    <w:rsid w:val="00A40790"/>
    <w:rsid w:val="00A52F8B"/>
    <w:rsid w:val="00A57949"/>
    <w:rsid w:val="00A63F65"/>
    <w:rsid w:val="00A672D9"/>
    <w:rsid w:val="00A679A1"/>
    <w:rsid w:val="00A77581"/>
    <w:rsid w:val="00A869FB"/>
    <w:rsid w:val="00A90C2A"/>
    <w:rsid w:val="00A94B4C"/>
    <w:rsid w:val="00AA082C"/>
    <w:rsid w:val="00AC1D73"/>
    <w:rsid w:val="00AC4757"/>
    <w:rsid w:val="00AD1846"/>
    <w:rsid w:val="00AD2CA2"/>
    <w:rsid w:val="00AE011B"/>
    <w:rsid w:val="00AF28D2"/>
    <w:rsid w:val="00AF4C64"/>
    <w:rsid w:val="00B01C26"/>
    <w:rsid w:val="00B02F5D"/>
    <w:rsid w:val="00B06808"/>
    <w:rsid w:val="00B17243"/>
    <w:rsid w:val="00B23CDF"/>
    <w:rsid w:val="00B31B26"/>
    <w:rsid w:val="00B42F86"/>
    <w:rsid w:val="00B470F0"/>
    <w:rsid w:val="00B51141"/>
    <w:rsid w:val="00B56313"/>
    <w:rsid w:val="00B660E4"/>
    <w:rsid w:val="00B70645"/>
    <w:rsid w:val="00B7202C"/>
    <w:rsid w:val="00B76306"/>
    <w:rsid w:val="00B80077"/>
    <w:rsid w:val="00B834A4"/>
    <w:rsid w:val="00B8385D"/>
    <w:rsid w:val="00B92F75"/>
    <w:rsid w:val="00BA12C0"/>
    <w:rsid w:val="00BB0C05"/>
    <w:rsid w:val="00BB7A6C"/>
    <w:rsid w:val="00BE43A2"/>
    <w:rsid w:val="00BE67B8"/>
    <w:rsid w:val="00C01C63"/>
    <w:rsid w:val="00C110C2"/>
    <w:rsid w:val="00C12F05"/>
    <w:rsid w:val="00C2283E"/>
    <w:rsid w:val="00C2570B"/>
    <w:rsid w:val="00C34C98"/>
    <w:rsid w:val="00C51C6E"/>
    <w:rsid w:val="00C54BE4"/>
    <w:rsid w:val="00C63B9E"/>
    <w:rsid w:val="00C64628"/>
    <w:rsid w:val="00C70652"/>
    <w:rsid w:val="00C712E4"/>
    <w:rsid w:val="00C82817"/>
    <w:rsid w:val="00C8672A"/>
    <w:rsid w:val="00C946EB"/>
    <w:rsid w:val="00C96641"/>
    <w:rsid w:val="00CA06AF"/>
    <w:rsid w:val="00CA418A"/>
    <w:rsid w:val="00CA45CF"/>
    <w:rsid w:val="00CA5297"/>
    <w:rsid w:val="00CB37E0"/>
    <w:rsid w:val="00CB6523"/>
    <w:rsid w:val="00CC19E7"/>
    <w:rsid w:val="00CC2DF0"/>
    <w:rsid w:val="00CD086B"/>
    <w:rsid w:val="00CD1565"/>
    <w:rsid w:val="00CD26B8"/>
    <w:rsid w:val="00CD35C7"/>
    <w:rsid w:val="00D015A6"/>
    <w:rsid w:val="00D0754C"/>
    <w:rsid w:val="00D12D0E"/>
    <w:rsid w:val="00D138A5"/>
    <w:rsid w:val="00D300E8"/>
    <w:rsid w:val="00D309A6"/>
    <w:rsid w:val="00D37F46"/>
    <w:rsid w:val="00D42CA5"/>
    <w:rsid w:val="00D532D8"/>
    <w:rsid w:val="00D536FF"/>
    <w:rsid w:val="00D605D7"/>
    <w:rsid w:val="00D63D3F"/>
    <w:rsid w:val="00D718E0"/>
    <w:rsid w:val="00D77BCE"/>
    <w:rsid w:val="00D95AF7"/>
    <w:rsid w:val="00DC03A2"/>
    <w:rsid w:val="00DC6C2F"/>
    <w:rsid w:val="00DF1A77"/>
    <w:rsid w:val="00DF75EF"/>
    <w:rsid w:val="00E05D8E"/>
    <w:rsid w:val="00E1345B"/>
    <w:rsid w:val="00E15B7F"/>
    <w:rsid w:val="00E31F40"/>
    <w:rsid w:val="00E33C28"/>
    <w:rsid w:val="00E354E4"/>
    <w:rsid w:val="00E42943"/>
    <w:rsid w:val="00E523FC"/>
    <w:rsid w:val="00E62916"/>
    <w:rsid w:val="00E676AA"/>
    <w:rsid w:val="00E82613"/>
    <w:rsid w:val="00E900FD"/>
    <w:rsid w:val="00E93688"/>
    <w:rsid w:val="00E942E0"/>
    <w:rsid w:val="00E96516"/>
    <w:rsid w:val="00EA35DB"/>
    <w:rsid w:val="00EA551D"/>
    <w:rsid w:val="00EA6C83"/>
    <w:rsid w:val="00EA7061"/>
    <w:rsid w:val="00ED1E02"/>
    <w:rsid w:val="00ED290F"/>
    <w:rsid w:val="00ED681A"/>
    <w:rsid w:val="00EF3C5E"/>
    <w:rsid w:val="00EF619F"/>
    <w:rsid w:val="00F0012B"/>
    <w:rsid w:val="00F035ED"/>
    <w:rsid w:val="00F12847"/>
    <w:rsid w:val="00F342B6"/>
    <w:rsid w:val="00F35228"/>
    <w:rsid w:val="00F35719"/>
    <w:rsid w:val="00F36167"/>
    <w:rsid w:val="00F36A22"/>
    <w:rsid w:val="00F4672A"/>
    <w:rsid w:val="00F571C6"/>
    <w:rsid w:val="00F66E20"/>
    <w:rsid w:val="00F73DFC"/>
    <w:rsid w:val="00F7545C"/>
    <w:rsid w:val="00F85A0E"/>
    <w:rsid w:val="00F9156D"/>
    <w:rsid w:val="00F97056"/>
    <w:rsid w:val="00F97C5B"/>
    <w:rsid w:val="00FA3D6C"/>
    <w:rsid w:val="00FA5EA9"/>
    <w:rsid w:val="00FB2B0F"/>
    <w:rsid w:val="00FB43A7"/>
    <w:rsid w:val="00FC7491"/>
    <w:rsid w:val="00FD04E2"/>
    <w:rsid w:val="00FD1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PhD-Standard"/>
    <w:qFormat/>
    <w:rsid w:val="00935194"/>
    <w:pPr>
      <w:spacing w:line="360" w:lineRule="auto"/>
      <w:ind w:firstLine="567"/>
      <w:jc w:val="both"/>
    </w:pPr>
    <w:rPr>
      <w:rFonts w:ascii="Arial" w:hAnsi="Arial"/>
      <w:sz w:val="22"/>
      <w:szCs w:val="24"/>
      <w:lang w:val="en-GB"/>
    </w:rPr>
  </w:style>
  <w:style w:type="paragraph" w:styleId="berschrift1">
    <w:name w:val="heading 1"/>
    <w:basedOn w:val="Standard"/>
    <w:next w:val="Standard"/>
    <w:qFormat/>
    <w:rsid w:val="00FB2B0F"/>
    <w:pPr>
      <w:keepNext/>
      <w:tabs>
        <w:tab w:val="left" w:pos="8100"/>
      </w:tabs>
      <w:spacing w:line="240" w:lineRule="auto"/>
      <w:ind w:left="1620" w:firstLine="0"/>
      <w:jc w:val="left"/>
      <w:outlineLvl w:val="0"/>
    </w:pPr>
    <w:rPr>
      <w:rFonts w:ascii="Arial Narrow" w:hAnsi="Arial Narrow"/>
      <w:b/>
      <w:sz w:val="32"/>
    </w:rPr>
  </w:style>
  <w:style w:type="paragraph" w:styleId="berschrift2">
    <w:name w:val="heading 2"/>
    <w:basedOn w:val="Standard"/>
    <w:next w:val="Standard"/>
    <w:qFormat/>
    <w:rsid w:val="0030514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0514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hD-Quotes">
    <w:name w:val="PhD-Quotes"/>
    <w:next w:val="Standard"/>
    <w:rsid w:val="00790E0D"/>
    <w:pPr>
      <w:spacing w:before="240" w:after="240"/>
      <w:ind w:left="567" w:right="567"/>
      <w:jc w:val="both"/>
    </w:pPr>
    <w:rPr>
      <w:rFonts w:ascii="Arial" w:hAnsi="Arial"/>
      <w:sz w:val="18"/>
      <w:lang w:val="en-GB"/>
    </w:rPr>
  </w:style>
  <w:style w:type="paragraph" w:customStyle="1" w:styleId="PhD-References">
    <w:name w:val="PhD-References"/>
    <w:rsid w:val="00820EA6"/>
    <w:pPr>
      <w:spacing w:line="360" w:lineRule="exact"/>
      <w:ind w:left="709" w:hanging="709"/>
      <w:jc w:val="both"/>
    </w:pPr>
    <w:rPr>
      <w:rFonts w:ascii="Arial" w:hAnsi="Arial"/>
      <w:sz w:val="22"/>
      <w:lang w:val="en-GB"/>
    </w:rPr>
  </w:style>
  <w:style w:type="paragraph" w:customStyle="1" w:styleId="PhD-Table">
    <w:name w:val="PhD-Table"/>
    <w:next w:val="Standard"/>
    <w:rsid w:val="00EA7061"/>
    <w:pPr>
      <w:jc w:val="center"/>
    </w:pPr>
    <w:rPr>
      <w:lang w:val="en-GB"/>
    </w:rPr>
  </w:style>
  <w:style w:type="paragraph" w:customStyle="1" w:styleId="PhD-Chapter-X">
    <w:name w:val="PhD-Chapter-X."/>
    <w:next w:val="Standard"/>
    <w:rsid w:val="00305141"/>
    <w:pPr>
      <w:spacing w:before="480" w:after="240"/>
    </w:pPr>
    <w:rPr>
      <w:rFonts w:ascii="Arial" w:hAnsi="Arial"/>
      <w:b/>
      <w:smallCaps/>
      <w:sz w:val="28"/>
      <w:lang w:val="en-GB"/>
    </w:rPr>
  </w:style>
  <w:style w:type="paragraph" w:customStyle="1" w:styleId="PhD-ChapterXX">
    <w:name w:val="PhD-Chapter X.X"/>
    <w:next w:val="Standard"/>
    <w:rsid w:val="00305141"/>
    <w:pPr>
      <w:tabs>
        <w:tab w:val="left" w:pos="720"/>
      </w:tabs>
      <w:spacing w:before="480" w:after="240"/>
    </w:pPr>
    <w:rPr>
      <w:rFonts w:ascii="Arial" w:hAnsi="Arial"/>
      <w:b/>
      <w:sz w:val="24"/>
      <w:lang w:val="en-GB"/>
    </w:rPr>
  </w:style>
  <w:style w:type="paragraph" w:customStyle="1" w:styleId="PhD-ChapterXXX">
    <w:name w:val="PhD-Chapter X.X.X"/>
    <w:next w:val="Standard"/>
    <w:rsid w:val="00305141"/>
    <w:pPr>
      <w:tabs>
        <w:tab w:val="left" w:pos="720"/>
      </w:tabs>
      <w:spacing w:before="360" w:after="240"/>
    </w:pPr>
    <w:rPr>
      <w:rFonts w:ascii="Arial" w:hAnsi="Arial"/>
      <w:i/>
      <w:sz w:val="24"/>
      <w:lang w:val="en-GB"/>
    </w:rPr>
  </w:style>
  <w:style w:type="paragraph" w:customStyle="1" w:styleId="PhD-ChapterXXXX">
    <w:name w:val="PhD-Chapter X.X.X.X"/>
    <w:next w:val="Standard"/>
    <w:rsid w:val="00305141"/>
    <w:pPr>
      <w:spacing w:before="240" w:after="120"/>
    </w:pPr>
    <w:rPr>
      <w:rFonts w:ascii="Arial" w:hAnsi="Arial"/>
      <w:sz w:val="24"/>
      <w:lang w:val="en-GB"/>
    </w:rPr>
  </w:style>
  <w:style w:type="character" w:styleId="Seitenzahl">
    <w:name w:val="page number"/>
    <w:aliases w:val="PhD-Seitenzahl"/>
    <w:basedOn w:val="Absatz-Standardschriftart"/>
    <w:rsid w:val="001F7A92"/>
    <w:rPr>
      <w:rFonts w:ascii="Arial" w:hAnsi="Arial"/>
      <w:sz w:val="18"/>
    </w:rPr>
  </w:style>
  <w:style w:type="paragraph" w:styleId="Funotentext">
    <w:name w:val="footnote text"/>
    <w:basedOn w:val="Standard"/>
    <w:semiHidden/>
    <w:rsid w:val="00EA7061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EA7061"/>
    <w:rPr>
      <w:vertAlign w:val="superscript"/>
    </w:rPr>
  </w:style>
  <w:style w:type="paragraph" w:customStyle="1" w:styleId="PhD-Fussnotentext">
    <w:name w:val="PhD-Fussnotentext"/>
    <w:rsid w:val="00790E0D"/>
    <w:pPr>
      <w:tabs>
        <w:tab w:val="left" w:pos="425"/>
      </w:tabs>
      <w:spacing w:after="120"/>
      <w:ind w:left="425" w:hanging="425"/>
      <w:jc w:val="both"/>
    </w:pPr>
    <w:rPr>
      <w:rFonts w:ascii="Arial" w:hAnsi="Arial"/>
      <w:sz w:val="18"/>
      <w:lang w:val="en-GB"/>
    </w:rPr>
  </w:style>
  <w:style w:type="paragraph" w:customStyle="1" w:styleId="PhD-ExampleSentence">
    <w:name w:val="PhD-ExampleSentence"/>
    <w:basedOn w:val="Standard"/>
    <w:rsid w:val="0084582E"/>
    <w:pPr>
      <w:tabs>
        <w:tab w:val="left" w:pos="1134"/>
        <w:tab w:val="left" w:pos="1418"/>
      </w:tabs>
      <w:spacing w:before="60" w:after="60" w:line="240" w:lineRule="auto"/>
      <w:ind w:left="1418" w:right="567" w:hanging="851"/>
    </w:pPr>
    <w:rPr>
      <w:sz w:val="20"/>
    </w:rPr>
  </w:style>
  <w:style w:type="paragraph" w:styleId="Kopfzeile">
    <w:name w:val="header"/>
    <w:basedOn w:val="Standard"/>
    <w:rsid w:val="0026040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60408"/>
    <w:pPr>
      <w:tabs>
        <w:tab w:val="center" w:pos="4536"/>
        <w:tab w:val="right" w:pos="9072"/>
      </w:tabs>
    </w:pPr>
  </w:style>
  <w:style w:type="table" w:styleId="Tabellengitternetz">
    <w:name w:val="Table Grid"/>
    <w:basedOn w:val="NormaleTabelle"/>
    <w:rsid w:val="008C2E08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rsid w:val="00FB2B0F"/>
    <w:pPr>
      <w:spacing w:line="240" w:lineRule="auto"/>
      <w:ind w:firstLine="0"/>
    </w:pPr>
    <w:rPr>
      <w:rFonts w:ascii="Arial Narrow" w:hAnsi="Arial Narrow"/>
      <w:sz w:val="24"/>
    </w:rPr>
  </w:style>
  <w:style w:type="paragraph" w:styleId="NurText">
    <w:name w:val="Plain Text"/>
    <w:basedOn w:val="Standard"/>
    <w:rsid w:val="00FB2B0F"/>
    <w:pPr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val="de-DE"/>
    </w:rPr>
  </w:style>
  <w:style w:type="table" w:customStyle="1" w:styleId="NormaleTabelle1">
    <w:name w:val="Normale Tabelle1"/>
    <w:next w:val="NormaleTabelle"/>
    <w:semiHidden/>
    <w:rsid w:val="007F3E21"/>
    <w:rPr>
      <w:rFonts w:eastAsia="Batang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KeineListe1">
    <w:name w:val="Keine Liste1"/>
    <w:next w:val="KeineListe"/>
    <w:semiHidden/>
    <w:rsid w:val="007F3E21"/>
  </w:style>
  <w:style w:type="table" w:customStyle="1" w:styleId="Tabellengitternetz1">
    <w:name w:val="Tabellengitternetz1"/>
    <w:basedOn w:val="NormaleTabelle"/>
    <w:next w:val="Tabellengitternetz"/>
    <w:rsid w:val="007F3E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Thomas%20Hoffmann\Anwendungsdaten\Microsoft\Vorlagen\Diss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Diss</Template>
  <TotalTime>0</TotalTime>
  <Pages>9</Pages>
  <Words>1844</Words>
  <Characters>11623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</vt:lpstr>
    </vt:vector>
  </TitlesOfParts>
  <Company>privat</Company>
  <LinksUpToDate>false</LinksUpToDate>
  <CharactersWithSpaces>13441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Thomas Hoffmann</dc:creator>
  <cp:lastModifiedBy>TH</cp:lastModifiedBy>
  <cp:revision>3</cp:revision>
  <dcterms:created xsi:type="dcterms:W3CDTF">2009-10-23T13:11:00Z</dcterms:created>
  <dcterms:modified xsi:type="dcterms:W3CDTF">2009-10-23T13:12:00Z</dcterms:modified>
</cp:coreProperties>
</file>