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FB" w:rsidRPr="00CC2DF0" w:rsidRDefault="005241C2" w:rsidP="004179FB">
      <w:pPr>
        <w:pStyle w:val="PhD-ChapterXXX"/>
      </w:pPr>
      <w:r>
        <w:t>A.</w:t>
      </w:r>
      <w:r w:rsidR="00AB49FA">
        <w:t>4.3.2</w:t>
      </w:r>
      <w:r>
        <w:t xml:space="preserve"> </w:t>
      </w:r>
      <w:r>
        <w:tab/>
      </w:r>
      <w:r w:rsidR="00086EC6" w:rsidRPr="00CC2DF0">
        <w:t>Multivariate Goldvarb analysis ICE-GB vs. ICE-EA</w:t>
      </w:r>
    </w:p>
    <w:p w:rsidR="004179FB" w:rsidRPr="00CC2DF0" w:rsidRDefault="005241C2" w:rsidP="00010EA4">
      <w:pPr>
        <w:pStyle w:val="PhD-ChapterXXXX"/>
      </w:pPr>
      <w:r>
        <w:t>A.</w:t>
      </w:r>
      <w:r w:rsidR="00331AB6">
        <w:t>4</w:t>
      </w:r>
      <w:r w:rsidR="00245687" w:rsidRPr="00CC2DF0">
        <w:t>.3.</w:t>
      </w:r>
      <w:r w:rsidR="00331AB6">
        <w:t xml:space="preserve">2.1. </w:t>
      </w:r>
      <w:r w:rsidR="00245687" w:rsidRPr="00CC2DF0">
        <w:t>Original model</w:t>
      </w:r>
    </w:p>
    <w:p w:rsidR="00245687" w:rsidRPr="00010EA4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010EA4">
        <w:rPr>
          <w:rFonts w:ascii="Courier New" w:eastAsia="Batang" w:hAnsi="Courier New" w:cs="Courier New"/>
          <w:sz w:val="18"/>
          <w:szCs w:val="18"/>
          <w:lang w:val="de-DE" w:eastAsia="ko-KR"/>
        </w:rPr>
        <w:t>CELL CREATION</w:t>
      </w:r>
    </w:p>
    <w:p w:rsidR="00245687" w:rsidRPr="00010EA4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010EA4">
        <w:rPr>
          <w:rFonts w:ascii="Courier New" w:eastAsia="Batang" w:hAnsi="Courier New" w:cs="Courier New"/>
          <w:sz w:val="18"/>
          <w:szCs w:val="18"/>
          <w:lang w:val="de-DE" w:eastAsia="ko-KR"/>
        </w:rPr>
        <w:t>=============</w:t>
      </w:r>
    </w:p>
    <w:p w:rsidR="00245687" w:rsidRPr="005241C2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010EA4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Name of token file: C:\Dokumente und Einstellungen\Thomas Hoffmann\Desktop\Goldvarb_EA_GB\GB_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EA_1907_interact_GBstyle.tkn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Name of condition file: Untitled.cnd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(1 (NIL (COL 2 N))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?))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?))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o))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r))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T))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E))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C))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t))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z))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H))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n))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R))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A))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W))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4 0))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4 O))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W))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B))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g))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n))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r))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7 T))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a)))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(4)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(6 (M (COL 6 m))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(COL 6 p))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(COL 6 o))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(c (COL 6 c))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t))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f))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(COL 6 z))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k))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(I (COL 6 i))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(c (COL 6 b))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(I (COL 6 y))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s))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l))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(COL 6 d)))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(7)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(8 (E (and (COL 2 F) (COL 5 p)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b)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u)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s)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m)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n)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c)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d)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a)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o)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r)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i)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e)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t)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 xml:space="preserve">   (E (and (COL 2 F) (Col 5 l)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F) (Col 5 w)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p)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b)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u)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s)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m)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n)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c)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d)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a)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o)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r)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i)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e)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t)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l)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R) (Col 5 w)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p)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b)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u)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s)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m)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n)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c)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d)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a)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o)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r)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i)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e)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t)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l)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I) (Col 5 w)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p)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b)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u)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s)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m)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n)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c)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d)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a)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o)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r)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i)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e)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t)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l)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(and (COL 2 Q) (Col 5 w)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p)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b)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u)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s)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m)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n)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c)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d)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a)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o)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r)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i)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e)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t)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l) 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(R (and (COL 2 L) (Col 5 w) )))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Number of cells:  56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Application value(s):  sp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Total no. of factors:  13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Group        s      p   Total  %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1 (4)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   N    534    698    1232  91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43     56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   N     13     55      68   5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19     80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a   N     27     26      53   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50     49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2 (6)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c   N    235    209     444  32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52     47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P   N    235     93     328  24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71     28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M   N     69     48     117   8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58     41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A   N     19    291     310  22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 6     93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I   N     16    138     154  11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10     89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3 (7)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K   N    246    277     523  38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47     52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G   N    328    502     830  61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39     60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4 (8)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r   N     36     18      54   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66     33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R   N     93    732     825  60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11     88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E   N    445     29     474  35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93      6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245687" w:rsidRPr="00CC2DF0" w:rsidRDefault="00245687" w:rsidP="0024568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BEST MODEL: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Run # 9, 31 cells: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Convergence at Iteration 10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 xml:space="preserve">Input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364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 xml:space="preserve">Group # 1 -- v: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515, n: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254, a: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498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 xml:space="preserve">Group # 2 -- c: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712, P: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828, M: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671, A: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074, I: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195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lastRenderedPageBreak/>
        <w:t xml:space="preserve">Group # 4 -- r: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761, R: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 xml:space="preserve">136, E: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957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Log likelihood = -337</w:t>
      </w:r>
      <w:r w:rsidR="000C4E53">
        <w:rPr>
          <w:rFonts w:ascii="Courier" w:hAnsi="Courier"/>
          <w:sz w:val="18"/>
          <w:szCs w:val="18"/>
        </w:rPr>
        <w:t>.</w:t>
      </w:r>
      <w:r w:rsidRPr="00CC2DF0">
        <w:rPr>
          <w:rFonts w:ascii="Courier" w:hAnsi="Courier"/>
          <w:sz w:val="18"/>
          <w:szCs w:val="18"/>
        </w:rPr>
        <w:t xml:space="preserve">901 Significance =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036</w:t>
      </w:r>
    </w:p>
    <w:p w:rsidR="00D718E0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Maximum possible likelihood = -325</w:t>
      </w:r>
      <w:r w:rsidR="000C4E53">
        <w:rPr>
          <w:rFonts w:ascii="Courier" w:hAnsi="Courier"/>
          <w:sz w:val="18"/>
          <w:szCs w:val="18"/>
        </w:rPr>
        <w:t>.</w:t>
      </w:r>
      <w:r w:rsidRPr="00CC2DF0">
        <w:rPr>
          <w:rFonts w:ascii="Courier" w:hAnsi="Courier"/>
          <w:sz w:val="18"/>
          <w:szCs w:val="18"/>
        </w:rPr>
        <w:t>891</w:t>
      </w:r>
    </w:p>
    <w:p w:rsidR="00245687" w:rsidRPr="00CC2DF0" w:rsidRDefault="00D718E0" w:rsidP="00D718E0">
      <w:pPr>
        <w:ind w:firstLine="0"/>
        <w:rPr>
          <w:rFonts w:ascii="Courier" w:hAnsi="Courier"/>
          <w:sz w:val="18"/>
          <w:szCs w:val="18"/>
        </w:rPr>
      </w:pPr>
      <w:r w:rsidRPr="00CC2DF0">
        <w:rPr>
          <w:rFonts w:ascii="Courier" w:hAnsi="Courier"/>
          <w:sz w:val="18"/>
          <w:szCs w:val="18"/>
        </w:rPr>
        <w:t>Fit:</w:t>
      </w:r>
      <w:r w:rsidRPr="00CC2DF0">
        <w:rPr>
          <w:rFonts w:ascii="Courier" w:hAnsi="Courier"/>
          <w:sz w:val="18"/>
          <w:szCs w:val="18"/>
        </w:rPr>
        <w:tab/>
        <w:t>X-square(23) = 24</w:t>
      </w:r>
      <w:r w:rsidR="000C4E53">
        <w:rPr>
          <w:rFonts w:ascii="Courier" w:hAnsi="Courier"/>
          <w:sz w:val="18"/>
          <w:szCs w:val="18"/>
        </w:rPr>
        <w:t>.</w:t>
      </w:r>
      <w:r w:rsidRPr="00CC2DF0">
        <w:rPr>
          <w:rFonts w:ascii="Courier" w:hAnsi="Courier"/>
          <w:sz w:val="18"/>
          <w:szCs w:val="18"/>
        </w:rPr>
        <w:t>02</w:t>
      </w:r>
      <w:r w:rsidR="000C4E53">
        <w:rPr>
          <w:rFonts w:ascii="Courier" w:hAnsi="Courier"/>
          <w:sz w:val="18"/>
          <w:szCs w:val="18"/>
        </w:rPr>
        <w:t>0,</w:t>
      </w:r>
      <w:r w:rsidRPr="00CC2DF0">
        <w:rPr>
          <w:rFonts w:ascii="Courier" w:hAnsi="Courier"/>
          <w:sz w:val="18"/>
          <w:szCs w:val="18"/>
        </w:rPr>
        <w:t xml:space="preserve"> accepted, p = </w:t>
      </w:r>
      <w:r w:rsidR="000C4E53">
        <w:rPr>
          <w:rFonts w:ascii="Courier" w:hAnsi="Courier"/>
          <w:sz w:val="18"/>
          <w:szCs w:val="18"/>
        </w:rPr>
        <w:t>0.</w:t>
      </w:r>
      <w:r w:rsidRPr="00CC2DF0">
        <w:rPr>
          <w:rFonts w:ascii="Courier" w:hAnsi="Courier"/>
          <w:sz w:val="18"/>
          <w:szCs w:val="18"/>
        </w:rPr>
        <w:t>3318</w:t>
      </w:r>
    </w:p>
    <w:p w:rsidR="00F9156D" w:rsidRPr="00CC2DF0" w:rsidRDefault="005241C2" w:rsidP="00010EA4">
      <w:pPr>
        <w:pStyle w:val="PhD-ChapterXXXX"/>
        <w:rPr>
          <w:rFonts w:ascii="Courier New" w:eastAsia="Batang" w:hAnsi="Courier New" w:cs="Courier New"/>
          <w:sz w:val="20"/>
          <w:lang w:eastAsia="ko-KR"/>
        </w:rPr>
      </w:pPr>
      <w:r>
        <w:t>A:</w:t>
      </w:r>
      <w:r w:rsidR="00331AB6">
        <w:t>4</w:t>
      </w:r>
      <w:r w:rsidR="00591153" w:rsidRPr="00CC2DF0">
        <w:t>.3.</w:t>
      </w:r>
      <w:r w:rsidR="00331AB6">
        <w:t>2.</w:t>
      </w:r>
      <w:r w:rsidR="00591153" w:rsidRPr="00CC2DF0">
        <w:t>2</w:t>
      </w:r>
      <w:r w:rsidR="00591153" w:rsidRPr="00CC2DF0">
        <w:tab/>
        <w:t>Revised models</w:t>
      </w:r>
    </w:p>
    <w:p w:rsidR="00F9156D" w:rsidRPr="00CC2DF0" w:rsidRDefault="00B31B26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(i</w:t>
      </w:r>
      <w:r w:rsidR="003956BB"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  <w:r w:rsidR="00F9156D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3956BB" w:rsidRPr="00CC2DF0">
        <w:rPr>
          <w:rFonts w:ascii="Courier New" w:eastAsia="Batang" w:hAnsi="Courier New" w:cs="Courier New"/>
          <w:sz w:val="18"/>
          <w:szCs w:val="18"/>
          <w:lang w:eastAsia="ko-KR"/>
        </w:rPr>
        <w:t>Variety interaction effects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F9156D" w:rsidRPr="00CC2DF0" w:rsidRDefault="00F9156D" w:rsidP="00F9156D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#2: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PP types like final GB model </w:t>
      </w:r>
      <w:r w:rsidR="00F66E20" w:rsidRPr="00CC2DF0">
        <w:rPr>
          <w:rFonts w:ascii="Courier New" w:eastAsia="Batang" w:hAnsi="Courier New" w:cs="Courier New"/>
          <w:sz w:val="18"/>
          <w:szCs w:val="18"/>
          <w:lang w:eastAsia="ko-KR"/>
        </w:rPr>
        <w:t>(V.2)</w:t>
      </w:r>
    </w:p>
    <w:p w:rsidR="00F9156D" w:rsidRPr="00CC2DF0" w:rsidRDefault="00F9156D" w:rsidP="00F9156D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c = obligatory complements + optional PP complements</w:t>
      </w:r>
    </w:p>
    <w:p w:rsidR="00F9156D" w:rsidRPr="00CC2DF0" w:rsidRDefault="00F9156D" w:rsidP="00F9156D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M = movement &amp; accompaniment PPs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F9156D" w:rsidRPr="00CC2DF0" w:rsidRDefault="00F66E20" w:rsidP="00F66E20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#3: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Clause*Formality across British and Kenyan E</w:t>
      </w:r>
    </w:p>
    <w:p w:rsidR="00F66E20" w:rsidRPr="00CC2DF0" w:rsidRDefault="00F66E20" w:rsidP="00F66E20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E = free relatives, questions, embedded interrogatives</w:t>
      </w:r>
    </w:p>
    <w:p w:rsidR="00F66E20" w:rsidRPr="00CC2DF0" w:rsidRDefault="00F66E20" w:rsidP="00F66E20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k = less formal*RC in Kenyan E</w:t>
      </w:r>
    </w:p>
    <w:p w:rsidR="00F66E20" w:rsidRPr="00CC2DF0" w:rsidRDefault="00F66E20" w:rsidP="00F66E20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K = more formal*Rc in Kenyan E</w:t>
      </w:r>
    </w:p>
    <w:p w:rsidR="003A6D6C" w:rsidRPr="00CC2DF0" w:rsidRDefault="003A6D6C" w:rsidP="003A6D6C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g = less formal*RC in Brtish E</w:t>
      </w:r>
    </w:p>
    <w:p w:rsidR="003A6D6C" w:rsidRPr="00CC2DF0" w:rsidRDefault="003A6D6C" w:rsidP="003A6D6C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K = more formal*Rc in British E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7, 47 cells: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362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514,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251,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535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c: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727,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828,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658,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071, I: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182</w:t>
      </w:r>
    </w:p>
    <w:p w:rsidR="00F9156D" w:rsidRPr="008F4595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461,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188, E: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958,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904,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110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-332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947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031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-309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347</w:t>
      </w:r>
    </w:p>
    <w:p w:rsidR="00F9156D" w:rsidRPr="00CC2DF0" w:rsidRDefault="00F9156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ab/>
        <w:t>X-square(37) = 47</w:t>
      </w:r>
      <w:r w:rsidR="000C4E53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 xml:space="preserve">201, rejected, p = </w:t>
      </w:r>
      <w:r w:rsidR="008F4595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  <w:t>0101</w:t>
      </w:r>
    </w:p>
    <w:p w:rsidR="00B31B26" w:rsidRPr="00CC2DF0" w:rsidRDefault="00B31B26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</w:p>
    <w:p w:rsidR="00AF28D2" w:rsidRPr="00CC2DF0" w:rsidRDefault="00AF28D2" w:rsidP="003748CA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better 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model (log likelihood = -332.</w:t>
      </w:r>
      <w:r w:rsidR="003748CA" w:rsidRPr="00CC2DF0">
        <w:rPr>
          <w:rFonts w:ascii="Courier New" w:eastAsia="Batang" w:hAnsi="Courier New" w:cs="Courier New"/>
          <w:sz w:val="18"/>
          <w:szCs w:val="18"/>
          <w:lang w:eastAsia="ko-KR"/>
        </w:rPr>
        <w:t>947, 10df)</w:t>
      </w:r>
      <w:r w:rsidR="003748CA" w:rsidRPr="00CC2DF0"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than simpler model (V.3.1) (</w:t>
      </w:r>
      <w:r w:rsidR="00AF4C64" w:rsidRPr="00CC2DF0">
        <w:rPr>
          <w:rFonts w:ascii="Courier New" w:eastAsia="Batang" w:hAnsi="Courier New" w:cs="Courier New"/>
          <w:sz w:val="18"/>
          <w:szCs w:val="18"/>
          <w:lang w:eastAsia="ko-KR"/>
        </w:rPr>
        <w:t>l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og likelihood = </w:t>
      </w:r>
      <w:r w:rsidR="000C4E53">
        <w:rPr>
          <w:rFonts w:ascii="Courier" w:hAnsi="Courier"/>
          <w:sz w:val="18"/>
          <w:szCs w:val="18"/>
        </w:rPr>
        <w:t>-337.</w:t>
      </w:r>
      <w:r w:rsidRPr="00CC2DF0">
        <w:rPr>
          <w:rFonts w:ascii="Courier" w:hAnsi="Courier"/>
          <w:sz w:val="18"/>
          <w:szCs w:val="18"/>
        </w:rPr>
        <w:t>901, 8df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):</w:t>
      </w:r>
    </w:p>
    <w:p w:rsidR="008843B9" w:rsidRPr="00CC2DF0" w:rsidRDefault="00AF28D2" w:rsidP="00AF28D2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G</w:t>
      </w:r>
      <w:r w:rsidRPr="00CC2DF0">
        <w:rPr>
          <w:rFonts w:ascii="Courier New" w:eastAsia="Batang" w:hAnsi="Courier New" w:cs="Courier New"/>
          <w:sz w:val="18"/>
          <w:szCs w:val="18"/>
          <w:vertAlign w:val="superscript"/>
          <w:lang w:eastAsia="ko-KR"/>
        </w:rPr>
        <w:t>2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(2df) = 2*(-332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947+</w:t>
      </w:r>
      <w:r w:rsidR="000C4E53">
        <w:rPr>
          <w:rFonts w:ascii="Courier" w:hAnsi="Courier"/>
          <w:sz w:val="18"/>
          <w:szCs w:val="18"/>
        </w:rPr>
        <w:t>337.</w:t>
      </w:r>
      <w:r w:rsidRPr="00CC2DF0">
        <w:rPr>
          <w:rFonts w:ascii="Courier" w:hAnsi="Courier"/>
          <w:sz w:val="18"/>
          <w:szCs w:val="18"/>
        </w:rPr>
        <w:t xml:space="preserve">901) =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908 &gt; 5.59 / p&lt;0.05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</w:p>
    <w:p w:rsidR="0029185D" w:rsidRPr="00CC2DF0" w:rsidRDefault="0029185D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</w:p>
    <w:p w:rsidR="003748CA" w:rsidRPr="00CC2DF0" w:rsidRDefault="003748CA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</w:p>
    <w:p w:rsidR="003748CA" w:rsidRPr="00CC2DF0" w:rsidRDefault="003748CA" w:rsidP="00F9156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</w:p>
    <w:p w:rsidR="003956BB" w:rsidRPr="00CC2DF0" w:rsidRDefault="00B31B26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(ii</w:t>
      </w:r>
      <w:r w:rsidR="00946B37"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  <w:r w:rsidR="003956BB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Variety interaction effects: PP types </w:t>
      </w:r>
      <w:r w:rsidR="00946B37" w:rsidRPr="00CC2DF0">
        <w:rPr>
          <w:rFonts w:ascii="Courier New" w:eastAsia="Batang" w:hAnsi="Courier New" w:cs="Courier New"/>
          <w:sz w:val="18"/>
          <w:szCs w:val="18"/>
          <w:lang w:eastAsia="ko-KR"/>
        </w:rPr>
        <w:t>recoded</w:t>
      </w:r>
    </w:p>
    <w:p w:rsidR="003956BB" w:rsidRPr="00CC2DF0" w:rsidRDefault="003956BB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946B37" w:rsidRPr="00CC2DF0" w:rsidRDefault="003956BB" w:rsidP="003956BB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#2</w:t>
      </w:r>
      <w:r w:rsidR="00946B37"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b = obligatory complements in Kenyan E</w:t>
      </w:r>
    </w:p>
    <w:p w:rsidR="003956BB" w:rsidRPr="00CC2DF0" w:rsidRDefault="003956BB" w:rsidP="003956BB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946B37" w:rsidRPr="00CC2DF0">
        <w:rPr>
          <w:rFonts w:ascii="Courier New" w:eastAsia="Batang" w:hAnsi="Courier New" w:cs="Courier New"/>
          <w:sz w:val="18"/>
          <w:szCs w:val="18"/>
          <w:lang w:eastAsia="ko-KR"/>
        </w:rPr>
        <w:t>B = obligatory complements in Brtish E</w:t>
      </w:r>
    </w:p>
    <w:p w:rsidR="00946B37" w:rsidRPr="00CC2DF0" w:rsidRDefault="00946B37" w:rsidP="003956BB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I → A</w:t>
      </w:r>
    </w:p>
    <w:p w:rsidR="002D2C47" w:rsidRPr="00CC2DF0" w:rsidRDefault="002D2C47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946B37" w:rsidRPr="00CC2DF0" w:rsidRDefault="00946B37" w:rsidP="00B31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515,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253,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505</w:t>
      </w:r>
    </w:p>
    <w:p w:rsidR="00946B37" w:rsidRPr="00CC2DF0" w:rsidRDefault="00946B37" w:rsidP="00B31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097,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505,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628</w:t>
      </w:r>
    </w:p>
    <w:p w:rsidR="00946B37" w:rsidRPr="005241C2" w:rsidRDefault="00946B37" w:rsidP="00B31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478,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193, E: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957,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915,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107</w:t>
      </w:r>
    </w:p>
    <w:p w:rsidR="00946B37" w:rsidRPr="00CC2DF0" w:rsidRDefault="00946B37" w:rsidP="00B31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656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034</w:t>
      </w:r>
    </w:p>
    <w:p w:rsidR="00946B37" w:rsidRPr="00CC2DF0" w:rsidRDefault="00946B37" w:rsidP="00B31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-315</w:t>
      </w:r>
      <w:r w:rsidR="000C4E53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274</w:t>
      </w:r>
    </w:p>
    <w:p w:rsidR="00946B37" w:rsidRPr="00CC2DF0" w:rsidRDefault="00946B37" w:rsidP="00B31B26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X-square(29) = 28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764,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1867</w:t>
      </w:r>
    </w:p>
    <w:p w:rsidR="00946B37" w:rsidRPr="00CC2DF0" w:rsidRDefault="00946B37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3748CA" w:rsidRPr="00CC2DF0" w:rsidRDefault="003748CA" w:rsidP="00C64628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better 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model (l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og likelihood = -329.656, 10df)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than model (i) (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947, 10df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):</w:t>
      </w:r>
    </w:p>
    <w:p w:rsidR="003748CA" w:rsidRPr="00CC2DF0" w:rsidRDefault="003748CA" w:rsidP="003748CA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656 &gt; -332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C64628" w:rsidRPr="00CC2DF0">
        <w:rPr>
          <w:rFonts w:ascii="Courier New" w:eastAsia="Batang" w:hAnsi="Courier New" w:cs="Courier New"/>
          <w:sz w:val="18"/>
          <w:szCs w:val="18"/>
          <w:lang w:eastAsia="ko-KR"/>
        </w:rPr>
        <w:t>947 [same nr. of dfs]</w:t>
      </w:r>
    </w:p>
    <w:p w:rsidR="00946B37" w:rsidRPr="00CC2DF0" w:rsidRDefault="00946B37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653CEB" w:rsidRPr="00CC2DF0" w:rsidRDefault="00653CEB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29185D" w:rsidRPr="00CC2DF0" w:rsidRDefault="0029185D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641280" w:rsidRPr="00CC2DF0" w:rsidRDefault="008843B9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(ii</w:t>
      </w:r>
      <w:r w:rsidR="005F7FB7" w:rsidRPr="00CC2DF0">
        <w:rPr>
          <w:rFonts w:ascii="Courier New" w:eastAsia="Batang" w:hAnsi="Courier New" w:cs="Courier New"/>
          <w:sz w:val="18"/>
          <w:szCs w:val="18"/>
          <w:lang w:eastAsia="ko-KR"/>
        </w:rPr>
        <w:t>i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  <w:r w:rsidR="005F7FB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R</w:t>
      </w:r>
      <w:r w:rsidR="0078714E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evision: </w:t>
      </w:r>
      <w:r w:rsidR="006071E6" w:rsidRPr="00CC2DF0">
        <w:rPr>
          <w:rFonts w:ascii="Courier New" w:eastAsia="Batang" w:hAnsi="Courier New" w:cs="Courier New"/>
          <w:sz w:val="18"/>
          <w:szCs w:val="18"/>
          <w:lang w:eastAsia="ko-KR"/>
        </w:rPr>
        <w:t>#2</w:t>
      </w:r>
      <w:r w:rsidR="0078714E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641280" w:rsidRPr="00CC2DF0">
        <w:rPr>
          <w:rFonts w:ascii="Courier New" w:eastAsia="Batang" w:hAnsi="Courier New" w:cs="Courier New"/>
          <w:sz w:val="18"/>
          <w:szCs w:val="18"/>
          <w:lang w:eastAsia="ko-KR"/>
        </w:rPr>
        <w:t>b = obligatory complements in Kenyan and British E</w:t>
      </w:r>
    </w:p>
    <w:p w:rsidR="008843B9" w:rsidRPr="00CC2DF0" w:rsidRDefault="008843B9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7, 39 cells: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361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515,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254,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505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097,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552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473,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192,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957,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916,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108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730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035</w:t>
      </w:r>
    </w:p>
    <w:p w:rsidR="000E2C28" w:rsidRPr="00CC2DF0" w:rsidRDefault="000E2C28" w:rsidP="00641280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-315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274</w:t>
      </w:r>
    </w:p>
    <w:p w:rsidR="000E2C28" w:rsidRPr="00CC2DF0" w:rsidRDefault="000E2C28" w:rsidP="00641280">
      <w:pPr>
        <w:shd w:val="clear" w:color="auto" w:fill="FFFFFF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X-square(30) = 28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912,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1837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0309F8" w:rsidRPr="00CC2DF0" w:rsidRDefault="00653CEB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>()</w:t>
      </w:r>
    </w:p>
    <w:p w:rsidR="00653CEB" w:rsidRPr="00CC2DF0" w:rsidRDefault="00653CEB" w:rsidP="00653CEB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as good a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model (log likelihood =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9df)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br/>
        <w:t>than more complex model (ii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656, 10df):</w:t>
      </w:r>
    </w:p>
    <w:p w:rsidR="00653CEB" w:rsidRPr="00CC2DF0" w:rsidRDefault="00653CEB" w:rsidP="00653CEB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shd w:val="clear" w:color="auto" w:fill="E6E6E6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G</w:t>
      </w:r>
      <w:r w:rsidRPr="00CC2DF0">
        <w:rPr>
          <w:rFonts w:ascii="Courier New" w:eastAsia="Batang" w:hAnsi="Courier New" w:cs="Courier New"/>
          <w:sz w:val="18"/>
          <w:szCs w:val="18"/>
          <w:vertAlign w:val="superscript"/>
          <w:lang w:eastAsia="ko-KR"/>
        </w:rPr>
        <w:t>2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1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df) = 2*(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656+329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730</w:t>
      </w:r>
      <w:r w:rsidRPr="00CC2DF0">
        <w:rPr>
          <w:rFonts w:ascii="Courier" w:hAnsi="Courier"/>
          <w:sz w:val="18"/>
          <w:szCs w:val="18"/>
        </w:rPr>
        <w:t xml:space="preserve">) = </w:t>
      </w:r>
      <w:r w:rsidR="00F35719" w:rsidRPr="00CC2DF0">
        <w:rPr>
          <w:rFonts w:ascii="Courier" w:hAnsi="Courier"/>
          <w:sz w:val="18"/>
          <w:szCs w:val="18"/>
        </w:rPr>
        <w:t>0.148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&lt;&lt; 3.84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/ p</w:t>
      </w:r>
      <w:r w:rsidR="00F35719" w:rsidRPr="00CC2DF0">
        <w:rPr>
          <w:rFonts w:ascii="Courier New" w:eastAsia="Batang" w:hAnsi="Courier New" w:cs="Courier New"/>
          <w:sz w:val="18"/>
          <w:szCs w:val="18"/>
          <w:lang w:eastAsia="ko-KR"/>
        </w:rPr>
        <w:t>&gt;&gt;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0.05)</w:t>
      </w:r>
    </w:p>
    <w:p w:rsidR="00653CEB" w:rsidRPr="00CC2DF0" w:rsidRDefault="00653CEB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0309F8" w:rsidRPr="00CC2DF0" w:rsidRDefault="000309F8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6071E6" w:rsidRPr="00CC2DF0" w:rsidRDefault="006071E6" w:rsidP="006071E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(iv) </w:t>
      </w:r>
      <w:r w:rsidR="0078714E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Test: #3 </w:t>
      </w:r>
      <w:r w:rsidR="000309F8" w:rsidRPr="00CC2DF0">
        <w:rPr>
          <w:rFonts w:ascii="Courier New" w:eastAsia="Batang" w:hAnsi="Courier New" w:cs="Courier New"/>
          <w:sz w:val="18"/>
          <w:szCs w:val="18"/>
          <w:lang w:eastAsia="ko-KR"/>
        </w:rPr>
        <w:t>G</w:t>
      </w:r>
      <w:r w:rsidR="0078714E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+ K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78714E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→ </w:t>
      </w:r>
      <w:r w:rsidR="000309F8" w:rsidRPr="00CC2DF0">
        <w:rPr>
          <w:rFonts w:ascii="Courier New" w:eastAsia="Batang" w:hAnsi="Courier New" w:cs="Courier New"/>
          <w:sz w:val="18"/>
          <w:szCs w:val="18"/>
          <w:lang w:eastAsia="ko-KR"/>
        </w:rPr>
        <w:t>R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364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514,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262,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497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717,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098,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575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467, R: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134,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956,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914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578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044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083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X-square(21) = 18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989,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5449</w:t>
      </w:r>
    </w:p>
    <w:p w:rsidR="002D2C47" w:rsidRPr="00CC2DF0" w:rsidRDefault="002D2C47" w:rsidP="002D2C4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920EA5" w:rsidRPr="00CC2DF0" w:rsidRDefault="00476990" w:rsidP="00920EA5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worse </w:t>
      </w:r>
      <w:r w:rsidR="00920EA5" w:rsidRPr="00CC2DF0">
        <w:rPr>
          <w:rFonts w:ascii="Courier New" w:eastAsia="Batang" w:hAnsi="Courier New" w:cs="Courier New"/>
          <w:sz w:val="18"/>
          <w:szCs w:val="18"/>
          <w:lang w:eastAsia="ko-KR"/>
        </w:rPr>
        <w:t>model (log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920EA5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578, 8df)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than </w:t>
      </w:r>
      <w:r w:rsidR="0017200B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previous, more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complex G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vs</w:t>
      </w:r>
      <w:r w:rsidR="0017200B" w:rsidRPr="00CC2DF0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K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model </w:t>
      </w:r>
      <w:r w:rsidR="007933A6" w:rsidRPr="00CC2DF0">
        <w:rPr>
          <w:rFonts w:ascii="Courier New" w:eastAsia="Batang" w:hAnsi="Courier New" w:cs="Courier New"/>
          <w:sz w:val="18"/>
          <w:szCs w:val="18"/>
          <w:lang w:eastAsia="ko-KR"/>
        </w:rPr>
        <w:t>(iii)</w:t>
      </w:r>
      <w:r w:rsidR="00920EA5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Log likelihood =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73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="00920EA5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9df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:</w:t>
      </w:r>
    </w:p>
    <w:p w:rsidR="002D2C47" w:rsidRPr="00CC2DF0" w:rsidRDefault="00920EA5" w:rsidP="00920EA5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X-square</w:t>
      </w:r>
      <w:r w:rsidR="003D4B48" w:rsidRPr="00CC2DF0">
        <w:rPr>
          <w:rFonts w:ascii="Courier New" w:eastAsia="Batang" w:hAnsi="Courier New" w:cs="Courier New"/>
          <w:sz w:val="18"/>
          <w:szCs w:val="18"/>
          <w:lang w:eastAsia="ko-KR"/>
        </w:rPr>
        <w:t>(1df)</w:t>
      </w:r>
      <w:r w:rsidR="00476990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=</w:t>
      </w:r>
      <w:r w:rsidR="00476990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2*(-329.</w:t>
      </w:r>
      <w:r w:rsidR="00FB43A7" w:rsidRPr="00CC2DF0">
        <w:rPr>
          <w:rFonts w:ascii="Courier New" w:eastAsia="Batang" w:hAnsi="Courier New" w:cs="Courier New"/>
          <w:sz w:val="18"/>
          <w:szCs w:val="18"/>
          <w:lang w:eastAsia="ko-KR"/>
        </w:rPr>
        <w:t>730+333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FB43A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578) = 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7</w:t>
      </w:r>
      <w:r w:rsidR="007B3F0B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2D2C47" w:rsidRPr="00CC2DF0">
        <w:rPr>
          <w:rFonts w:ascii="Courier New" w:eastAsia="Batang" w:hAnsi="Courier New" w:cs="Courier New"/>
          <w:sz w:val="18"/>
          <w:szCs w:val="18"/>
          <w:lang w:eastAsia="ko-KR"/>
        </w:rPr>
        <w:t>696 &gt;&gt; 3.84</w:t>
      </w:r>
      <w:r w:rsidR="003A285C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/ p&lt;0.05</w:t>
      </w:r>
    </w:p>
    <w:p w:rsidR="002D2C47" w:rsidRPr="00CC2DF0" w:rsidRDefault="002D2C47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0A5228" w:rsidRPr="00CC2DF0" w:rsidRDefault="000A5228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0A5228" w:rsidRPr="00CC2DF0" w:rsidRDefault="000A5228" w:rsidP="003956B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</w:p>
    <w:p w:rsidR="000A5228" w:rsidRPr="00CC2DF0" w:rsidRDefault="000A5228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highlight w:val="red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(v) Test: #1 v + a → V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[BEST OVERALL MODEL]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7, 29 cells: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361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514,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254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097,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553</w:t>
      </w:r>
    </w:p>
    <w:p w:rsidR="003956BB" w:rsidRPr="005241C2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473,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192, E: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957,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916,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108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734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009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017</w:t>
      </w:r>
    </w:p>
    <w:p w:rsidR="003956BB" w:rsidRPr="00CC2DF0" w:rsidRDefault="003956BB" w:rsidP="008117F4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X-square(21) = 19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433,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5250</w:t>
      </w:r>
    </w:p>
    <w:p w:rsidR="003956BB" w:rsidRPr="00CC2DF0" w:rsidRDefault="003956BB" w:rsidP="008117F4">
      <w:pPr>
        <w:shd w:val="clear" w:color="auto" w:fill="E6E6E6"/>
        <w:ind w:firstLine="0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7933A6" w:rsidRPr="00CC2DF0" w:rsidRDefault="007933A6" w:rsidP="008117F4">
      <w:pPr>
        <w:shd w:val="clear" w:color="auto" w:fill="E6E6E6"/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="000A0D8F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as good 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t>a model (log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734, 8df) </w:t>
      </w:r>
      <w:r w:rsidR="000A0D8F" w:rsidRPr="00CC2DF0">
        <w:rPr>
          <w:rFonts w:ascii="Courier New" w:eastAsia="Batang" w:hAnsi="Courier New" w:cs="Courier New"/>
          <w:sz w:val="18"/>
          <w:szCs w:val="18"/>
          <w:lang w:eastAsia="ko-KR"/>
        </w:rPr>
        <w:t>as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model (iii) 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="008117F4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9df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):</w:t>
      </w:r>
    </w:p>
    <w:p w:rsidR="000A5228" w:rsidRPr="00CC2DF0" w:rsidRDefault="007933A6" w:rsidP="008117F4">
      <w:pPr>
        <w:shd w:val="clear" w:color="auto" w:fill="E6E6E6"/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X-square(1df)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008 &lt;&lt; 3.84 / p&gt;0.05</w:t>
      </w:r>
    </w:p>
    <w:p w:rsidR="008117F4" w:rsidRPr="00CC2DF0" w:rsidRDefault="008117F4" w:rsidP="008117F4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8117F4" w:rsidRPr="00CC2DF0" w:rsidRDefault="008117F4" w:rsidP="008117F4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8117F4" w:rsidRPr="00CC2DF0" w:rsidRDefault="008117F4" w:rsidP="008117F4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79145C" w:rsidRPr="00CC2DF0" w:rsidRDefault="008117F4" w:rsidP="00A17007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(vi) </w:t>
      </w:r>
      <w:r w:rsidR="00A17007" w:rsidRPr="00CC2DF0">
        <w:rPr>
          <w:rFonts w:ascii="Courier New" w:eastAsia="Batang" w:hAnsi="Courier New" w:cs="Courier New"/>
          <w:sz w:val="18"/>
          <w:szCs w:val="18"/>
          <w:lang w:eastAsia="ko-KR"/>
        </w:rPr>
        <w:t>C</w:t>
      </w:r>
      <w:r w:rsidR="0079145C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ollapsing </w:t>
      </w:r>
      <w:r w:rsidR="00A1700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#2 </w:t>
      </w:r>
      <w:r w:rsidR="0079145C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P </w:t>
      </w:r>
      <w:r w:rsidR="00A1700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&amp; </w:t>
      </w:r>
      <w:r w:rsidR="0079145C" w:rsidRPr="00CC2DF0">
        <w:rPr>
          <w:rFonts w:ascii="Courier New" w:eastAsia="Batang" w:hAnsi="Courier New" w:cs="Courier New"/>
          <w:sz w:val="18"/>
          <w:szCs w:val="18"/>
          <w:lang w:eastAsia="ko-KR"/>
        </w:rPr>
        <w:t>M</w:t>
      </w:r>
      <w:r w:rsidR="00A17007"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→ P</w:t>
      </w:r>
    </w:p>
    <w:p w:rsidR="00A17007" w:rsidRPr="00CC2DF0" w:rsidRDefault="00A17007" w:rsidP="00A17007">
      <w:pPr>
        <w:tabs>
          <w:tab w:val="left" w:pos="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7, 21 cells: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360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517,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222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766,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098,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552</w:t>
      </w:r>
    </w:p>
    <w:p w:rsidR="0079145C" w:rsidRPr="008F4595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457,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195, E: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956,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913,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108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390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003</w:t>
      </w:r>
    </w:p>
    <w:p w:rsidR="0079145C" w:rsidRPr="00CC2DF0" w:rsidRDefault="0079145C" w:rsidP="007914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90</w:t>
      </w:r>
    </w:p>
    <w:p w:rsidR="0079145C" w:rsidRPr="00CC2DF0" w:rsidRDefault="0079145C" w:rsidP="0079145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X-square(14) = 12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60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8201</w:t>
      </w:r>
    </w:p>
    <w:p w:rsidR="0079145C" w:rsidRPr="00CC2DF0" w:rsidRDefault="0079145C" w:rsidP="0079145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8117F4" w:rsidRPr="00CC2DF0" w:rsidRDefault="008117F4" w:rsidP="008117F4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=&gt;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worse model (log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390, 7df) than previous, more complex model (v) (log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734, 8df):</w:t>
      </w:r>
    </w:p>
    <w:p w:rsidR="008117F4" w:rsidRPr="00CC2DF0" w:rsidRDefault="008117F4" w:rsidP="008117F4">
      <w:pPr>
        <w:tabs>
          <w:tab w:val="left" w:pos="540"/>
        </w:tabs>
        <w:autoSpaceDE w:val="0"/>
        <w:autoSpaceDN w:val="0"/>
        <w:adjustRightInd w:val="0"/>
        <w:spacing w:line="240" w:lineRule="auto"/>
        <w:ind w:left="540" w:hanging="54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X-square(1df) = 2*(-329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734+333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390) = 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312 &gt;&gt; 3.84 / p&lt;0.05</w:t>
      </w:r>
    </w:p>
    <w:p w:rsidR="003956BB" w:rsidRPr="00CC2DF0" w:rsidRDefault="003956BB" w:rsidP="00D718E0">
      <w:pPr>
        <w:ind w:firstLine="0"/>
      </w:pPr>
    </w:p>
    <w:p w:rsidR="00D718E0" w:rsidRPr="00CC2DF0" w:rsidRDefault="005241C2" w:rsidP="00010EA4">
      <w:pPr>
        <w:pStyle w:val="PhD-ChapterXXXX"/>
      </w:pPr>
      <w:r>
        <w:t>A.</w:t>
      </w:r>
      <w:r w:rsidR="00331AB6">
        <w:t>4</w:t>
      </w:r>
      <w:r w:rsidR="00AA082C" w:rsidRPr="00CC2DF0">
        <w:t>.3.</w:t>
      </w:r>
      <w:r w:rsidR="00331AB6">
        <w:t>2.</w:t>
      </w:r>
      <w:r w:rsidR="00AA082C" w:rsidRPr="00CC2DF0">
        <w:t>3</w:t>
      </w:r>
      <w:r w:rsidR="00331AB6">
        <w:t xml:space="preserve"> </w:t>
      </w:r>
      <w:r w:rsidR="00AA082C" w:rsidRPr="00CC2DF0">
        <w:t xml:space="preserve">Final </w:t>
      </w:r>
      <w:r w:rsidR="00E900FD" w:rsidRPr="00CC2DF0">
        <w:t xml:space="preserve">Goldvarb </w:t>
      </w:r>
      <w:r w:rsidR="00AA082C" w:rsidRPr="00CC2DF0">
        <w:t>model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CELL CREATION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=============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Name of token file: C:\Dokumente und Einstellungen\Thomas Hoffmann\Desktop\Goldvarb_EA_GB\GB_EA_1907_interact_PP_GBstyle.tkn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Name of condition file: Untitled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(1 (NIL (COL 2 N))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?))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 xml:space="preserve">   (NIL (COL 6 ?))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o))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r))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T))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E))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C))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t))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z))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H))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n))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R))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A))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3 W))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4 0))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4 O))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2 p))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W))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B))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g))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n))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r))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7 T))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(NIL (COL 6 a)))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(4 (n (COL 4 n))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(V (COL 4 a))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(V (COL 4 v)))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(6 (M (and (COL 7 K) (COL 6 m)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(and (COL 7 K) (COL 6 p)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(and (COL 7 K) (COL 6 o)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(and (COL 7 K) (COL 6 c)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t)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f)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(and (COL 7 K) (COL 6 z)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k)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i)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(B (and (COL 7 K) (COL 6 b)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y)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s)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l)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K) (COL 6 d)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(and (COL 7 G) (COL 6 m)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(and (COL 7 G) (COL 6 p)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(and (COL 7 G) (COL 6 o)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(M (and (COL 7 G) (COL 6 c)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t)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f)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(P (and (COL 7 G) (COL 6 z)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k)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i)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(B (and (COL 7 G) (COL 6 b)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y)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s)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l) 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(A (and (COL 7 G) (COL 6 d) )))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(8 (K (COL 8 K))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(G (COL 8 G))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(k (COL 8 k))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(g (COL 8 g))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(E (COL 8 E)))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Number of cells:  29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Application value(s):  sp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Total no. of factors:  11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Group        s      p   Total  %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1 (4)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   N    561    724    1285  94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 xml:space="preserve">       %     43     56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   N     13     55      68   5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19     80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2 (6)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M   N    300    238     538  39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55     44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P   N    235     93     328  24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71     28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A   N     35    429     464  34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 7     92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B   N      4     19      23   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17     82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%     42     57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---------------------------------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3 (8)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k   N      9     11      20   1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   %     45     55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K   N     43    251     294  21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   %     14     85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E   N    445     29     474  35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   %     93      6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g   N     27      7      34   2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   %     79     20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G   N     50    481     531  39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   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%      9     90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Total N    574    779    1353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%     42     57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Binomial Varbrul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================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Name of cell file: Untitled.cel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Using fast, less accurate method.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Averaging by weighting factors.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Threshold, step-up/down: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050001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# Stepping up: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# Stepping up: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0 ----------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1, 1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424</w:t>
      </w:r>
    </w:p>
    <w:p w:rsidR="00AA082C" w:rsidRPr="00CC2DF0" w:rsidRDefault="008F4595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>Log likelihood = -922.</w:t>
      </w:r>
      <w:r w:rsidR="00AA082C" w:rsidRPr="00CC2DF0">
        <w:rPr>
          <w:rFonts w:ascii="Courier New" w:eastAsia="Batang" w:hAnsi="Courier New" w:cs="Courier New"/>
          <w:sz w:val="18"/>
          <w:szCs w:val="18"/>
          <w:lang w:eastAsia="ko-KR"/>
        </w:rPr>
        <w:t>238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1 ----------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2, 2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5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422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515,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245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-913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507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3, 4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69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817,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126,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271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-699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638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4, 5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429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521,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186,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953,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837,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121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-428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225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Add Group # 3 with factors kKEgG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2 ----------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5, 10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429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506,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386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539,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187,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953,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843,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122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-427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522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242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-423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X-square(5) = 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592,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1844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6, 19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706,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836,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101,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578</w:t>
      </w:r>
    </w:p>
    <w:p w:rsidR="00AA082C" w:rsidRPr="008F4595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429,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187, E: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958,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91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</w:t>
      </w:r>
      <w:r w:rsid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108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187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X-square(12) = 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861,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9498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Add Group # 2 with factors MPAB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3 ----------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[BEST MODEL]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7, 29 cells: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361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514,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254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097,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553</w:t>
      </w:r>
    </w:p>
    <w:p w:rsidR="00AA082C" w:rsidRPr="005241C2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473, K: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192, E: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957,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916, G: 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108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734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009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017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X-square(21) = 19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433,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5250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Add Group # 1 with factors Vn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Best stepping up run: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#7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---------------------------------------------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# Stepping down: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# Stepping down: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3 ----------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8, 29 cells: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361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514,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254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0,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097,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553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473,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192,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957,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916,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108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734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017</w:t>
      </w:r>
    </w:p>
    <w:p w:rsidR="00AA082C" w:rsidRPr="00CC2DF0" w:rsidRDefault="00AA082C" w:rsidP="00AA082C">
      <w:pPr>
        <w:shd w:val="clear" w:color="auto" w:fill="E6E6E6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X-square(21) = 19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433,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5250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---------- Level # 2 ----------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9, 19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362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706,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836,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101,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578</w:t>
      </w:r>
    </w:p>
    <w:p w:rsidR="00AA082C" w:rsidRPr="008F4595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Group # 3 --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429, K: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187, E: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958,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91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</w:t>
      </w:r>
      <w:r w:rsid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G: 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0.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108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-333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187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X-square(12) = 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861,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9498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10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429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506,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386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3 --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539, K: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187, E: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953,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843, G: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122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-427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522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-423,726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X-square(5) = 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592,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1844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11, 7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Input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359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1 -- V: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522, n: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162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Group # 2 -- M: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709, P: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808, A: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119, B: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256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Log likelihood = -682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133 Significance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-682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X-square(3)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accepted, p =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0.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9701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All remaining groups significant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Groups eliminated while stepping down: None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Best stepping  up  run: #7</w:t>
      </w:r>
    </w:p>
    <w:p w:rsidR="00AA082C" w:rsidRPr="00CC2DF0" w:rsidRDefault="00AA082C" w:rsidP="00AA082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Best stepping down run: #8</w:t>
      </w:r>
    </w:p>
    <w:p w:rsidR="00AA082C" w:rsidRPr="00CC2DF0" w:rsidRDefault="00AA082C" w:rsidP="00AA082C">
      <w:pPr>
        <w:ind w:firstLine="0"/>
        <w:rPr>
          <w:sz w:val="18"/>
          <w:szCs w:val="18"/>
        </w:rPr>
      </w:pPr>
    </w:p>
    <w:p w:rsidR="00AA082C" w:rsidRPr="00CC2DF0" w:rsidRDefault="00AA082C" w:rsidP="00AA082C">
      <w:pPr>
        <w:ind w:firstLine="0"/>
        <w:rPr>
          <w:sz w:val="18"/>
          <w:szCs w:val="18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Binomial Varbrul, 1 step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========================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Name of cell file: Untitled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Using fast, less accurate method.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Averaging by weighting factors.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- One-level analysis only:One-level binomial analysis: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Run # 1, 29 cells: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Input 0,361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Group Factor Weight App/Total Input&amp;Weight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1: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="00E900FD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V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514    0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44       0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37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n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254    0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19       0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16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2: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="00826174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M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720    0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56       0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59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P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830    0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72       0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73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A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097    0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08       0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06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B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553    0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17       0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41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  3: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="00826174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k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473    0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45       0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34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K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192    0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15       0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12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E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957    0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94       0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93</w:t>
      </w:r>
    </w:p>
    <w:p w:rsidR="00AA082C" w:rsidRPr="005241C2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>g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916    0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79       0</w:t>
      </w:r>
      <w:r w:rsidR="008F4595"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86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  <w:t xml:space="preserve">  </w:t>
      </w: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ab/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G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108    0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09       0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Cell  Total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App'ns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Expected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Error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nPk     1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456     0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838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nPK     1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182     0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222</w:t>
      </w:r>
    </w:p>
    <w:p w:rsidR="00AA082C" w:rsidRPr="00CC2DF0" w:rsidRDefault="00AA082C" w:rsidP="00826174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 xml:space="preserve">   </w:t>
      </w:r>
      <w:r w:rsidRPr="00CC2DF0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 xml:space="preserve">nPG     1          1 </w:t>
      </w:r>
      <w:r w:rsidRPr="00CC2DF0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>102     8</w:t>
      </w:r>
      <w:r w:rsidR="008F4595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highlight w:val="lightGray"/>
          <w:lang w:eastAsia="ko-KR"/>
        </w:rPr>
        <w:t>848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nMk     3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921     1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330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nMg     4          2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372     3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557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nMK    17          3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789     0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916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nMG    28          3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580     1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352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nME     5          4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579     0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872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nAK     4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020     0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020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nAG     4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010     0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VPk     2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446     0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496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VPg     6          6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5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816     0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190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VPK    46         18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18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814     0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060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VPG    81         22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21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082     0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054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VPE   190        187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187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080     0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VMk     9          7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5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218     1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448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VMg    14         13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13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210     0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059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VMK    69         20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18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496     0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167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VMG   156         21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24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488     0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589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VME   233        227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226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324     0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071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VBk     2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796     0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087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VBg     1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889     0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125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VBK    10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493     0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191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VBG    10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819     0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043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VAk     3          0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164     0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173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VAg     9          5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706     0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768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VAK   147          1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220     0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681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VAG   251          2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942     0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002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VAE    46         27 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26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987     0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000</w:t>
      </w:r>
    </w:p>
    <w:p w:rsidR="00AA082C" w:rsidRPr="00CC2DF0" w:rsidRDefault="008F4595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>Total Chi-square = 23.</w:t>
      </w:r>
      <w:r w:rsidR="00AA082C" w:rsidRPr="00CC2DF0">
        <w:rPr>
          <w:rFonts w:ascii="Courier New" w:eastAsia="Batang" w:hAnsi="Courier New" w:cs="Courier New"/>
          <w:sz w:val="18"/>
          <w:szCs w:val="18"/>
          <w:lang w:eastAsia="ko-KR"/>
        </w:rPr>
        <w:t>1687</w:t>
      </w:r>
    </w:p>
    <w:p w:rsidR="00AA082C" w:rsidRPr="00CC2DF0" w:rsidRDefault="008F4595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Chi-square/cell = 0.</w:t>
      </w:r>
      <w:r w:rsidR="00AA082C" w:rsidRPr="00CC2DF0">
        <w:rPr>
          <w:rFonts w:ascii="Courier New" w:eastAsia="Batang" w:hAnsi="Courier New" w:cs="Courier New"/>
          <w:sz w:val="18"/>
          <w:szCs w:val="18"/>
          <w:lang w:eastAsia="ko-KR"/>
        </w:rPr>
        <w:t>7989</w:t>
      </w:r>
    </w:p>
    <w:p w:rsidR="00AA082C" w:rsidRPr="00CC2DF0" w:rsidRDefault="008F4595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>Log likelihood = -329.</w:t>
      </w:r>
      <w:r w:rsidR="00AA082C" w:rsidRPr="00CC2DF0">
        <w:rPr>
          <w:rFonts w:ascii="Courier New" w:eastAsia="Batang" w:hAnsi="Courier New" w:cs="Courier New"/>
          <w:sz w:val="18"/>
          <w:szCs w:val="18"/>
          <w:lang w:eastAsia="ko-KR"/>
        </w:rPr>
        <w:t>734</w:t>
      </w:r>
    </w:p>
    <w:p w:rsidR="00AA082C" w:rsidRPr="00CC2DF0" w:rsidRDefault="00AA082C" w:rsidP="00AA082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-320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017</w:t>
      </w:r>
    </w:p>
    <w:p w:rsidR="00AA082C" w:rsidRDefault="00AA082C" w:rsidP="00AA082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X-square(21) = 19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433, accepted, p =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5250</w:t>
      </w:r>
    </w:p>
    <w:p w:rsidR="00331AB6" w:rsidRDefault="00331AB6" w:rsidP="00AA082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331AB6" w:rsidRPr="00CC2DF0" w:rsidRDefault="005241C2" w:rsidP="00010EA4">
      <w:pPr>
        <w:pStyle w:val="PhD-ChapterXXXX"/>
      </w:pPr>
      <w:r>
        <w:t>A.</w:t>
      </w:r>
      <w:r w:rsidR="00331AB6">
        <w:t>4</w:t>
      </w:r>
      <w:r w:rsidR="00331AB6" w:rsidRPr="00CC2DF0">
        <w:t>.3.</w:t>
      </w:r>
      <w:r w:rsidR="00331AB6">
        <w:t>2.4 Final Rbrul model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STEP-UP AND STEP-DOWN MATCH!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STEPPING DOWN: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$VNA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fixed logodds tokens strand/strand+piped  uncentered weight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V   0.569   1285               0.437              0.514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n  -0.569     68               0.191              0.253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$PP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fixed logodds tokens strand/strand+piped  uncentered weight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P   1.456    328               0.716               0.83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M   0.819    538               0.558              0.721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B   0.085     23               0.174              0.553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A  -2.360    464               0.075              0.097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$CL_F_V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fixed logodds tokens strand/strand+piped  uncentered weight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E   2.731    474               0.939              0.957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g   2.025     34               0.794              0.916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k  -0.475     20               0.450              0.472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K  -1.802    294               0.146              0.192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   G  -2.479    531               0.094              0.108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$misc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deviance df intercept grand.mean  uncentered input prob Nagelkerke.R2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 xml:space="preserve">  659.468  9    -0.591      0.424                  0.361         0.784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eastAsia="zh-CN"/>
        </w:rPr>
        <w:t>Current model file is: unsaved model</w:t>
      </w:r>
    </w:p>
    <w:p w:rsidR="00331AB6" w:rsidRPr="00331AB6" w:rsidRDefault="00331AB6" w:rsidP="00331AB6">
      <w:pPr>
        <w:spacing w:line="240" w:lineRule="auto"/>
        <w:ind w:firstLine="0"/>
        <w:jc w:val="left"/>
        <w:rPr>
          <w:rFonts w:ascii="Courier New" w:eastAsia="SimSun" w:hAnsi="Courier New" w:cs="Courier New"/>
          <w:sz w:val="20"/>
          <w:szCs w:val="20"/>
          <w:lang w:val="de-DE" w:eastAsia="zh-CN"/>
        </w:rPr>
      </w:pPr>
      <w:r w:rsidRPr="00331AB6">
        <w:rPr>
          <w:rFonts w:ascii="Courier New" w:eastAsia="SimSun" w:hAnsi="Courier New" w:cs="Courier New"/>
          <w:sz w:val="20"/>
          <w:szCs w:val="20"/>
          <w:lang w:val="de-DE" w:eastAsia="zh-CN"/>
        </w:rPr>
        <w:t>CL_F_V (3.19e-151) + PP (3.81e-42) + VNA (0.0086) [D]</w:t>
      </w:r>
    </w:p>
    <w:p w:rsidR="00331AB6" w:rsidRPr="00331AB6" w:rsidRDefault="00331AB6" w:rsidP="00AA082C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</w:p>
    <w:p w:rsidR="00E900FD" w:rsidRPr="00CC2DF0" w:rsidRDefault="00010EA4" w:rsidP="00010EA4">
      <w:pPr>
        <w:pStyle w:val="PhD-ChapterXXXX"/>
      </w:pPr>
      <w:r>
        <w:t>A.</w:t>
      </w:r>
      <w:r w:rsidR="00331AB6">
        <w:t>4</w:t>
      </w:r>
      <w:r w:rsidR="00E900FD" w:rsidRPr="00CC2DF0">
        <w:t>.3.</w:t>
      </w:r>
      <w:r w:rsidR="00331AB6">
        <w:t xml:space="preserve">2.5 </w:t>
      </w:r>
      <w:r w:rsidR="00E900FD" w:rsidRPr="00CC2DF0">
        <w:t>Cross-validation of final model</w:t>
      </w:r>
      <w:r w:rsidR="00331AB6">
        <w:t xml:space="preserve"> in R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&gt; strand.glm &lt;- glm(Pplace ~ VNA+PP+CL_F_V, family=binomial, data=strand)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&gt; summary(strand.glm)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Call: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glm(formula = Pplace ~ VNA + PP + CL_F_V, family = binomial, 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data = strand)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Deviance Residuals: 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Min       1Q   Median       3Q      Max  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-2.8916  -0.4709  -0.1242   0.2405   3.1205  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Coefficients: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        Estimate Std. Error z value Pr(&gt;|z|)    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(Intercept)  -0.7902     0.5451  -1.450 0.147102    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VNAV          1.1388     0.4693   2.427 0.015229 *  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PPB           2.4450     0.6984   3.501 0.000464 ***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PPM           3.1798     0.3271   9.721  &lt; 2e-16 ***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PPP           3.8167     0.3518  10.848  &lt; 2e-16 ***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CL_F_Vg      -0.7057     0.5662  -1.246 0.212648    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CL_F_VG      -5.2096     0.3109 -16.754  &lt; 2e-16 ***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CL_F_Vk      -3.2059     0.5715  -5.609 2.03e-08 ***</w:t>
      </w:r>
    </w:p>
    <w:p w:rsidR="00E900FD" w:rsidRPr="005241C2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5241C2">
        <w:rPr>
          <w:rFonts w:ascii="Courier New" w:eastAsia="Batang" w:hAnsi="Courier New" w:cs="Courier New"/>
          <w:sz w:val="18"/>
          <w:szCs w:val="18"/>
          <w:lang w:val="de-DE" w:eastAsia="ko-KR"/>
        </w:rPr>
        <w:t>CL_F_VK      -4.5329     0.3219 -14.083  &lt; 2e-16 ***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---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Signif. codes:  0 '***' 0.001 '**' 0.01 '*' 0.05 '.' 0.1 ' ' 1 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(Dispersion parameter for binomial family taken to be 1)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 xml:space="preserve">    Null deviance: 1844.48  on 1352  degrees of freedom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Residual deviance:  659.47  on 1344  degrees of freedom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AIC: 677.47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Number of Fisher Scoring iterations: 6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&gt; cv.binary(strand.glm)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Fold:  7 10 6 3 1 5 2 4 8 9</w:t>
      </w:r>
    </w:p>
    <w:p w:rsidR="00E900FD" w:rsidRPr="00CC2DF0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Internal estimate of accuracy = 0.901</w:t>
      </w:r>
    </w:p>
    <w:p w:rsidR="00E900FD" w:rsidRDefault="00E900FD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CC2DF0">
        <w:rPr>
          <w:rFonts w:ascii="Courier New" w:eastAsia="Batang" w:hAnsi="Courier New" w:cs="Courier New"/>
          <w:sz w:val="18"/>
          <w:szCs w:val="18"/>
          <w:lang w:eastAsia="ko-KR"/>
        </w:rPr>
        <w:t>Cross-validation estimate of accuracy = 0.9</w:t>
      </w:r>
    </w:p>
    <w:p w:rsidR="00EA1944" w:rsidRDefault="00EA1944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A1944" w:rsidRPr="00CC2DF0" w:rsidRDefault="00010EA4" w:rsidP="00010EA4">
      <w:pPr>
        <w:pStyle w:val="PhD-ChapterXXXX"/>
      </w:pPr>
      <w:r>
        <w:t>A.</w:t>
      </w:r>
      <w:r w:rsidR="00EA1944">
        <w:t>4</w:t>
      </w:r>
      <w:r w:rsidR="00EA1944" w:rsidRPr="00CC2DF0">
        <w:t>.3.</w:t>
      </w:r>
      <w:r w:rsidR="00EA1944">
        <w:t>2.6 Model including factor group displaced element</w:t>
      </w:r>
    </w:p>
    <w:p w:rsidR="00EA1944" w:rsidRDefault="00EA1944" w:rsidP="00E900FD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>[BEST MODEL]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Run # 11, 34 cells: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Convergence at Iteration 10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Input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360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Group # 1 -- 1: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496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[= other fillers]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S: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834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[= whose]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Group # 2 -- V: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514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n: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251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Group # 3 -- M: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715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P: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823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A: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104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B: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519</w:t>
      </w:r>
    </w:p>
    <w:p w:rsidR="00EA1944" w:rsidRPr="008F4595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val="de-DE" w:eastAsia="ko-KR"/>
        </w:rPr>
      </w:pP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Group # 4 -- k: 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465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K: 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192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E: 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956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g: 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910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,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 xml:space="preserve"> G: 0</w:t>
      </w:r>
      <w:r w:rsidR="008F4595"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.</w:t>
      </w:r>
      <w:r w:rsidRPr="008F4595">
        <w:rPr>
          <w:rFonts w:ascii="Courier New" w:eastAsia="Batang" w:hAnsi="Courier New" w:cs="Courier New"/>
          <w:sz w:val="18"/>
          <w:szCs w:val="18"/>
          <w:lang w:val="de-DE" w:eastAsia="ko-KR"/>
        </w:rPr>
        <w:t>111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Log likelihood = -331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306 Significance =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009</w:t>
      </w:r>
    </w:p>
    <w:p w:rsidR="00EA1944" w:rsidRP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Maximum possible likelihood = -312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475</w:t>
      </w:r>
    </w:p>
    <w:p w:rsid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ab/>
        <w:t>X-square(25) = 37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662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,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accepted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p = 0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>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0507</w:t>
      </w:r>
    </w:p>
    <w:p w:rsid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EA1944" w:rsidRDefault="00AE4476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t>NOT ACCEPTED SINCE:</w:t>
      </w:r>
    </w:p>
    <w:p w:rsidR="00EA1944" w:rsidRDefault="00EA1944" w:rsidP="00EA1944">
      <w:pPr>
        <w:spacing w:line="240" w:lineRule="auto"/>
        <w:ind w:firstLine="0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</w:p>
    <w:p w:rsidR="00AE4476" w:rsidRDefault="00AE4476" w:rsidP="00EA1944">
      <w:pPr>
        <w:pStyle w:val="Listenabsatz"/>
        <w:numPr>
          <w:ilvl w:val="0"/>
          <w:numId w:val="5"/>
        </w:numPr>
        <w:spacing w:line="240" w:lineRule="auto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AE4476">
        <w:rPr>
          <w:rFonts w:ascii="Courier New" w:eastAsia="Batang" w:hAnsi="Courier New" w:cs="Courier New"/>
          <w:sz w:val="18"/>
          <w:szCs w:val="18"/>
          <w:lang w:eastAsia="ko-KR"/>
        </w:rPr>
        <w:t>COMPARISON WITH FINAL MODEL [4.3.2.3: Log likelihood = -329,734, 8df]: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Pr="00AE4476">
        <w:rPr>
          <w:rFonts w:ascii="Courier New" w:eastAsia="Batang" w:hAnsi="Courier New" w:cs="Courier New"/>
          <w:sz w:val="18"/>
          <w:szCs w:val="18"/>
          <w:lang w:eastAsia="ko-KR"/>
        </w:rPr>
        <w:t>G</w:t>
      </w:r>
      <w:r w:rsidRPr="00AE4476">
        <w:rPr>
          <w:rFonts w:ascii="Courier New" w:eastAsia="Batang" w:hAnsi="Courier New" w:cs="Courier New"/>
          <w:sz w:val="18"/>
          <w:szCs w:val="18"/>
          <w:vertAlign w:val="superscript"/>
          <w:lang w:eastAsia="ko-KR"/>
        </w:rPr>
        <w:t>2</w:t>
      </w:r>
      <w:r w:rsidRPr="00AE4476">
        <w:rPr>
          <w:rFonts w:ascii="Courier New" w:eastAsia="Batang" w:hAnsi="Courier New" w:cs="Courier New"/>
          <w:sz w:val="18"/>
          <w:szCs w:val="18"/>
          <w:lang w:eastAsia="ko-KR"/>
        </w:rPr>
        <w:t xml:space="preserve"> = 2*(-329.734+331.306) = 3.144 for 1df [9-8df] =&gt; p &gt; 0.076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  <w:t>=&gt; simpler model in [4.3.2.3] better</w:t>
      </w:r>
    </w:p>
    <w:p w:rsidR="00EA1944" w:rsidRDefault="00EA1944" w:rsidP="00EA1944">
      <w:pPr>
        <w:pStyle w:val="Listenabsatz"/>
        <w:numPr>
          <w:ilvl w:val="0"/>
          <w:numId w:val="5"/>
        </w:numPr>
        <w:spacing w:line="240" w:lineRule="auto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PRECISE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>“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Fit: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ab/>
        <w:t>X-square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>”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[CALCULATED IN R]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&lt; 0.05: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&gt; a = 2*(-312.475+331.306)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&gt; pchisq(a, 25, lower.tail=F)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 w:rsidR="008F4595">
        <w:rPr>
          <w:rFonts w:ascii="Courier New" w:eastAsia="Batang" w:hAnsi="Courier New" w:cs="Courier New"/>
          <w:sz w:val="18"/>
          <w:szCs w:val="18"/>
          <w:lang w:eastAsia="ko-KR"/>
        </w:rPr>
        <w:tab/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[1] 0.04989421</w:t>
      </w:r>
    </w:p>
    <w:p w:rsidR="00EA1944" w:rsidRPr="00EA1944" w:rsidRDefault="00EA1944" w:rsidP="00EA1944">
      <w:pPr>
        <w:pStyle w:val="Listenabsatz"/>
        <w:numPr>
          <w:ilvl w:val="0"/>
          <w:numId w:val="5"/>
        </w:numPr>
        <w:spacing w:line="240" w:lineRule="auto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>
        <w:rPr>
          <w:rFonts w:ascii="Courier New" w:eastAsia="Batang" w:hAnsi="Courier New" w:cs="Courier New"/>
          <w:sz w:val="18"/>
          <w:szCs w:val="18"/>
          <w:lang w:eastAsia="ko-KR"/>
        </w:rPr>
        <w:lastRenderedPageBreak/>
        <w:t>BINOMIAL ONE-LEVEL ANALYSIS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  <w:t>- HIGH “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Chi-square/cell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>”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>VALUE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= 3,3432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  <w:t>- 2 CELLS WITH ERROR &gt;&gt; 3.81: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  <w:t xml:space="preserve">  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Cell 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  Total     App'ns   Expected   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Error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br/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 SVME     2   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    1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1.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988   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 81.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106</w:t>
      </w:r>
    </w:p>
    <w:p w:rsidR="00EA1944" w:rsidRPr="00AE4476" w:rsidRDefault="00EA1944" w:rsidP="00AE4476">
      <w:pPr>
        <w:pStyle w:val="Listenabsatz"/>
        <w:numPr>
          <w:ilvl w:val="0"/>
          <w:numId w:val="5"/>
        </w:numPr>
        <w:spacing w:line="240" w:lineRule="auto"/>
        <w:jc w:val="left"/>
        <w:rPr>
          <w:rFonts w:ascii="Courier New" w:eastAsia="Batang" w:hAnsi="Courier New" w:cs="Courier New"/>
          <w:sz w:val="18"/>
          <w:szCs w:val="18"/>
          <w:lang w:eastAsia="ko-KR"/>
        </w:rPr>
      </w:pP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  1nPG     1   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    1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ab/>
        <w:t xml:space="preserve">    0.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 xml:space="preserve">097     </w:t>
      </w:r>
      <w:r>
        <w:rPr>
          <w:rFonts w:ascii="Courier New" w:eastAsia="Batang" w:hAnsi="Courier New" w:cs="Courier New"/>
          <w:sz w:val="18"/>
          <w:szCs w:val="18"/>
          <w:lang w:eastAsia="ko-KR"/>
        </w:rPr>
        <w:t xml:space="preserve">  9.</w:t>
      </w:r>
      <w:r w:rsidRPr="00EA1944">
        <w:rPr>
          <w:rFonts w:ascii="Courier New" w:eastAsia="Batang" w:hAnsi="Courier New" w:cs="Courier New"/>
          <w:sz w:val="18"/>
          <w:szCs w:val="18"/>
          <w:lang w:eastAsia="ko-KR"/>
        </w:rPr>
        <w:t>277</w:t>
      </w:r>
    </w:p>
    <w:sectPr w:rsidR="00EA1944" w:rsidRPr="00AE4476" w:rsidSect="00331AB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0C" w:rsidRDefault="00AA740C" w:rsidP="000F793B">
      <w:pPr>
        <w:spacing w:line="240" w:lineRule="auto"/>
      </w:pPr>
      <w:r>
        <w:separator/>
      </w:r>
    </w:p>
  </w:endnote>
  <w:endnote w:type="continuationSeparator" w:id="0">
    <w:p w:rsidR="00AA740C" w:rsidRDefault="00AA740C" w:rsidP="000F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95" w:rsidRDefault="007102FA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F459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4595">
      <w:rPr>
        <w:rStyle w:val="Seitenzahl"/>
        <w:noProof/>
      </w:rPr>
      <w:t>2</w:t>
    </w:r>
    <w:r>
      <w:rPr>
        <w:rStyle w:val="Seitenzahl"/>
      </w:rPr>
      <w:fldChar w:fldCharType="end"/>
    </w:r>
  </w:p>
  <w:p w:rsidR="008F4595" w:rsidRDefault="008F459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95" w:rsidRPr="003A6367" w:rsidRDefault="007102FA">
    <w:pPr>
      <w:framePr w:wrap="around" w:vAnchor="text" w:hAnchor="margin" w:xAlign="right" w:y="1"/>
      <w:rPr>
        <w:rStyle w:val="Seitenzahl"/>
        <w:rFonts w:cs="Arial"/>
        <w:szCs w:val="22"/>
      </w:rPr>
    </w:pPr>
    <w:r w:rsidRPr="003A6367">
      <w:rPr>
        <w:rStyle w:val="Seitenzahl"/>
        <w:rFonts w:cs="Arial"/>
        <w:szCs w:val="22"/>
      </w:rPr>
      <w:fldChar w:fldCharType="begin"/>
    </w:r>
    <w:r w:rsidR="008F4595" w:rsidRPr="003A6367">
      <w:rPr>
        <w:rStyle w:val="Seitenzahl"/>
        <w:rFonts w:cs="Arial"/>
        <w:szCs w:val="22"/>
      </w:rPr>
      <w:instrText xml:space="preserve">PAGE  </w:instrText>
    </w:r>
    <w:r w:rsidRPr="003A6367">
      <w:rPr>
        <w:rStyle w:val="Seitenzahl"/>
        <w:rFonts w:cs="Arial"/>
        <w:szCs w:val="22"/>
      </w:rPr>
      <w:fldChar w:fldCharType="separate"/>
    </w:r>
    <w:r w:rsidR="007B3F0B">
      <w:rPr>
        <w:rStyle w:val="Seitenzahl"/>
        <w:rFonts w:cs="Arial"/>
        <w:noProof/>
        <w:szCs w:val="22"/>
      </w:rPr>
      <w:t>9</w:t>
    </w:r>
    <w:r w:rsidRPr="003A6367">
      <w:rPr>
        <w:rStyle w:val="Seitenzahl"/>
        <w:rFonts w:cs="Arial"/>
        <w:szCs w:val="22"/>
      </w:rPr>
      <w:fldChar w:fldCharType="end"/>
    </w:r>
  </w:p>
  <w:p w:rsidR="008F4595" w:rsidRDefault="008F459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0C" w:rsidRDefault="00AA740C" w:rsidP="000F793B">
      <w:pPr>
        <w:spacing w:line="240" w:lineRule="auto"/>
      </w:pPr>
      <w:r>
        <w:separator/>
      </w:r>
    </w:p>
  </w:footnote>
  <w:footnote w:type="continuationSeparator" w:id="0">
    <w:p w:rsidR="00AA740C" w:rsidRDefault="00AA740C" w:rsidP="000F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95" w:rsidRDefault="008F4595">
    <w:pPr>
      <w:jc w:val="center"/>
      <w:rPr>
        <w:b/>
        <w:smallCaps/>
      </w:rPr>
    </w:pPr>
    <w:r>
      <w:rPr>
        <w:b/>
        <w:smallCaps/>
      </w:rPr>
      <w:t>Kapitelüberschrift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95" w:rsidRPr="003A6367" w:rsidRDefault="008F4595">
    <w:pPr>
      <w:jc w:val="center"/>
      <w:rPr>
        <w:rFonts w:cs="Arial"/>
        <w:b/>
        <w:smallCaps/>
        <w:szCs w:val="22"/>
      </w:rPr>
    </w:pPr>
    <w:r>
      <w:rPr>
        <w:rFonts w:cs="Arial"/>
        <w:b/>
        <w:smallCaps/>
        <w:sz w:val="21"/>
        <w:szCs w:val="21"/>
      </w:rPr>
      <w:t xml:space="preserve">Appendix to </w:t>
    </w:r>
    <w:r w:rsidRPr="00D4662F">
      <w:rPr>
        <w:rFonts w:cs="Arial"/>
        <w:b/>
        <w:smallCaps/>
        <w:sz w:val="21"/>
        <w:szCs w:val="21"/>
      </w:rPr>
      <w:t>Prepo</w:t>
    </w:r>
    <w:r>
      <w:rPr>
        <w:rFonts w:cs="Arial"/>
        <w:b/>
        <w:smallCaps/>
        <w:sz w:val="21"/>
        <w:szCs w:val="21"/>
      </w:rPr>
      <w:t>sition Placement in English</w:t>
    </w:r>
    <w:r w:rsidRPr="003A6367">
      <w:rPr>
        <w:rFonts w:cs="Arial"/>
        <w:b/>
        <w:smallCaps/>
        <w:szCs w:val="22"/>
      </w:rPr>
      <w:t xml:space="preserve">: </w:t>
    </w:r>
    <w:r>
      <w:rPr>
        <w:rFonts w:cs="Arial"/>
        <w:i/>
        <w:smallCaps/>
        <w:szCs w:val="22"/>
      </w:rPr>
      <w:t>A usage-based approach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1"/>
    <w:multiLevelType w:val="hybridMultilevel"/>
    <w:tmpl w:val="53B48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5D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5BC4A7E"/>
    <w:multiLevelType w:val="hybridMultilevel"/>
    <w:tmpl w:val="00D67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13461"/>
    <w:multiLevelType w:val="hybridMultilevel"/>
    <w:tmpl w:val="5776A628"/>
    <w:lvl w:ilvl="0" w:tplc="492C8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B0D17"/>
    <w:multiLevelType w:val="hybridMultilevel"/>
    <w:tmpl w:val="97B6D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70C2B"/>
    <w:multiLevelType w:val="hybridMultilevel"/>
    <w:tmpl w:val="F7F29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85A0E"/>
    <w:rsid w:val="00005322"/>
    <w:rsid w:val="00010EA4"/>
    <w:rsid w:val="000309F8"/>
    <w:rsid w:val="000434B7"/>
    <w:rsid w:val="00044669"/>
    <w:rsid w:val="00051926"/>
    <w:rsid w:val="00083687"/>
    <w:rsid w:val="00086EC6"/>
    <w:rsid w:val="000913E5"/>
    <w:rsid w:val="0009219F"/>
    <w:rsid w:val="000A0D8F"/>
    <w:rsid w:val="000A12A8"/>
    <w:rsid w:val="000A32E8"/>
    <w:rsid w:val="000A5228"/>
    <w:rsid w:val="000B71AC"/>
    <w:rsid w:val="000B72F5"/>
    <w:rsid w:val="000C1647"/>
    <w:rsid w:val="000C4E53"/>
    <w:rsid w:val="000E285E"/>
    <w:rsid w:val="000E2C28"/>
    <w:rsid w:val="000E57D9"/>
    <w:rsid w:val="000F439F"/>
    <w:rsid w:val="000F793B"/>
    <w:rsid w:val="001007AA"/>
    <w:rsid w:val="00105878"/>
    <w:rsid w:val="001272AD"/>
    <w:rsid w:val="00143A6A"/>
    <w:rsid w:val="0016169F"/>
    <w:rsid w:val="0017200B"/>
    <w:rsid w:val="0019563F"/>
    <w:rsid w:val="001A1ACE"/>
    <w:rsid w:val="001B2815"/>
    <w:rsid w:val="001C102B"/>
    <w:rsid w:val="001D0318"/>
    <w:rsid w:val="001D57E9"/>
    <w:rsid w:val="001F01EF"/>
    <w:rsid w:val="001F60E7"/>
    <w:rsid w:val="001F7A92"/>
    <w:rsid w:val="00210D55"/>
    <w:rsid w:val="00233712"/>
    <w:rsid w:val="00242FB3"/>
    <w:rsid w:val="00243C21"/>
    <w:rsid w:val="00244318"/>
    <w:rsid w:val="00245687"/>
    <w:rsid w:val="0025416B"/>
    <w:rsid w:val="00260408"/>
    <w:rsid w:val="00274DB3"/>
    <w:rsid w:val="00280A51"/>
    <w:rsid w:val="00283C3F"/>
    <w:rsid w:val="0029185D"/>
    <w:rsid w:val="0029527A"/>
    <w:rsid w:val="002B2D9B"/>
    <w:rsid w:val="002B7612"/>
    <w:rsid w:val="002C7EC9"/>
    <w:rsid w:val="002D19D2"/>
    <w:rsid w:val="002D2C47"/>
    <w:rsid w:val="002E1296"/>
    <w:rsid w:val="002E5C91"/>
    <w:rsid w:val="00305141"/>
    <w:rsid w:val="00316A05"/>
    <w:rsid w:val="003246A6"/>
    <w:rsid w:val="00327391"/>
    <w:rsid w:val="00331AB6"/>
    <w:rsid w:val="00332024"/>
    <w:rsid w:val="00342B67"/>
    <w:rsid w:val="00351A9C"/>
    <w:rsid w:val="003559AE"/>
    <w:rsid w:val="003621FD"/>
    <w:rsid w:val="0037001C"/>
    <w:rsid w:val="003748CA"/>
    <w:rsid w:val="00376136"/>
    <w:rsid w:val="0038118A"/>
    <w:rsid w:val="003822C9"/>
    <w:rsid w:val="00385896"/>
    <w:rsid w:val="003956BB"/>
    <w:rsid w:val="003A181C"/>
    <w:rsid w:val="003A285C"/>
    <w:rsid w:val="003A622D"/>
    <w:rsid w:val="003A6367"/>
    <w:rsid w:val="003A6497"/>
    <w:rsid w:val="003A6D6C"/>
    <w:rsid w:val="003C13B6"/>
    <w:rsid w:val="003D0CA1"/>
    <w:rsid w:val="003D4B48"/>
    <w:rsid w:val="003D5527"/>
    <w:rsid w:val="003E70C6"/>
    <w:rsid w:val="003F62B4"/>
    <w:rsid w:val="003F6B95"/>
    <w:rsid w:val="004038A8"/>
    <w:rsid w:val="00404F9E"/>
    <w:rsid w:val="004179FB"/>
    <w:rsid w:val="00422129"/>
    <w:rsid w:val="00432FCA"/>
    <w:rsid w:val="00446A07"/>
    <w:rsid w:val="0045241A"/>
    <w:rsid w:val="00455944"/>
    <w:rsid w:val="00472197"/>
    <w:rsid w:val="00476990"/>
    <w:rsid w:val="00477FFD"/>
    <w:rsid w:val="004801DA"/>
    <w:rsid w:val="00490E48"/>
    <w:rsid w:val="0049155E"/>
    <w:rsid w:val="004B1295"/>
    <w:rsid w:val="004B33A5"/>
    <w:rsid w:val="004B6205"/>
    <w:rsid w:val="004C020E"/>
    <w:rsid w:val="004C1CF0"/>
    <w:rsid w:val="004C3C39"/>
    <w:rsid w:val="004E2F7A"/>
    <w:rsid w:val="004F23AC"/>
    <w:rsid w:val="004F5F69"/>
    <w:rsid w:val="005115A4"/>
    <w:rsid w:val="0051310A"/>
    <w:rsid w:val="00515361"/>
    <w:rsid w:val="005241C2"/>
    <w:rsid w:val="005303D9"/>
    <w:rsid w:val="00532AFB"/>
    <w:rsid w:val="00535C40"/>
    <w:rsid w:val="00545032"/>
    <w:rsid w:val="00545EA7"/>
    <w:rsid w:val="00555FEE"/>
    <w:rsid w:val="00580038"/>
    <w:rsid w:val="00580A25"/>
    <w:rsid w:val="00584ED2"/>
    <w:rsid w:val="00586322"/>
    <w:rsid w:val="00591153"/>
    <w:rsid w:val="005A22FB"/>
    <w:rsid w:val="005D7C89"/>
    <w:rsid w:val="005F7FB7"/>
    <w:rsid w:val="00602A95"/>
    <w:rsid w:val="006071E6"/>
    <w:rsid w:val="006231B3"/>
    <w:rsid w:val="006258CD"/>
    <w:rsid w:val="0062678E"/>
    <w:rsid w:val="00635273"/>
    <w:rsid w:val="00641280"/>
    <w:rsid w:val="0064403F"/>
    <w:rsid w:val="00645509"/>
    <w:rsid w:val="00645ED8"/>
    <w:rsid w:val="006477FF"/>
    <w:rsid w:val="0064787A"/>
    <w:rsid w:val="00653CEB"/>
    <w:rsid w:val="00656C79"/>
    <w:rsid w:val="00656EDB"/>
    <w:rsid w:val="00661963"/>
    <w:rsid w:val="00677174"/>
    <w:rsid w:val="00681769"/>
    <w:rsid w:val="0068756E"/>
    <w:rsid w:val="00690714"/>
    <w:rsid w:val="006A2CA1"/>
    <w:rsid w:val="006A7164"/>
    <w:rsid w:val="006B1A34"/>
    <w:rsid w:val="006B465A"/>
    <w:rsid w:val="006B520C"/>
    <w:rsid w:val="006B6352"/>
    <w:rsid w:val="006D2196"/>
    <w:rsid w:val="006E70AD"/>
    <w:rsid w:val="006F596C"/>
    <w:rsid w:val="006F5ADC"/>
    <w:rsid w:val="006F7B87"/>
    <w:rsid w:val="00701E36"/>
    <w:rsid w:val="007102FA"/>
    <w:rsid w:val="00714BD1"/>
    <w:rsid w:val="00715C4E"/>
    <w:rsid w:val="007255DA"/>
    <w:rsid w:val="0074374E"/>
    <w:rsid w:val="0075790F"/>
    <w:rsid w:val="00763D9E"/>
    <w:rsid w:val="007676BD"/>
    <w:rsid w:val="00771C4A"/>
    <w:rsid w:val="00776E5A"/>
    <w:rsid w:val="00777EDA"/>
    <w:rsid w:val="00782037"/>
    <w:rsid w:val="0078714E"/>
    <w:rsid w:val="00790C04"/>
    <w:rsid w:val="00790E0D"/>
    <w:rsid w:val="0079145C"/>
    <w:rsid w:val="007933A6"/>
    <w:rsid w:val="007A2623"/>
    <w:rsid w:val="007A3253"/>
    <w:rsid w:val="007A75E5"/>
    <w:rsid w:val="007B0584"/>
    <w:rsid w:val="007B2181"/>
    <w:rsid w:val="007B3703"/>
    <w:rsid w:val="007B3DFB"/>
    <w:rsid w:val="007B3F0B"/>
    <w:rsid w:val="007D5702"/>
    <w:rsid w:val="007E3FDF"/>
    <w:rsid w:val="007F3E21"/>
    <w:rsid w:val="00806DA8"/>
    <w:rsid w:val="00807DDE"/>
    <w:rsid w:val="008117F4"/>
    <w:rsid w:val="00813294"/>
    <w:rsid w:val="008202E7"/>
    <w:rsid w:val="00820EA6"/>
    <w:rsid w:val="00820F93"/>
    <w:rsid w:val="00826174"/>
    <w:rsid w:val="00830864"/>
    <w:rsid w:val="00831DE9"/>
    <w:rsid w:val="0084582E"/>
    <w:rsid w:val="00871C9A"/>
    <w:rsid w:val="00880419"/>
    <w:rsid w:val="008843B9"/>
    <w:rsid w:val="00892A71"/>
    <w:rsid w:val="008A5D52"/>
    <w:rsid w:val="008B1E63"/>
    <w:rsid w:val="008B2C28"/>
    <w:rsid w:val="008B30CF"/>
    <w:rsid w:val="008C2E08"/>
    <w:rsid w:val="008D3EB1"/>
    <w:rsid w:val="008D4C73"/>
    <w:rsid w:val="008E0334"/>
    <w:rsid w:val="008E2512"/>
    <w:rsid w:val="008F189F"/>
    <w:rsid w:val="008F4595"/>
    <w:rsid w:val="009028DA"/>
    <w:rsid w:val="00905EF9"/>
    <w:rsid w:val="00912416"/>
    <w:rsid w:val="00916025"/>
    <w:rsid w:val="0091677A"/>
    <w:rsid w:val="00920EA5"/>
    <w:rsid w:val="00935194"/>
    <w:rsid w:val="009450C1"/>
    <w:rsid w:val="00946B37"/>
    <w:rsid w:val="00950823"/>
    <w:rsid w:val="009521D3"/>
    <w:rsid w:val="00952D5F"/>
    <w:rsid w:val="00993347"/>
    <w:rsid w:val="00995B07"/>
    <w:rsid w:val="009C78DB"/>
    <w:rsid w:val="00A17007"/>
    <w:rsid w:val="00A17ED3"/>
    <w:rsid w:val="00A34DA7"/>
    <w:rsid w:val="00A40790"/>
    <w:rsid w:val="00A52F8B"/>
    <w:rsid w:val="00A57949"/>
    <w:rsid w:val="00A63F65"/>
    <w:rsid w:val="00A672D9"/>
    <w:rsid w:val="00A679A1"/>
    <w:rsid w:val="00A77581"/>
    <w:rsid w:val="00A869FB"/>
    <w:rsid w:val="00A90C2A"/>
    <w:rsid w:val="00A94B4C"/>
    <w:rsid w:val="00AA082C"/>
    <w:rsid w:val="00AA740C"/>
    <w:rsid w:val="00AB49FA"/>
    <w:rsid w:val="00AC4757"/>
    <w:rsid w:val="00AD1846"/>
    <w:rsid w:val="00AD2CA2"/>
    <w:rsid w:val="00AE011B"/>
    <w:rsid w:val="00AE4476"/>
    <w:rsid w:val="00AF28D2"/>
    <w:rsid w:val="00AF4C64"/>
    <w:rsid w:val="00B01C26"/>
    <w:rsid w:val="00B02F5D"/>
    <w:rsid w:val="00B06808"/>
    <w:rsid w:val="00B17243"/>
    <w:rsid w:val="00B23CDF"/>
    <w:rsid w:val="00B30264"/>
    <w:rsid w:val="00B31B26"/>
    <w:rsid w:val="00B42F86"/>
    <w:rsid w:val="00B470F0"/>
    <w:rsid w:val="00B51141"/>
    <w:rsid w:val="00B56313"/>
    <w:rsid w:val="00B660E4"/>
    <w:rsid w:val="00B70645"/>
    <w:rsid w:val="00B7202C"/>
    <w:rsid w:val="00B76306"/>
    <w:rsid w:val="00B80077"/>
    <w:rsid w:val="00B834A4"/>
    <w:rsid w:val="00B8385D"/>
    <w:rsid w:val="00B92F75"/>
    <w:rsid w:val="00BA12C0"/>
    <w:rsid w:val="00BB0C05"/>
    <w:rsid w:val="00BB7A6C"/>
    <w:rsid w:val="00BE43A2"/>
    <w:rsid w:val="00BE67B8"/>
    <w:rsid w:val="00C01C63"/>
    <w:rsid w:val="00C110C2"/>
    <w:rsid w:val="00C12F05"/>
    <w:rsid w:val="00C2283E"/>
    <w:rsid w:val="00C2570B"/>
    <w:rsid w:val="00C34C98"/>
    <w:rsid w:val="00C51C6E"/>
    <w:rsid w:val="00C54BE4"/>
    <w:rsid w:val="00C63B9E"/>
    <w:rsid w:val="00C64628"/>
    <w:rsid w:val="00C70652"/>
    <w:rsid w:val="00C712E4"/>
    <w:rsid w:val="00C82817"/>
    <w:rsid w:val="00C8672A"/>
    <w:rsid w:val="00C946EB"/>
    <w:rsid w:val="00C96641"/>
    <w:rsid w:val="00CA06AF"/>
    <w:rsid w:val="00CA418A"/>
    <w:rsid w:val="00CA45CF"/>
    <w:rsid w:val="00CA5297"/>
    <w:rsid w:val="00CB37E0"/>
    <w:rsid w:val="00CB6523"/>
    <w:rsid w:val="00CC19E7"/>
    <w:rsid w:val="00CC2DF0"/>
    <w:rsid w:val="00CD086B"/>
    <w:rsid w:val="00CD1565"/>
    <w:rsid w:val="00CD26B8"/>
    <w:rsid w:val="00CD35C7"/>
    <w:rsid w:val="00D015A6"/>
    <w:rsid w:val="00D0754C"/>
    <w:rsid w:val="00D12D0E"/>
    <w:rsid w:val="00D138A5"/>
    <w:rsid w:val="00D300E8"/>
    <w:rsid w:val="00D309A6"/>
    <w:rsid w:val="00D37F46"/>
    <w:rsid w:val="00D42CA5"/>
    <w:rsid w:val="00D532D8"/>
    <w:rsid w:val="00D536FF"/>
    <w:rsid w:val="00D605D7"/>
    <w:rsid w:val="00D63D3F"/>
    <w:rsid w:val="00D718E0"/>
    <w:rsid w:val="00D77BCE"/>
    <w:rsid w:val="00D95AF7"/>
    <w:rsid w:val="00DC03A2"/>
    <w:rsid w:val="00DC6C2F"/>
    <w:rsid w:val="00DF1A77"/>
    <w:rsid w:val="00DF75EF"/>
    <w:rsid w:val="00E05D8E"/>
    <w:rsid w:val="00E1345B"/>
    <w:rsid w:val="00E15B7F"/>
    <w:rsid w:val="00E31F40"/>
    <w:rsid w:val="00E33C28"/>
    <w:rsid w:val="00E354E4"/>
    <w:rsid w:val="00E42943"/>
    <w:rsid w:val="00E523FC"/>
    <w:rsid w:val="00E62916"/>
    <w:rsid w:val="00E676AA"/>
    <w:rsid w:val="00E82613"/>
    <w:rsid w:val="00E900FD"/>
    <w:rsid w:val="00E93688"/>
    <w:rsid w:val="00E942E0"/>
    <w:rsid w:val="00E96516"/>
    <w:rsid w:val="00EA1944"/>
    <w:rsid w:val="00EA35DB"/>
    <w:rsid w:val="00EA551D"/>
    <w:rsid w:val="00EA6C83"/>
    <w:rsid w:val="00ED1E02"/>
    <w:rsid w:val="00ED290F"/>
    <w:rsid w:val="00ED681A"/>
    <w:rsid w:val="00EF3C5E"/>
    <w:rsid w:val="00EF619F"/>
    <w:rsid w:val="00F0012B"/>
    <w:rsid w:val="00F035ED"/>
    <w:rsid w:val="00F12847"/>
    <w:rsid w:val="00F342B6"/>
    <w:rsid w:val="00F35228"/>
    <w:rsid w:val="00F35719"/>
    <w:rsid w:val="00F36167"/>
    <w:rsid w:val="00F4672A"/>
    <w:rsid w:val="00F571C6"/>
    <w:rsid w:val="00F66E20"/>
    <w:rsid w:val="00F73DFC"/>
    <w:rsid w:val="00F7545C"/>
    <w:rsid w:val="00F85A0E"/>
    <w:rsid w:val="00F9156D"/>
    <w:rsid w:val="00F97056"/>
    <w:rsid w:val="00F97C5B"/>
    <w:rsid w:val="00FA01EB"/>
    <w:rsid w:val="00FA3D6C"/>
    <w:rsid w:val="00FA5EA9"/>
    <w:rsid w:val="00FB2B0F"/>
    <w:rsid w:val="00FB43A7"/>
    <w:rsid w:val="00FC7491"/>
    <w:rsid w:val="00FD04E2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hD-Standard"/>
    <w:qFormat/>
    <w:rsid w:val="00935194"/>
    <w:pPr>
      <w:spacing w:line="360" w:lineRule="auto"/>
      <w:ind w:firstLine="567"/>
      <w:jc w:val="both"/>
    </w:pPr>
    <w:rPr>
      <w:rFonts w:ascii="Arial" w:hAnsi="Arial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FB2B0F"/>
    <w:pPr>
      <w:keepNext/>
      <w:tabs>
        <w:tab w:val="left" w:pos="8100"/>
      </w:tabs>
      <w:spacing w:line="240" w:lineRule="auto"/>
      <w:ind w:left="1620" w:firstLine="0"/>
      <w:jc w:val="left"/>
      <w:outlineLvl w:val="0"/>
    </w:pPr>
    <w:rPr>
      <w:rFonts w:ascii="Arial Narrow" w:hAnsi="Arial Narrow"/>
      <w:b/>
      <w:sz w:val="32"/>
    </w:rPr>
  </w:style>
  <w:style w:type="paragraph" w:styleId="berschrift2">
    <w:name w:val="heading 2"/>
    <w:basedOn w:val="Standard"/>
    <w:next w:val="Standard"/>
    <w:qFormat/>
    <w:rsid w:val="00305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14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D-Quotes">
    <w:name w:val="PhD-Quotes"/>
    <w:next w:val="Standard"/>
    <w:rsid w:val="00790E0D"/>
    <w:pPr>
      <w:spacing w:before="240" w:after="240"/>
      <w:ind w:left="567" w:right="567"/>
      <w:jc w:val="both"/>
    </w:pPr>
    <w:rPr>
      <w:rFonts w:ascii="Arial" w:hAnsi="Arial"/>
      <w:sz w:val="18"/>
      <w:lang w:val="en-GB"/>
    </w:rPr>
  </w:style>
  <w:style w:type="paragraph" w:customStyle="1" w:styleId="PhD-References">
    <w:name w:val="PhD-References"/>
    <w:rsid w:val="00820EA6"/>
    <w:pPr>
      <w:spacing w:line="360" w:lineRule="exact"/>
      <w:ind w:left="709" w:hanging="709"/>
      <w:jc w:val="both"/>
    </w:pPr>
    <w:rPr>
      <w:rFonts w:ascii="Arial" w:hAnsi="Arial"/>
      <w:sz w:val="22"/>
      <w:lang w:val="en-GB"/>
    </w:rPr>
  </w:style>
  <w:style w:type="paragraph" w:customStyle="1" w:styleId="PhD-Table">
    <w:name w:val="PhD-Table"/>
    <w:next w:val="Standard"/>
    <w:rsid w:val="00404F9E"/>
    <w:pPr>
      <w:jc w:val="center"/>
    </w:pPr>
    <w:rPr>
      <w:lang w:val="en-GB"/>
    </w:rPr>
  </w:style>
  <w:style w:type="paragraph" w:customStyle="1" w:styleId="PhD-Chapter-X">
    <w:name w:val="PhD-Chapter-X."/>
    <w:next w:val="Standard"/>
    <w:rsid w:val="00305141"/>
    <w:pPr>
      <w:spacing w:before="480" w:after="240"/>
    </w:pPr>
    <w:rPr>
      <w:rFonts w:ascii="Arial" w:hAnsi="Arial"/>
      <w:b/>
      <w:smallCaps/>
      <w:sz w:val="28"/>
      <w:lang w:val="en-GB"/>
    </w:rPr>
  </w:style>
  <w:style w:type="paragraph" w:customStyle="1" w:styleId="PhD-ChapterXX">
    <w:name w:val="PhD-Chapter X.X"/>
    <w:next w:val="Standard"/>
    <w:rsid w:val="00305141"/>
    <w:pPr>
      <w:tabs>
        <w:tab w:val="left" w:pos="720"/>
      </w:tabs>
      <w:spacing w:before="480" w:after="240"/>
    </w:pPr>
    <w:rPr>
      <w:rFonts w:ascii="Arial" w:hAnsi="Arial"/>
      <w:b/>
      <w:sz w:val="24"/>
      <w:lang w:val="en-GB"/>
    </w:rPr>
  </w:style>
  <w:style w:type="paragraph" w:customStyle="1" w:styleId="PhD-ChapterXXX">
    <w:name w:val="PhD-Chapter X.X.X"/>
    <w:next w:val="Standard"/>
    <w:rsid w:val="00305141"/>
    <w:pPr>
      <w:tabs>
        <w:tab w:val="left" w:pos="720"/>
      </w:tabs>
      <w:spacing w:before="360" w:after="240"/>
    </w:pPr>
    <w:rPr>
      <w:rFonts w:ascii="Arial" w:hAnsi="Arial"/>
      <w:i/>
      <w:sz w:val="24"/>
      <w:lang w:val="en-GB"/>
    </w:rPr>
  </w:style>
  <w:style w:type="paragraph" w:customStyle="1" w:styleId="PhD-ChapterXXXX">
    <w:name w:val="PhD-Chapter X.X.X.X"/>
    <w:next w:val="Standard"/>
    <w:rsid w:val="00305141"/>
    <w:pPr>
      <w:spacing w:before="240" w:after="120"/>
    </w:pPr>
    <w:rPr>
      <w:rFonts w:ascii="Arial" w:hAnsi="Arial"/>
      <w:sz w:val="24"/>
      <w:lang w:val="en-GB"/>
    </w:rPr>
  </w:style>
  <w:style w:type="character" w:styleId="Seitenzahl">
    <w:name w:val="page number"/>
    <w:aliases w:val="PhD-Seitenzahl"/>
    <w:basedOn w:val="Absatz-Standardschriftart"/>
    <w:rsid w:val="001F7A92"/>
    <w:rPr>
      <w:rFonts w:ascii="Arial" w:hAnsi="Arial"/>
      <w:sz w:val="18"/>
    </w:rPr>
  </w:style>
  <w:style w:type="paragraph" w:styleId="Funotentext">
    <w:name w:val="footnote text"/>
    <w:basedOn w:val="Standard"/>
    <w:semiHidden/>
    <w:rsid w:val="00404F9E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404F9E"/>
    <w:rPr>
      <w:vertAlign w:val="superscript"/>
    </w:rPr>
  </w:style>
  <w:style w:type="paragraph" w:customStyle="1" w:styleId="PhD-Fussnotentext">
    <w:name w:val="PhD-Fussnotentext"/>
    <w:rsid w:val="00790E0D"/>
    <w:pPr>
      <w:tabs>
        <w:tab w:val="left" w:pos="425"/>
      </w:tabs>
      <w:spacing w:after="120"/>
      <w:ind w:left="425" w:hanging="425"/>
      <w:jc w:val="both"/>
    </w:pPr>
    <w:rPr>
      <w:rFonts w:ascii="Arial" w:hAnsi="Arial"/>
      <w:sz w:val="18"/>
      <w:lang w:val="en-GB"/>
    </w:rPr>
  </w:style>
  <w:style w:type="paragraph" w:customStyle="1" w:styleId="PhD-ExampleSentence">
    <w:name w:val="PhD-ExampleSentence"/>
    <w:basedOn w:val="Standard"/>
    <w:rsid w:val="0084582E"/>
    <w:pPr>
      <w:tabs>
        <w:tab w:val="left" w:pos="1134"/>
        <w:tab w:val="left" w:pos="1418"/>
      </w:tabs>
      <w:spacing w:before="60" w:after="60" w:line="240" w:lineRule="auto"/>
      <w:ind w:left="1418" w:right="567" w:hanging="851"/>
    </w:pPr>
    <w:rPr>
      <w:sz w:val="20"/>
    </w:rPr>
  </w:style>
  <w:style w:type="paragraph" w:styleId="Kopfzeile">
    <w:name w:val="header"/>
    <w:basedOn w:val="Standard"/>
    <w:rsid w:val="002604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040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2E08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FB2B0F"/>
    <w:pPr>
      <w:spacing w:line="240" w:lineRule="auto"/>
      <w:ind w:firstLine="0"/>
    </w:pPr>
    <w:rPr>
      <w:rFonts w:ascii="Arial Narrow" w:hAnsi="Arial Narrow"/>
      <w:sz w:val="24"/>
    </w:rPr>
  </w:style>
  <w:style w:type="paragraph" w:styleId="NurText">
    <w:name w:val="Plain Text"/>
    <w:basedOn w:val="Standard"/>
    <w:rsid w:val="00FB2B0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de-DE"/>
    </w:rPr>
  </w:style>
  <w:style w:type="table" w:customStyle="1" w:styleId="NormaleTabelle1">
    <w:name w:val="Normale Tabelle1"/>
    <w:next w:val="NormaleTabelle"/>
    <w:semiHidden/>
    <w:rsid w:val="007F3E21"/>
    <w:rPr>
      <w:rFonts w:eastAsia="Batan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semiHidden/>
    <w:rsid w:val="007F3E21"/>
  </w:style>
  <w:style w:type="table" w:customStyle="1" w:styleId="Tabellengitternetz1">
    <w:name w:val="Tabellengitternetz1"/>
    <w:basedOn w:val="NormaleTabelle"/>
    <w:next w:val="Tabellengitternetz"/>
    <w:rsid w:val="007F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A1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%20Hoffmann\Anwendungsdaten\Microsoft\Vorlagen\Dis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</Template>
  <TotalTime>0</TotalTime>
  <Pages>12</Pages>
  <Words>2928</Words>
  <Characters>18447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privat</Company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Thomas Hoffmann</dc:creator>
  <cp:lastModifiedBy>TH</cp:lastModifiedBy>
  <cp:revision>9</cp:revision>
  <dcterms:created xsi:type="dcterms:W3CDTF">2009-10-12T04:09:00Z</dcterms:created>
  <dcterms:modified xsi:type="dcterms:W3CDTF">2009-10-18T11:00:00Z</dcterms:modified>
</cp:coreProperties>
</file>