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F0" w:rsidRPr="00CC2DF0" w:rsidRDefault="007F4324" w:rsidP="007F4324">
      <w:pPr>
        <w:pStyle w:val="PhD-ChapterXX"/>
      </w:pPr>
      <w:r>
        <w:t>A</w:t>
      </w:r>
      <w:r w:rsidR="00CC2DF0" w:rsidRPr="00CC2DF0">
        <w:t>.</w:t>
      </w:r>
      <w:r>
        <w:t>5.</w:t>
      </w:r>
      <w:r w:rsidR="00CC2DF0" w:rsidRPr="00CC2DF0">
        <w:t>3</w:t>
      </w:r>
      <w:r w:rsidR="00CC2DF0" w:rsidRPr="00CC2DF0">
        <w:tab/>
        <w:t>Preposition placement in interrogative clauses</w:t>
      </w:r>
    </w:p>
    <w:p w:rsidR="00CC2DF0" w:rsidRPr="00CC2DF0" w:rsidRDefault="007F4324" w:rsidP="00CC2DF0">
      <w:pPr>
        <w:pStyle w:val="PhD-ChapterXXXX"/>
      </w:pPr>
      <w:r>
        <w:t>A.5</w:t>
      </w:r>
      <w:r w:rsidR="00CC2DF0" w:rsidRPr="00CC2DF0">
        <w:t>.3.1</w:t>
      </w:r>
      <w:r w:rsidR="00CC2DF0" w:rsidRPr="00CC2DF0">
        <w:tab/>
        <w:t>Sample material set</w:t>
      </w:r>
    </w:p>
    <w:p w:rsidR="00CC2DF0" w:rsidRPr="00CC2DF0" w:rsidRDefault="00CC2DF0" w:rsidP="00CC2DF0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material set 1</w:t>
      </w:r>
    </w:p>
    <w:p w:rsidR="00CC2DF0" w:rsidRPr="00CC2DF0" w:rsidRDefault="00CC2DF0" w:rsidP="00CC2DF0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reference sentence: Who did she marry?</w:t>
      </w:r>
    </w:p>
    <w:p w:rsidR="00CC2DF0" w:rsidRPr="00CC2DF0" w:rsidRDefault="00CC2DF0" w:rsidP="00CC2DF0">
      <w:pPr>
        <w:ind w:left="720" w:firstLine="0"/>
        <w:rPr>
          <w:rFonts w:cs="Arial"/>
          <w:sz w:val="18"/>
          <w:szCs w:val="18"/>
        </w:rPr>
      </w:pP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01.01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did Jane rely on?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01.02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Whom did she dream of?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01.03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With who did Claudia sleep?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01.04</w:t>
      </w:r>
      <w:r w:rsidR="00B02F5D">
        <w:rPr>
          <w:sz w:val="18"/>
          <w:szCs w:val="18"/>
        </w:rPr>
        <w:t>:</w:t>
      </w:r>
      <w:r w:rsidR="00A679A1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For whom did Mike apologise?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01.05</w:t>
      </w:r>
      <w:r w:rsidR="00B02F5D">
        <w:rPr>
          <w:sz w:val="18"/>
          <w:szCs w:val="18"/>
        </w:rPr>
        <w:t>:</w:t>
      </w:r>
      <w:r w:rsidR="00A679A1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At who did Bill laugh at?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01.06</w:t>
      </w:r>
      <w:r w:rsidR="00B02F5D">
        <w:rPr>
          <w:sz w:val="18"/>
          <w:szCs w:val="18"/>
        </w:rPr>
        <w:t>:</w:t>
      </w:r>
      <w:r w:rsidR="00A679A1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About whom did Steve talk about?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02.01</w:t>
      </w:r>
      <w:r w:rsidR="00A679A1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Which room did the murderer kill the victim in?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02.02</w:t>
      </w:r>
      <w:r w:rsidR="00A679A1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What time did the party start at?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02.03</w:t>
      </w:r>
      <w:r w:rsidR="00A679A1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In which year did Elvis die?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02.04</w:t>
      </w:r>
      <w:r w:rsidR="00A679A1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At what bar did they enjoy a few cocktails?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02.05</w:t>
      </w:r>
      <w:r w:rsidR="00A679A1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On which island did he find gold on?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02.06</w:t>
      </w:r>
      <w:r w:rsidR="00A679A1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On what day did James arrive on?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03.01</w:t>
      </w:r>
      <w:r w:rsidR="00B02F5D">
        <w:rPr>
          <w:sz w:val="18"/>
          <w:szCs w:val="18"/>
        </w:rPr>
        <w:t>:</w:t>
      </w:r>
      <w:r w:rsidR="00A679A1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Which frequency did earthquakes occur with?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03.02</w:t>
      </w:r>
      <w:r w:rsidR="00B02F5D">
        <w:rPr>
          <w:sz w:val="18"/>
          <w:szCs w:val="18"/>
        </w:rPr>
        <w:t>:</w:t>
      </w:r>
      <w:r w:rsidR="00A679A1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What ease did he win with?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03.03</w:t>
      </w:r>
      <w:r w:rsidR="00B02F5D">
        <w:rPr>
          <w:sz w:val="18"/>
          <w:szCs w:val="18"/>
        </w:rPr>
        <w:t>:</w:t>
      </w:r>
      <w:r w:rsidR="00A679A1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With which precision did Ben work?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03.04</w:t>
      </w:r>
      <w:r w:rsidR="00B02F5D">
        <w:rPr>
          <w:sz w:val="18"/>
          <w:szCs w:val="18"/>
        </w:rPr>
        <w:t>:</w:t>
      </w:r>
      <w:r w:rsidR="00A679A1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During what service did they sit?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03.05</w:t>
      </w:r>
      <w:r w:rsidR="00B02F5D">
        <w:rPr>
          <w:sz w:val="18"/>
          <w:szCs w:val="18"/>
        </w:rPr>
        <w:t>:</w:t>
      </w:r>
      <w:r w:rsidR="00A679A1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On which occasions did Kelly faint on?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03.06</w:t>
      </w:r>
      <w:r w:rsidR="00B02F5D">
        <w:rPr>
          <w:sz w:val="18"/>
          <w:szCs w:val="18"/>
        </w:rPr>
        <w:t>:</w:t>
      </w:r>
      <w:r w:rsidR="00A679A1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In what way did he achieve his goal in?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Fillers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F.01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sued Janet?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F.02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What angered Nina?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F.03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Which student hugged the teacher?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F.04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did the teenager like?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F.05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Whom did Mark call?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F.06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Which problem did the dentist encounter?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F.07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John find?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F.08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Whom Steve hit?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F.09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What kind of steak Jeff eat?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F.10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did Mary bought?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F.11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Whom did David saw?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F.12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Whom remembered Sally?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F.13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kissed the baby?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F.14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What scared Fran?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F.15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Which pupil harassed Ann?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F.16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did Sam rescue?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F.17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Whom did Martin adore?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F.18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Which country did Ben visit?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lastRenderedPageBreak/>
        <w:t>F.19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the child interview?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F.20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Whom Bob insult?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F.21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What brand of vodka Martha drink?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F.22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did Jennifer played?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F.23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Whom did Michael read?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F.24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Whom sold Will?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F.25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punched Sue?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F.26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What hurt the doctor?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F.27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Which player dated Joe?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F.28</w:t>
      </w:r>
      <w:r w:rsidR="00B02F5D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Who did Fred bother?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F.29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Whom did the thief date?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F.30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Which friend did Lisa annoy?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F.31</w:t>
      </w:r>
      <w:r w:rsidR="00B02F5D">
        <w:rPr>
          <w:sz w:val="18"/>
          <w:szCs w:val="18"/>
        </w:rPr>
        <w:t xml:space="preserve">: </w:t>
      </w:r>
      <w:r w:rsidRPr="00CC2DF0">
        <w:rPr>
          <w:sz w:val="18"/>
          <w:szCs w:val="18"/>
        </w:rPr>
        <w:t>Who Jacqueline envy?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F.32:</w:t>
      </w:r>
      <w:r w:rsidR="00B02F5D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Whom Helen marry?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F.33:</w:t>
      </w:r>
      <w:r w:rsidR="00B02F5D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What song Nicola sing?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F.34:</w:t>
      </w:r>
      <w:r w:rsidR="00B02F5D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Who did Sarah killed?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F.35:</w:t>
      </w:r>
      <w:r w:rsidR="00B02F5D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Whom did Brad forgot?</w:t>
      </w:r>
    </w:p>
    <w:p w:rsidR="00CC2DF0" w:rsidRPr="00CC2DF0" w:rsidRDefault="00CC2DF0" w:rsidP="00A679A1">
      <w:pPr>
        <w:ind w:left="720" w:firstLine="0"/>
        <w:rPr>
          <w:sz w:val="18"/>
          <w:szCs w:val="18"/>
        </w:rPr>
      </w:pPr>
      <w:r w:rsidRPr="00CC2DF0">
        <w:rPr>
          <w:sz w:val="18"/>
          <w:szCs w:val="18"/>
        </w:rPr>
        <w:t>F.36:</w:t>
      </w:r>
      <w:r w:rsidR="00B02F5D">
        <w:rPr>
          <w:sz w:val="18"/>
          <w:szCs w:val="18"/>
        </w:rPr>
        <w:t xml:space="preserve"> </w:t>
      </w:r>
      <w:r w:rsidRPr="00CC2DF0">
        <w:rPr>
          <w:sz w:val="18"/>
          <w:szCs w:val="18"/>
        </w:rPr>
        <w:t>Whom told Greg?</w:t>
      </w:r>
    </w:p>
    <w:p w:rsidR="00E74B25" w:rsidRDefault="00E74B25">
      <w:pPr>
        <w:spacing w:line="240" w:lineRule="auto"/>
        <w:ind w:firstLine="0"/>
        <w:jc w:val="left"/>
        <w:rPr>
          <w:sz w:val="24"/>
          <w:szCs w:val="20"/>
        </w:rPr>
      </w:pPr>
      <w:r>
        <w:br w:type="page"/>
      </w:r>
    </w:p>
    <w:p w:rsidR="00B76306" w:rsidRPr="00CC2DF0" w:rsidRDefault="007F4324" w:rsidP="00B76306">
      <w:pPr>
        <w:pStyle w:val="PhD-ChapterXXXX"/>
      </w:pPr>
      <w:r>
        <w:lastRenderedPageBreak/>
        <w:t>A.5</w:t>
      </w:r>
      <w:r w:rsidR="00B76306" w:rsidRPr="00CC2DF0">
        <w:t>.</w:t>
      </w:r>
      <w:r w:rsidR="00B76306">
        <w:t>3</w:t>
      </w:r>
      <w:r w:rsidR="00B76306" w:rsidRPr="00CC2DF0">
        <w:t>.</w:t>
      </w:r>
      <w:r w:rsidR="00B76306">
        <w:t>2</w:t>
      </w:r>
      <w:r w:rsidR="00532AFB">
        <w:tab/>
      </w:r>
      <w:r w:rsidR="00B76306" w:rsidRPr="00CC2DF0">
        <w:t xml:space="preserve">SPSS results of </w:t>
      </w:r>
      <w:r w:rsidR="00B76306">
        <w:t>British</w:t>
      </w:r>
      <w:r w:rsidR="00B76306" w:rsidRPr="00CC2DF0">
        <w:t xml:space="preserve"> English speakers</w:t>
      </w:r>
    </w:p>
    <w:p w:rsidR="00B76306" w:rsidRPr="00532AFB" w:rsidRDefault="00B76306" w:rsidP="00B76306">
      <w:pPr>
        <w:rPr>
          <w:b/>
          <w:szCs w:val="22"/>
          <w:lang w:val="de-DE"/>
        </w:rPr>
      </w:pPr>
      <w:r w:rsidRPr="00532AFB">
        <w:rPr>
          <w:rFonts w:cs="Arial"/>
          <w:b/>
          <w:color w:val="000000"/>
          <w:szCs w:val="22"/>
          <w:lang w:val="de-DE"/>
        </w:rPr>
        <w:t>BY-SUBJECT</w:t>
      </w:r>
    </w:p>
    <w:p w:rsidR="00F571C6" w:rsidRDefault="00F571C6" w:rsidP="00532AFB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532AFB" w:rsidRPr="00532AFB" w:rsidRDefault="00532AFB" w:rsidP="00532AFB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532AFB">
        <w:rPr>
          <w:rFonts w:cs="Arial"/>
          <w:b/>
          <w:bCs/>
          <w:color w:val="000000"/>
          <w:sz w:val="18"/>
          <w:szCs w:val="18"/>
          <w:lang w:val="de-DE"/>
        </w:rPr>
        <w:t>Tests der Zwischensubjekteffekte</w:t>
      </w:r>
    </w:p>
    <w:p w:rsidR="00532AFB" w:rsidRPr="00532AFB" w:rsidRDefault="00532AFB" w:rsidP="00532AF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532AFB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p w:rsidR="00532AFB" w:rsidRDefault="00532AFB" w:rsidP="00532AF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Transformierte Variable: Mittel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656"/>
        <w:gridCol w:w="1440"/>
        <w:gridCol w:w="1080"/>
        <w:gridCol w:w="1137"/>
        <w:gridCol w:w="1080"/>
        <w:gridCol w:w="1152"/>
      </w:tblGrid>
      <w:tr w:rsidR="00532AFB">
        <w:trPr>
          <w:trHeight w:val="504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532AFB">
        <w:trPr>
          <w:trHeight w:val="273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Konstanter Term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15,664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15,664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10,824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,003</w:t>
            </w:r>
          </w:p>
        </w:tc>
      </w:tr>
      <w:tr w:rsidR="00532AFB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4,159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4,159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2,874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,102</w:t>
            </w:r>
          </w:p>
        </w:tc>
      </w:tr>
      <w:tr w:rsidR="00532AFB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,025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,876</w:t>
            </w:r>
          </w:p>
        </w:tc>
      </w:tr>
      <w:tr w:rsidR="00532AFB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39,075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1,447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32AFB" w:rsidRDefault="00532AFB" w:rsidP="00532A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32AFB" w:rsidRDefault="00532AFB" w:rsidP="00532AF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F571C6" w:rsidRPr="00F571C6" w:rsidRDefault="00F571C6" w:rsidP="00F571C6">
      <w:pPr>
        <w:tabs>
          <w:tab w:val="center" w:pos="535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F571C6">
        <w:rPr>
          <w:rFonts w:cs="Arial"/>
          <w:b/>
          <w:bCs/>
          <w:color w:val="000000"/>
          <w:sz w:val="18"/>
          <w:szCs w:val="18"/>
          <w:lang w:val="de-DE"/>
        </w:rPr>
        <w:t>Mauchly-Test auf Sphärizität(b)</w:t>
      </w:r>
    </w:p>
    <w:p w:rsidR="00F571C6" w:rsidRPr="00F571C6" w:rsidRDefault="00F571C6" w:rsidP="00F571C6">
      <w:pPr>
        <w:tabs>
          <w:tab w:val="center" w:pos="535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F571C6" w:rsidRDefault="00F571C6" w:rsidP="00F571C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679"/>
        <w:gridCol w:w="999"/>
        <w:gridCol w:w="1405"/>
        <w:gridCol w:w="595"/>
        <w:gridCol w:w="1090"/>
        <w:gridCol w:w="1242"/>
        <w:gridCol w:w="941"/>
        <w:gridCol w:w="1214"/>
      </w:tblGrid>
      <w:tr w:rsidR="00F571C6">
        <w:trPr>
          <w:trHeight w:val="504"/>
        </w:trPr>
        <w:tc>
          <w:tcPr>
            <w:tcW w:w="18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Innersubjekteffekt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Mauchly-W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Approximiertes Chi-Quadrat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Epsilon(a)</w:t>
            </w:r>
          </w:p>
        </w:tc>
      </w:tr>
      <w:tr w:rsidR="00F571C6">
        <w:trPr>
          <w:trHeight w:val="504"/>
        </w:trPr>
        <w:tc>
          <w:tcPr>
            <w:tcW w:w="18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71C6" w:rsidRDefault="00F571C6" w:rsidP="00D0754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</w:tr>
      <w:tr w:rsidR="00F571C6">
        <w:trPr>
          <w:trHeight w:val="273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,922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2,269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,322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,928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,989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71C6" w:rsidRDefault="00F571C6" w:rsidP="00D0754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F571C6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,861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4,201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,878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,930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71C6" w:rsidRDefault="00F571C6" w:rsidP="00D0754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F571C6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71C6" w:rsidRDefault="00F571C6" w:rsidP="00D0754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</w:tr>
      <w:tr w:rsidR="00F571C6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,673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10,841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,950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71C6" w:rsidRDefault="00F571C6" w:rsidP="00D0754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  <w:tr w:rsidR="00F571C6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,905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2,810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,245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,913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,971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71C6" w:rsidRDefault="00F571C6" w:rsidP="00D0754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F571C6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 * 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,967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,943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,624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,968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71C6" w:rsidRDefault="00F571C6" w:rsidP="00D0754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F571C6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 * 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,612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13,454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,144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,797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71C6" w:rsidRDefault="00F571C6" w:rsidP="00F571C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,907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571C6" w:rsidRDefault="00F571C6" w:rsidP="00D0754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</w:tbl>
    <w:p w:rsidR="00F571C6" w:rsidRPr="00F571C6" w:rsidRDefault="00F571C6" w:rsidP="00F571C6">
      <w:pPr>
        <w:autoSpaceDE w:val="0"/>
        <w:autoSpaceDN w:val="0"/>
        <w:adjustRightInd w:val="0"/>
        <w:spacing w:line="240" w:lineRule="auto"/>
        <w:ind w:left="540" w:firstLine="0"/>
        <w:rPr>
          <w:rFonts w:cs="Arial"/>
          <w:color w:val="000000"/>
          <w:sz w:val="18"/>
          <w:szCs w:val="18"/>
          <w:lang w:val="de-DE"/>
        </w:rPr>
      </w:pPr>
      <w:r w:rsidRPr="00F571C6">
        <w:rPr>
          <w:rFonts w:cs="Arial"/>
          <w:color w:val="000000"/>
          <w:sz w:val="18"/>
          <w:szCs w:val="18"/>
          <w:lang w:val="de-DE"/>
        </w:rPr>
        <w:t>Prüft die Nullhypothese, daß sich die Fehlerkovarianz-Matrix der orthonormalisierten transformierten abhängigen Variablen proportional zur Einheitsmatrix verhält.</w:t>
      </w:r>
    </w:p>
    <w:p w:rsidR="00F571C6" w:rsidRPr="00F571C6" w:rsidRDefault="00F571C6" w:rsidP="00F571C6">
      <w:pPr>
        <w:autoSpaceDE w:val="0"/>
        <w:autoSpaceDN w:val="0"/>
        <w:adjustRightInd w:val="0"/>
        <w:spacing w:line="240" w:lineRule="auto"/>
        <w:ind w:left="540" w:firstLine="0"/>
        <w:rPr>
          <w:rFonts w:cs="Arial"/>
          <w:color w:val="000000"/>
          <w:sz w:val="18"/>
          <w:szCs w:val="18"/>
          <w:lang w:val="de-DE"/>
        </w:rPr>
      </w:pPr>
      <w:r w:rsidRPr="00F571C6">
        <w:rPr>
          <w:rFonts w:cs="Arial"/>
          <w:color w:val="000000"/>
          <w:sz w:val="18"/>
          <w:szCs w:val="18"/>
          <w:lang w:val="de-DE"/>
        </w:rPr>
        <w:t>a  Kann zum Korrigieren der Freiheitsgrade für die gemittelten Signifikanztests verwendet werden. In der Tabelle mit den Tests der Effekte innerhalb der Subjekte werden korrigierte Tests angezeigt.</w:t>
      </w:r>
    </w:p>
    <w:p w:rsidR="00F571C6" w:rsidRPr="00E74B25" w:rsidRDefault="00F571C6" w:rsidP="00F571C6">
      <w:pPr>
        <w:autoSpaceDE w:val="0"/>
        <w:autoSpaceDN w:val="0"/>
        <w:adjustRightInd w:val="0"/>
        <w:spacing w:line="240" w:lineRule="auto"/>
        <w:ind w:left="540" w:firstLine="0"/>
        <w:rPr>
          <w:rFonts w:cs="Arial"/>
          <w:color w:val="000000"/>
          <w:sz w:val="18"/>
          <w:szCs w:val="18"/>
          <w:lang w:val="en-US"/>
        </w:rPr>
      </w:pPr>
      <w:r w:rsidRPr="00E74B25">
        <w:rPr>
          <w:rFonts w:cs="Arial"/>
          <w:color w:val="000000"/>
          <w:sz w:val="18"/>
          <w:szCs w:val="18"/>
          <w:lang w:val="en-US"/>
        </w:rPr>
        <w:t xml:space="preserve">b  Design: Intercept </w:t>
      </w:r>
    </w:p>
    <w:p w:rsidR="00F571C6" w:rsidRPr="00E74B25" w:rsidRDefault="00F571C6" w:rsidP="00F571C6">
      <w:pPr>
        <w:autoSpaceDE w:val="0"/>
        <w:autoSpaceDN w:val="0"/>
        <w:adjustRightInd w:val="0"/>
        <w:spacing w:line="240" w:lineRule="auto"/>
        <w:ind w:left="540" w:firstLine="0"/>
        <w:rPr>
          <w:rFonts w:cs="Arial"/>
          <w:color w:val="000000"/>
          <w:sz w:val="18"/>
          <w:szCs w:val="18"/>
          <w:lang w:val="en-US"/>
        </w:rPr>
      </w:pPr>
      <w:r w:rsidRPr="00E74B25">
        <w:rPr>
          <w:rFonts w:cs="Arial"/>
          <w:color w:val="000000"/>
          <w:sz w:val="18"/>
          <w:szCs w:val="18"/>
          <w:lang w:val="en-US"/>
        </w:rPr>
        <w:t xml:space="preserve"> Innersubjekt-Design: pp+pplace+wh_q+pp*pplace+pp*wh_q+pplace*wh_q+pp*pplace*wh_q</w:t>
      </w:r>
    </w:p>
    <w:p w:rsidR="00F571C6" w:rsidRPr="00E74B25" w:rsidRDefault="00F571C6" w:rsidP="00F571C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US"/>
        </w:rPr>
      </w:pPr>
    </w:p>
    <w:p w:rsidR="009028DA" w:rsidRPr="009028DA" w:rsidRDefault="009028DA" w:rsidP="009028DA">
      <w:pPr>
        <w:tabs>
          <w:tab w:val="center" w:pos="5400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9028DA">
        <w:rPr>
          <w:rFonts w:cs="Arial"/>
          <w:b/>
          <w:bCs/>
          <w:color w:val="000000"/>
          <w:sz w:val="18"/>
          <w:szCs w:val="18"/>
          <w:lang w:val="de-DE"/>
        </w:rPr>
        <w:t>Tests der Innersubjekteffekte</w:t>
      </w:r>
    </w:p>
    <w:p w:rsidR="009028DA" w:rsidRPr="009028DA" w:rsidRDefault="009028DA" w:rsidP="009028DA">
      <w:pPr>
        <w:tabs>
          <w:tab w:val="center" w:pos="5400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9028DA" w:rsidRPr="009028DA" w:rsidRDefault="009028DA" w:rsidP="009028D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9028DA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2182"/>
        <w:gridCol w:w="1652"/>
        <w:gridCol w:w="29"/>
        <w:gridCol w:w="1403"/>
        <w:gridCol w:w="23"/>
        <w:gridCol w:w="898"/>
        <w:gridCol w:w="29"/>
        <w:gridCol w:w="982"/>
        <w:gridCol w:w="22"/>
        <w:gridCol w:w="839"/>
        <w:gridCol w:w="26"/>
        <w:gridCol w:w="1080"/>
      </w:tblGrid>
      <w:tr w:rsidR="009028DA">
        <w:trPr>
          <w:trHeight w:val="504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20,983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10,491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14,902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20,983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1,856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11,308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14,902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20,983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1,977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10,613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14,902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20,983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20,983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14,902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Fehler(pp)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40,833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,704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40,833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53,811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,759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40,833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57,335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40,833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1,408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pplace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46,902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23,451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20,637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46,902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1,755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26,718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20,637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46,902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1,860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25,222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20,637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46,902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46,902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20,637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Fehler(pplace)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65,908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1,136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65,908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50,908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1,295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65,908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53,928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1,222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65,908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2,273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,414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,525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,414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,525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,414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,525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,414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,525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Fehler(wh_q)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15,809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,545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15,809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,545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15,809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,545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15,809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,545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14,140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3,535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7,413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14,140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3,319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4,261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7,413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14,140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3,799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3,722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7,413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14,140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14,140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7,413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,011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Fehler(pp*pplace)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55,311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,477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55,311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96,238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,575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55,311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110,163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55,311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1,907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wh_q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,714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,357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,777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,464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,714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1,826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,391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,777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,454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,714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1,942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,368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,777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,461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,714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,714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,777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,385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Fehler(pp*wh_q)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26,631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,459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26,631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52,945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26,631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56,316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,473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26,631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,918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 * wh_q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1,277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,638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1,606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,210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1,277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1,936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,660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1,606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,210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1,277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,638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1,606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,210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1,277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1,277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1,606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,215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Fehler(pplace*wh_q)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23,066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,398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23,066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56,141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23,066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,398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23,066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,795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 * wh_q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4,191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1,797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,134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4,191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3,189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1,314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1,797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,150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4,191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3,629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1,155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1,797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,141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4,191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4,191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1,797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,190</w:t>
            </w:r>
          </w:p>
        </w:tc>
      </w:tr>
      <w:tr w:rsidR="009028DA">
        <w:trPr>
          <w:trHeight w:val="273"/>
        </w:trPr>
        <w:tc>
          <w:tcPr>
            <w:tcW w:w="228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Pr="00392D78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2D78">
              <w:rPr>
                <w:rFonts w:cs="Arial"/>
                <w:color w:val="000000"/>
                <w:sz w:val="18"/>
                <w:szCs w:val="18"/>
              </w:rPr>
              <w:t>Fehler(pp*pplace*wh_q)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67,618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,583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67,618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92,485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,731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67,618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105,248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,642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28DA">
        <w:trPr>
          <w:trHeight w:val="273"/>
        </w:trPr>
        <w:tc>
          <w:tcPr>
            <w:tcW w:w="2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67,618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2,332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028DA" w:rsidRDefault="009028DA" w:rsidP="009028D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C2DF0" w:rsidRPr="00F571C6" w:rsidRDefault="00CC2DF0" w:rsidP="00CC2DF0">
      <w:pPr>
        <w:ind w:firstLine="0"/>
        <w:rPr>
          <w:lang w:val="de-DE"/>
        </w:rPr>
      </w:pPr>
    </w:p>
    <w:p w:rsidR="005115A4" w:rsidRPr="00532AFB" w:rsidRDefault="005115A4" w:rsidP="005115A4">
      <w:pPr>
        <w:rPr>
          <w:b/>
          <w:szCs w:val="22"/>
          <w:lang w:val="de-DE"/>
        </w:rPr>
      </w:pPr>
      <w:r w:rsidRPr="00532AFB">
        <w:rPr>
          <w:rFonts w:cs="Arial"/>
          <w:b/>
          <w:color w:val="000000"/>
          <w:szCs w:val="22"/>
          <w:lang w:val="de-DE"/>
        </w:rPr>
        <w:t>BY-</w:t>
      </w:r>
      <w:r>
        <w:rPr>
          <w:rFonts w:cs="Arial"/>
          <w:b/>
          <w:color w:val="000000"/>
          <w:szCs w:val="22"/>
          <w:lang w:val="de-DE"/>
        </w:rPr>
        <w:t>ITEM</w:t>
      </w:r>
    </w:p>
    <w:p w:rsidR="005115A4" w:rsidRDefault="005115A4" w:rsidP="005115A4"/>
    <w:p w:rsidR="005115A4" w:rsidRPr="005115A4" w:rsidRDefault="005115A4" w:rsidP="005115A4">
      <w:pPr>
        <w:tabs>
          <w:tab w:val="center" w:pos="535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E74B25">
        <w:rPr>
          <w:rFonts w:cs="Arial"/>
          <w:b/>
          <w:bCs/>
          <w:color w:val="000000"/>
          <w:sz w:val="18"/>
          <w:szCs w:val="18"/>
          <w:lang w:val="de-DE"/>
        </w:rPr>
        <w:tab/>
      </w:r>
      <w:r w:rsidRPr="005115A4">
        <w:rPr>
          <w:rFonts w:cs="Arial"/>
          <w:b/>
          <w:bCs/>
          <w:color w:val="000000"/>
          <w:sz w:val="18"/>
          <w:szCs w:val="18"/>
          <w:lang w:val="de-DE"/>
        </w:rPr>
        <w:t>Mauchly-Test auf Sphärizität(b)</w:t>
      </w:r>
    </w:p>
    <w:p w:rsidR="005115A4" w:rsidRDefault="005115A4" w:rsidP="005115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679"/>
        <w:gridCol w:w="999"/>
        <w:gridCol w:w="1405"/>
        <w:gridCol w:w="595"/>
        <w:gridCol w:w="1090"/>
        <w:gridCol w:w="1242"/>
        <w:gridCol w:w="941"/>
        <w:gridCol w:w="1214"/>
      </w:tblGrid>
      <w:tr w:rsidR="005115A4">
        <w:trPr>
          <w:trHeight w:val="504"/>
        </w:trPr>
        <w:tc>
          <w:tcPr>
            <w:tcW w:w="18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Innersubjekteffekt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Mauchly-W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Approximiertes Chi-Quadrat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Epsilon(a)</w:t>
            </w:r>
          </w:p>
        </w:tc>
      </w:tr>
      <w:tr w:rsidR="005115A4">
        <w:trPr>
          <w:trHeight w:val="504"/>
        </w:trPr>
        <w:tc>
          <w:tcPr>
            <w:tcW w:w="18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</w:tr>
      <w:tr w:rsidR="005115A4">
        <w:trPr>
          <w:trHeight w:val="273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,668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1,613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,446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,751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5115A4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,804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,874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,646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,836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5115A4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</w:tr>
      <w:tr w:rsidR="005115A4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,179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5,885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,783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,623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  <w:tr w:rsidR="005115A4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,434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3,337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,188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,639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,761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5115A4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 * 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,766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,587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,811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5115A4">
        <w:trPr>
          <w:trHeight w:val="273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 * 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14,603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,139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,460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,716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A34DA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</w:tbl>
    <w:p w:rsidR="005115A4" w:rsidRPr="005115A4" w:rsidRDefault="005115A4" w:rsidP="00A34DA7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5115A4">
        <w:rPr>
          <w:rFonts w:cs="Arial"/>
          <w:color w:val="000000"/>
          <w:sz w:val="18"/>
          <w:szCs w:val="18"/>
          <w:lang w:val="de-DE"/>
        </w:rPr>
        <w:t>Prüft die Nullhypothese, daß sich die Fehlerkovarianz-Matrix der orthonormalisierten transformierten abhängigen Variablen proportional zur Einheitsmatrix verhält.</w:t>
      </w:r>
    </w:p>
    <w:p w:rsidR="005115A4" w:rsidRPr="005115A4" w:rsidRDefault="005115A4" w:rsidP="00A34DA7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5115A4">
        <w:rPr>
          <w:rFonts w:cs="Arial"/>
          <w:color w:val="000000"/>
          <w:sz w:val="18"/>
          <w:szCs w:val="18"/>
          <w:lang w:val="de-DE"/>
        </w:rPr>
        <w:t>a  Kann zum Korrigieren der Freiheitsgrade für die gemittelten Signifikanztests verwendet werden. In der Tabelle mit den Tests der Effekte innerhalb der Subjekte werden korrigierte Tests angezeigt.</w:t>
      </w:r>
    </w:p>
    <w:p w:rsidR="005115A4" w:rsidRPr="00E74B25" w:rsidRDefault="005115A4" w:rsidP="00A34DA7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en-US"/>
        </w:rPr>
      </w:pPr>
      <w:r w:rsidRPr="00E74B25">
        <w:rPr>
          <w:rFonts w:cs="Arial"/>
          <w:color w:val="000000"/>
          <w:sz w:val="18"/>
          <w:szCs w:val="18"/>
          <w:lang w:val="en-US"/>
        </w:rPr>
        <w:t xml:space="preserve">b  Design: Intercept </w:t>
      </w:r>
    </w:p>
    <w:p w:rsidR="005115A4" w:rsidRPr="00E74B25" w:rsidRDefault="005115A4" w:rsidP="00A34DA7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en-US"/>
        </w:rPr>
      </w:pPr>
      <w:r w:rsidRPr="00E74B25">
        <w:rPr>
          <w:rFonts w:cs="Arial"/>
          <w:color w:val="000000"/>
          <w:sz w:val="18"/>
          <w:szCs w:val="18"/>
          <w:lang w:val="en-US"/>
        </w:rPr>
        <w:t xml:space="preserve"> Innersubjekt-Design: pp+pplace+wh_q+pp*pplace+pp*wh_q+pplace*wh_q+pp*pplace*wh_q</w:t>
      </w:r>
    </w:p>
    <w:p w:rsidR="005115A4" w:rsidRPr="00E74B25" w:rsidRDefault="005115A4" w:rsidP="005115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US"/>
        </w:rPr>
      </w:pPr>
    </w:p>
    <w:p w:rsidR="005115A4" w:rsidRPr="005115A4" w:rsidRDefault="005115A4" w:rsidP="005115A4">
      <w:pPr>
        <w:tabs>
          <w:tab w:val="center" w:pos="5400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E74B25">
        <w:rPr>
          <w:rFonts w:cs="Arial"/>
          <w:b/>
          <w:bCs/>
          <w:color w:val="000000"/>
          <w:sz w:val="18"/>
          <w:szCs w:val="18"/>
          <w:lang w:val="en-US"/>
        </w:rPr>
        <w:tab/>
      </w:r>
      <w:r w:rsidRPr="005115A4">
        <w:rPr>
          <w:rFonts w:cs="Arial"/>
          <w:b/>
          <w:bCs/>
          <w:color w:val="000000"/>
          <w:sz w:val="18"/>
          <w:szCs w:val="18"/>
          <w:lang w:val="de-DE"/>
        </w:rPr>
        <w:t>Tests der Innersubjekteffekte</w:t>
      </w:r>
    </w:p>
    <w:p w:rsidR="005115A4" w:rsidRPr="005115A4" w:rsidRDefault="005115A4" w:rsidP="005115A4">
      <w:pPr>
        <w:tabs>
          <w:tab w:val="center" w:pos="5400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5115A4" w:rsidRPr="005115A4" w:rsidRDefault="005115A4" w:rsidP="005115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5115A4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2145"/>
        <w:gridCol w:w="1451"/>
        <w:gridCol w:w="1400"/>
        <w:gridCol w:w="15"/>
        <w:gridCol w:w="762"/>
        <w:gridCol w:w="27"/>
        <w:gridCol w:w="942"/>
        <w:gridCol w:w="14"/>
        <w:gridCol w:w="762"/>
        <w:gridCol w:w="27"/>
        <w:gridCol w:w="1051"/>
      </w:tblGrid>
      <w:tr w:rsidR="005115A4">
        <w:trPr>
          <w:trHeight w:val="504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45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4,197</w:t>
            </w:r>
          </w:p>
        </w:tc>
        <w:tc>
          <w:tcPr>
            <w:tcW w:w="789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2,098</w:t>
            </w:r>
          </w:p>
        </w:tc>
        <w:tc>
          <w:tcPr>
            <w:tcW w:w="789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25,900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4,197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1,502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2,795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25,900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4,197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2,098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25,900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4,197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4,197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25,900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,004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7,508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,108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,162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9,380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4,690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19,346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9,380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1,672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5,611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19,346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9,380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4,690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19,346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9,380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9,380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19,346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Fehler(pplace)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2,424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2,424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8,359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,290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2,424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2,424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,485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,513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,506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,513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,506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,513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,506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,513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,506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Fehler(wh_q)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,440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,440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,440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,440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2,828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,707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4,605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,008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2,828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2,490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1,136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4,605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,026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2,828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,707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4,605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,008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2,828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2,828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4,605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,085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Fehler(pp*pplace)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3,071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,154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3,071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12,452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,247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3,071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,154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3,071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,614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wh_q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,143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,071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,387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,689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,143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1,277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,112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,387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,606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,143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1,521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,094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,387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,638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,143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,143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,387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,561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Fehler(pp*wh_q)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6,386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,289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7,607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,243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1,845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,369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 * wh_q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,128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1,389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,294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1,621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,158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1,389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,295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,128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1,389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,294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1,389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,292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Fehler(pplace*wh_q)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,919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,919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8,106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,113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,919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,919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 * wh_q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,210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,837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,518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1,841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,455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,837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,454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2,863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,293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,837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,491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,838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,837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,402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Pr="007E271C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E271C">
              <w:rPr>
                <w:rFonts w:cs="Arial"/>
                <w:color w:val="000000"/>
                <w:sz w:val="18"/>
                <w:szCs w:val="18"/>
              </w:rPr>
              <w:t>Fehler(pp*pplace*wh_q)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Sphärizität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angenommen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5,009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5,009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9,203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,544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5,009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14,313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,350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15A4">
        <w:trPr>
          <w:trHeight w:val="273"/>
        </w:trPr>
        <w:tc>
          <w:tcPr>
            <w:tcW w:w="21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1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5,009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56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1,002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115A4" w:rsidRDefault="005115A4" w:rsidP="005115A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74B25" w:rsidRDefault="00E74B25" w:rsidP="00584ED2">
      <w:pPr>
        <w:pStyle w:val="PhD-ChapterXXXX"/>
      </w:pPr>
    </w:p>
    <w:p w:rsidR="00E74B25" w:rsidRDefault="00E74B25" w:rsidP="00E74B25">
      <w:pPr>
        <w:rPr>
          <w:sz w:val="24"/>
          <w:szCs w:val="20"/>
        </w:rPr>
      </w:pPr>
      <w:r>
        <w:br w:type="page"/>
      </w:r>
    </w:p>
    <w:p w:rsidR="00584ED2" w:rsidRPr="00CC2DF0" w:rsidRDefault="007F4324" w:rsidP="00584ED2">
      <w:pPr>
        <w:pStyle w:val="PhD-ChapterXXXX"/>
      </w:pPr>
      <w:r>
        <w:lastRenderedPageBreak/>
        <w:t>A.5.</w:t>
      </w:r>
      <w:r w:rsidR="00584ED2">
        <w:t>3</w:t>
      </w:r>
      <w:r w:rsidR="00584ED2" w:rsidRPr="00CC2DF0">
        <w:t>.</w:t>
      </w:r>
      <w:r w:rsidR="00584ED2">
        <w:t>3</w:t>
      </w:r>
      <w:r w:rsidR="00584ED2">
        <w:tab/>
      </w:r>
      <w:r w:rsidR="00584ED2" w:rsidRPr="00CC2DF0">
        <w:t xml:space="preserve">SPSS results of </w:t>
      </w:r>
      <w:r w:rsidR="00584ED2">
        <w:t>Kenyan</w:t>
      </w:r>
      <w:r w:rsidR="00584ED2" w:rsidRPr="00CC2DF0">
        <w:t xml:space="preserve"> English speakers</w:t>
      </w:r>
    </w:p>
    <w:p w:rsidR="00584ED2" w:rsidRPr="00532AFB" w:rsidRDefault="00584ED2" w:rsidP="00584ED2">
      <w:pPr>
        <w:rPr>
          <w:b/>
          <w:szCs w:val="22"/>
          <w:lang w:val="de-DE"/>
        </w:rPr>
      </w:pPr>
      <w:r w:rsidRPr="00532AFB">
        <w:rPr>
          <w:rFonts w:cs="Arial"/>
          <w:b/>
          <w:color w:val="000000"/>
          <w:szCs w:val="22"/>
          <w:lang w:val="de-DE"/>
        </w:rPr>
        <w:t>BY-SUBJECT</w:t>
      </w:r>
    </w:p>
    <w:p w:rsidR="00635273" w:rsidRPr="00635273" w:rsidRDefault="00635273" w:rsidP="00635273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635273">
        <w:rPr>
          <w:rFonts w:cs="Arial"/>
          <w:b/>
          <w:bCs/>
          <w:color w:val="000000"/>
          <w:sz w:val="18"/>
          <w:szCs w:val="18"/>
          <w:lang w:val="de-DE"/>
        </w:rPr>
        <w:t>Tests der Zwischensubjekteffekte</w:t>
      </w:r>
    </w:p>
    <w:p w:rsidR="00635273" w:rsidRPr="00635273" w:rsidRDefault="00635273" w:rsidP="0063527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635273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p w:rsidR="00635273" w:rsidRDefault="00635273" w:rsidP="0063527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Transformierte Variable: Mittel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656"/>
        <w:gridCol w:w="1440"/>
        <w:gridCol w:w="1080"/>
        <w:gridCol w:w="1137"/>
        <w:gridCol w:w="1080"/>
        <w:gridCol w:w="1152"/>
      </w:tblGrid>
      <w:tr w:rsidR="00635273">
        <w:trPr>
          <w:trHeight w:val="504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635273">
        <w:trPr>
          <w:trHeight w:val="273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Konstanter Term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,542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,542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,346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,562</w:t>
            </w:r>
          </w:p>
        </w:tc>
      </w:tr>
      <w:tr w:rsidR="00635273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,478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,478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,305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,586</w:t>
            </w:r>
          </w:p>
        </w:tc>
      </w:tr>
      <w:tr w:rsidR="00635273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1,779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1,779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1,135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,297</w:t>
            </w:r>
          </w:p>
        </w:tc>
      </w:tr>
      <w:tr w:rsidR="00635273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37,630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1,568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635273" w:rsidRDefault="00635273" w:rsidP="0063527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35273" w:rsidRDefault="00635273" w:rsidP="0063527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D42CA5" w:rsidRPr="00D42CA5" w:rsidRDefault="00D42CA5" w:rsidP="00D42CA5">
      <w:pPr>
        <w:tabs>
          <w:tab w:val="center" w:pos="5313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D42CA5">
        <w:rPr>
          <w:rFonts w:cs="Arial"/>
          <w:b/>
          <w:bCs/>
          <w:color w:val="000000"/>
          <w:sz w:val="18"/>
          <w:szCs w:val="18"/>
          <w:lang w:val="de-DE"/>
        </w:rPr>
        <w:t>Mauchly-Test auf Sphärizität(b)</w:t>
      </w:r>
    </w:p>
    <w:p w:rsidR="00D42CA5" w:rsidRPr="00D42CA5" w:rsidRDefault="00D42CA5" w:rsidP="00D42CA5">
      <w:pPr>
        <w:tabs>
          <w:tab w:val="center" w:pos="5313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D42CA5" w:rsidRDefault="00D42CA5" w:rsidP="00D42C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652"/>
        <w:gridCol w:w="1002"/>
        <w:gridCol w:w="1406"/>
        <w:gridCol w:w="607"/>
        <w:gridCol w:w="1092"/>
        <w:gridCol w:w="1242"/>
        <w:gridCol w:w="949"/>
        <w:gridCol w:w="1215"/>
      </w:tblGrid>
      <w:tr w:rsidR="00D42CA5">
        <w:trPr>
          <w:trHeight w:val="504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Innersubjekteffekt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Mauchly-W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Approximiertes Chi-Quadrat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Epsilon(a)</w:t>
            </w:r>
          </w:p>
        </w:tc>
      </w:tr>
      <w:tr w:rsidR="00D42CA5">
        <w:trPr>
          <w:trHeight w:val="50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</w:tr>
      <w:tr w:rsidR="00D42CA5">
        <w:trPr>
          <w:trHeight w:val="273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,949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1,480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,477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,951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D42CA5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,851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4,527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,104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,870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,921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D42CA5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545EA7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</w:tr>
      <w:tr w:rsidR="00D42CA5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,824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5,324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,806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,912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  <w:tr w:rsidR="00D42CA5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pp * </w:t>
            </w:r>
            <w:r w:rsidR="00545EA7"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,652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11,989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,742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,772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D42CA5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pplace * </w:t>
            </w:r>
            <w:r w:rsidR="00545EA7"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,974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,736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,692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,975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D42CA5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D42CA5" w:rsidRDefault="00545EA7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pp*pplace</w:t>
            </w:r>
            <w:r w:rsidR="00D42CA5">
              <w:rPr>
                <w:rFonts w:cs="Arial"/>
                <w:color w:val="000000"/>
                <w:sz w:val="18"/>
                <w:szCs w:val="18"/>
              </w:rPr>
              <w:t>*</w:t>
            </w:r>
            <w:r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,691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10,145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,340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,860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,990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A63F6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</w:tbl>
    <w:p w:rsidR="00D42CA5" w:rsidRPr="00D42CA5" w:rsidRDefault="00D42CA5" w:rsidP="00D42CA5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  <w:lang w:val="de-DE"/>
        </w:rPr>
      </w:pPr>
      <w:r w:rsidRPr="00D42CA5">
        <w:rPr>
          <w:rFonts w:cs="Arial"/>
          <w:color w:val="000000"/>
          <w:sz w:val="18"/>
          <w:szCs w:val="18"/>
          <w:lang w:val="de-DE"/>
        </w:rPr>
        <w:t>Prüft die Nullhypothese, daß sich die Fehlerkovarianz-Matrix der orthonormalisierten transformierten abhängigen Variablen proportional zur Einheitsmatrix verhält.</w:t>
      </w:r>
    </w:p>
    <w:p w:rsidR="00D42CA5" w:rsidRPr="00D42CA5" w:rsidRDefault="00D42CA5" w:rsidP="00D42CA5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  <w:lang w:val="de-DE"/>
        </w:rPr>
      </w:pPr>
      <w:r w:rsidRPr="00D42CA5">
        <w:rPr>
          <w:rFonts w:cs="Arial"/>
          <w:color w:val="000000"/>
          <w:sz w:val="18"/>
          <w:szCs w:val="18"/>
          <w:lang w:val="de-DE"/>
        </w:rPr>
        <w:t>a  Kann zum Korrigieren der Freiheitsgrade für die gemittelten Signifikanztests verwendet werden. In der Tabelle mit den Tests der Effekte innerhalb der Subjekte werden korrigierte Tests angezeigt.</w:t>
      </w:r>
    </w:p>
    <w:p w:rsidR="00D42CA5" w:rsidRPr="00E74B25" w:rsidRDefault="00D42CA5" w:rsidP="00D42CA5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  <w:lang w:val="en-US"/>
        </w:rPr>
      </w:pPr>
      <w:r w:rsidRPr="00E74B25">
        <w:rPr>
          <w:rFonts w:cs="Arial"/>
          <w:color w:val="000000"/>
          <w:sz w:val="18"/>
          <w:szCs w:val="18"/>
          <w:lang w:val="en-US"/>
        </w:rPr>
        <w:t xml:space="preserve">b  Design: Intercept </w:t>
      </w:r>
    </w:p>
    <w:p w:rsidR="00D42CA5" w:rsidRPr="00E74B25" w:rsidRDefault="00D42CA5" w:rsidP="00D42CA5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  <w:lang w:val="en-US"/>
        </w:rPr>
      </w:pPr>
      <w:r w:rsidRPr="00E74B25">
        <w:rPr>
          <w:rFonts w:cs="Arial"/>
          <w:color w:val="000000"/>
          <w:sz w:val="18"/>
          <w:szCs w:val="18"/>
          <w:lang w:val="en-US"/>
        </w:rPr>
        <w:t xml:space="preserve"> Innersubjekt-Design: pp+pplace+rel+pp*pplace+pp*rel+pplace*rel+pp*pplace*rel</w:t>
      </w:r>
    </w:p>
    <w:p w:rsidR="00D42CA5" w:rsidRPr="00E74B25" w:rsidRDefault="00D42CA5" w:rsidP="00D42C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US"/>
        </w:rPr>
      </w:pPr>
    </w:p>
    <w:p w:rsidR="00D42CA5" w:rsidRPr="00D42CA5" w:rsidRDefault="00D42CA5" w:rsidP="00D42CA5">
      <w:pPr>
        <w:tabs>
          <w:tab w:val="center" w:pos="5284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E74B25">
        <w:rPr>
          <w:rFonts w:cs="Arial"/>
          <w:b/>
          <w:bCs/>
          <w:color w:val="000000"/>
          <w:sz w:val="18"/>
          <w:szCs w:val="18"/>
          <w:lang w:val="en-US"/>
        </w:rPr>
        <w:tab/>
      </w:r>
      <w:r w:rsidRPr="00D42CA5">
        <w:rPr>
          <w:rFonts w:cs="Arial"/>
          <w:b/>
          <w:bCs/>
          <w:color w:val="000000"/>
          <w:sz w:val="18"/>
          <w:szCs w:val="18"/>
          <w:lang w:val="de-DE"/>
        </w:rPr>
        <w:t>Tests der Innersubjekteffekte</w:t>
      </w:r>
    </w:p>
    <w:p w:rsidR="00D42CA5" w:rsidRPr="00D42CA5" w:rsidRDefault="00D42CA5" w:rsidP="00D42CA5">
      <w:pPr>
        <w:tabs>
          <w:tab w:val="center" w:pos="5284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D42CA5" w:rsidRPr="00D42CA5" w:rsidRDefault="00D42CA5" w:rsidP="00D42C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D42CA5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620"/>
        <w:gridCol w:w="1440"/>
        <w:gridCol w:w="1440"/>
        <w:gridCol w:w="900"/>
        <w:gridCol w:w="1080"/>
        <w:gridCol w:w="900"/>
        <w:gridCol w:w="1216"/>
      </w:tblGrid>
      <w:tr w:rsidR="00D42CA5">
        <w:trPr>
          <w:trHeight w:val="504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5,125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2,563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2,964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,059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5,125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2,694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2,964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,062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5,125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2,563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2,964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,059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5,125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5,125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2,964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,096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50,136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50,136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55,161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,909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50,136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50,136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1,729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46,574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23,287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33,290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46,574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1,740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26,763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33,290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46,574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1,842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25,288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33,290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46,574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46,574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33,290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Fehler(pplace)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40,573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,700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40,573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50,466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40,573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53,411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40,573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1,399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1F60E7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,058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,812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,058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,812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,058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,812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,058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,812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</w:t>
            </w:r>
            <w:r w:rsidR="001F60E7">
              <w:rPr>
                <w:rFonts w:cs="Arial"/>
                <w:color w:val="000000"/>
                <w:sz w:val="18"/>
                <w:szCs w:val="18"/>
              </w:rPr>
              <w:t>wh_q</w:t>
            </w:r>
            <w:r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30,849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30,849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30,849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30,849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20,537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5,134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8,275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20,537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5,629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8,275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20,537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5,134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8,275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20,537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20,537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8,275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Fehler(pp*pplace)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71,970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71,970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105,804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71,970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116,000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71,970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pp * </w:t>
            </w:r>
            <w:r w:rsidR="001F60E7"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3,990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1,995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3,572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,034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3,990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1,483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2,690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3,572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,049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3,990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1,545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2,584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3,572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,047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3,990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3,990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3,572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,069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Fehler(pp*</w:t>
            </w:r>
            <w:r w:rsidR="001F60E7">
              <w:rPr>
                <w:rFonts w:cs="Arial"/>
                <w:color w:val="000000"/>
                <w:sz w:val="18"/>
                <w:szCs w:val="18"/>
              </w:rPr>
              <w:t xml:space="preserve"> wh_q)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32,397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,559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32,397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43,017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,753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32,397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44,792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,723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32,397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pplace * </w:t>
            </w:r>
            <w:r w:rsidR="001F60E7"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,205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,815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1,949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,205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,809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,205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,815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,205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,654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F60E7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</w:t>
            </w:r>
          </w:p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(pplace*</w:t>
            </w:r>
            <w:r w:rsidR="001F60E7">
              <w:rPr>
                <w:rFonts w:cs="Arial"/>
                <w:color w:val="000000"/>
                <w:sz w:val="18"/>
                <w:szCs w:val="18"/>
              </w:rPr>
              <w:t xml:space="preserve"> wh_q</w:t>
            </w:r>
            <w:r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34,352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34,352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56,533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34,352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34,352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1,185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pp * pplace * </w:t>
            </w:r>
            <w:r w:rsidR="001F60E7"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,611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1,086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,367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3,440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,710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1,086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,363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3,959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1,086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,367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2,443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1,086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,306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F60E7" w:rsidRDefault="001F60E7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</w:t>
            </w:r>
          </w:p>
          <w:p w:rsidR="00D42CA5" w:rsidRDefault="001F60E7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(pp*pplace* wh_q</w:t>
            </w:r>
            <w:r w:rsidR="00D42CA5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65,223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,562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65,223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99,763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,654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65,223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114,824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2CA5">
        <w:trPr>
          <w:trHeight w:val="273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65,223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2,249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D42CA5" w:rsidRDefault="00D42CA5" w:rsidP="00D42C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42CA5" w:rsidRDefault="00D42CA5" w:rsidP="00D42C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FD161B" w:rsidRPr="00532AFB" w:rsidRDefault="00FD161B" w:rsidP="00FD161B">
      <w:pPr>
        <w:rPr>
          <w:b/>
          <w:szCs w:val="22"/>
          <w:lang w:val="de-DE"/>
        </w:rPr>
      </w:pPr>
      <w:r w:rsidRPr="00532AFB">
        <w:rPr>
          <w:rFonts w:cs="Arial"/>
          <w:b/>
          <w:color w:val="000000"/>
          <w:szCs w:val="22"/>
          <w:lang w:val="de-DE"/>
        </w:rPr>
        <w:t>BY-</w:t>
      </w:r>
      <w:r>
        <w:rPr>
          <w:rFonts w:cs="Arial"/>
          <w:b/>
          <w:color w:val="000000"/>
          <w:szCs w:val="22"/>
          <w:lang w:val="de-DE"/>
        </w:rPr>
        <w:t>ITEM</w:t>
      </w:r>
    </w:p>
    <w:p w:rsidR="00FD161B" w:rsidRPr="00FD161B" w:rsidRDefault="00FD161B" w:rsidP="00FD161B">
      <w:pPr>
        <w:tabs>
          <w:tab w:val="center" w:pos="5313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FD161B">
        <w:rPr>
          <w:rFonts w:cs="Arial"/>
          <w:b/>
          <w:bCs/>
          <w:color w:val="000000"/>
          <w:sz w:val="18"/>
          <w:szCs w:val="18"/>
          <w:lang w:val="de-DE"/>
        </w:rPr>
        <w:t>Mauchly-Test auf Sphärizität(b)</w:t>
      </w:r>
    </w:p>
    <w:p w:rsidR="00FD161B" w:rsidRPr="00FD161B" w:rsidRDefault="00FD161B" w:rsidP="00FD161B">
      <w:pPr>
        <w:tabs>
          <w:tab w:val="center" w:pos="5313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FD161B" w:rsidRDefault="00FD161B" w:rsidP="00FD16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652"/>
        <w:gridCol w:w="1002"/>
        <w:gridCol w:w="1406"/>
        <w:gridCol w:w="607"/>
        <w:gridCol w:w="1092"/>
        <w:gridCol w:w="1242"/>
        <w:gridCol w:w="949"/>
        <w:gridCol w:w="1215"/>
      </w:tblGrid>
      <w:tr w:rsidR="00FD161B">
        <w:trPr>
          <w:trHeight w:val="504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Innersubjekteffekt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Mauchly-W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Approximiertes Chi-Quadrat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Epsilon(a)</w:t>
            </w:r>
          </w:p>
        </w:tc>
      </w:tr>
      <w:tr w:rsidR="00FD161B">
        <w:trPr>
          <w:trHeight w:val="50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</w:tr>
      <w:tr w:rsidR="00FD161B">
        <w:trPr>
          <w:trHeight w:val="273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,651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1,716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,424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,741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,980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FD161B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,634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1,824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,402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,732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,959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FD161B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</w:tr>
      <w:tr w:rsidR="00FD161B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10,710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,350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,470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,744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  <w:tr w:rsidR="00FD161B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,591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2,107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,349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,710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,910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FD161B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 * 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,464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3,071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,215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,651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,786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FD161B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pp*pplace* wh_q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,377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3,332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,957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,729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</w:tbl>
    <w:p w:rsidR="00FD161B" w:rsidRPr="00FD161B" w:rsidRDefault="00FD161B" w:rsidP="00FD161B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  <w:lang w:val="de-DE"/>
        </w:rPr>
      </w:pPr>
      <w:r w:rsidRPr="00FD161B">
        <w:rPr>
          <w:rFonts w:cs="Arial"/>
          <w:color w:val="000000"/>
          <w:sz w:val="18"/>
          <w:szCs w:val="18"/>
          <w:lang w:val="de-DE"/>
        </w:rPr>
        <w:t>Prüft die Nullhypothese, daß sich die Fehlerkovarianz-Matrix der orthonormalisierten transformierten abhängigen Variablen proportional zur Einheitsmatrix verhält.</w:t>
      </w:r>
    </w:p>
    <w:p w:rsidR="00FD161B" w:rsidRPr="00FD161B" w:rsidRDefault="00FD161B" w:rsidP="00FD161B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  <w:lang w:val="de-DE"/>
        </w:rPr>
      </w:pPr>
      <w:r w:rsidRPr="00FD161B">
        <w:rPr>
          <w:rFonts w:cs="Arial"/>
          <w:color w:val="000000"/>
          <w:sz w:val="18"/>
          <w:szCs w:val="18"/>
          <w:lang w:val="de-DE"/>
        </w:rPr>
        <w:t>a  Kann zum Korrigieren der Freiheitsgrade für die gemittelten Signifikanztests verwendet werden. In der Tabelle mit den Tests der Effekte innerhalb der Subjekte werden korrigierte Tests angezeigt.</w:t>
      </w:r>
    </w:p>
    <w:p w:rsidR="00FD161B" w:rsidRDefault="00FD161B" w:rsidP="00FD161B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b  Design: Intercept </w:t>
      </w:r>
    </w:p>
    <w:p w:rsidR="00FD161B" w:rsidRDefault="00FD161B" w:rsidP="00FD161B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Innersubjekt-Design: pp+pplace+rel+pp*pplace+pp*rel+pplace*rel+pp*pplace*rel</w:t>
      </w:r>
    </w:p>
    <w:p w:rsidR="00FD161B" w:rsidRDefault="00FD161B" w:rsidP="00FD16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FD161B" w:rsidRPr="00FD161B" w:rsidRDefault="00FD161B" w:rsidP="00FD161B">
      <w:pPr>
        <w:tabs>
          <w:tab w:val="center" w:pos="5284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>
        <w:rPr>
          <w:rFonts w:cs="Arial"/>
          <w:b/>
          <w:bCs/>
          <w:color w:val="000000"/>
          <w:sz w:val="18"/>
          <w:szCs w:val="18"/>
        </w:rPr>
        <w:tab/>
      </w:r>
      <w:r w:rsidRPr="00FD161B">
        <w:rPr>
          <w:rFonts w:cs="Arial"/>
          <w:b/>
          <w:bCs/>
          <w:color w:val="000000"/>
          <w:sz w:val="18"/>
          <w:szCs w:val="18"/>
          <w:lang w:val="de-DE"/>
        </w:rPr>
        <w:t>Tests der Innersubjekteffekte</w:t>
      </w:r>
    </w:p>
    <w:p w:rsidR="00FD161B" w:rsidRPr="00FD161B" w:rsidRDefault="00FD161B" w:rsidP="00FD161B">
      <w:pPr>
        <w:tabs>
          <w:tab w:val="center" w:pos="5284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FD161B" w:rsidRPr="00FD161B" w:rsidRDefault="00FD161B" w:rsidP="00FD16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FD161B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tbl>
      <w:tblPr>
        <w:tblW w:w="8640" w:type="dxa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938"/>
        <w:gridCol w:w="1482"/>
        <w:gridCol w:w="1440"/>
        <w:gridCol w:w="720"/>
        <w:gridCol w:w="1080"/>
        <w:gridCol w:w="720"/>
        <w:gridCol w:w="1216"/>
        <w:gridCol w:w="44"/>
      </w:tblGrid>
      <w:tr w:rsidR="00FD161B">
        <w:trPr>
          <w:trHeight w:val="504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48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1,025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,513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4,267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,046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1,483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,691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4,267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,066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,523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4,267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,047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4,267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,094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1,201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,120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1,201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7,414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,162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1,201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9,805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1,201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9,315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4,657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46,053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9,315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1,464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6,363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46,053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9,315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4,855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46,053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9,315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9,315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46,053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Fehler(pplace)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Sphärizität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1,011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,101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1,011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7,320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1,011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9,592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,105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1,011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,202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8B30CF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,802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,802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,802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,802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8B30CF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Fehler(wh_q</w:t>
            </w:r>
            <w:r w:rsidR="00FD161B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,871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,871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,871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,871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pplace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4,107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1,027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5,665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,003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4,107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1,880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2,185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5,665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,026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4,107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2,974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1,381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5,665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,009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4,107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4,107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5,665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,063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Fehler(pp*pplace)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3,625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,181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3,625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9,400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,386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3,625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14,871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,244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3,625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8B30CF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pp * wh_q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,798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,399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5,416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,025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,798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1,419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,562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5,416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,045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,798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1,819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,439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5,416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,030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,798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,798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5,416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,067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8B30CF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Fehler(pp*wh_q</w:t>
            </w:r>
            <w:r w:rsidR="00FD161B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,737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,074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,737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7,095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,104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,737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9,095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,737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,147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pplace * </w:t>
            </w:r>
            <w:r w:rsidR="008B30CF"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,816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,037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,726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1,572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,767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,668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8B30CF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Fehler(pplace* wh_q</w:t>
            </w:r>
            <w:r w:rsidR="00FD161B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1,173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1,173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6,511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,180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1,173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7,860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1,173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,235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pp * pplace * </w:t>
            </w:r>
            <w:r w:rsidR="008B30CF">
              <w:rPr>
                <w:rFonts w:cs="Arial"/>
                <w:color w:val="000000"/>
                <w:sz w:val="18"/>
                <w:szCs w:val="18"/>
              </w:rPr>
              <w:t>wh_q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,489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,644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,638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,489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2,915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,168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,644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,595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,489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,644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,638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,489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,489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,644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,459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B30CF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Fehler</w:t>
            </w:r>
          </w:p>
          <w:p w:rsidR="00FD161B" w:rsidRDefault="008B30CF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(pp*pplace*wh_q</w:t>
            </w:r>
            <w:r w:rsidR="00FD161B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3,795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3,795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14,573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3,795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161B">
        <w:trPr>
          <w:gridAfter w:val="1"/>
          <w:wAfter w:w="44" w:type="dxa"/>
          <w:trHeight w:val="273"/>
        </w:trPr>
        <w:tc>
          <w:tcPr>
            <w:tcW w:w="19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3,795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,759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D161B" w:rsidRDefault="00FD161B" w:rsidP="00FD161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42CA5" w:rsidRDefault="00D42CA5" w:rsidP="00D42CA5"/>
    <w:p w:rsidR="00D42CA5" w:rsidRPr="00F571C6" w:rsidRDefault="00D42CA5" w:rsidP="00CC2DF0">
      <w:pPr>
        <w:ind w:firstLine="0"/>
        <w:rPr>
          <w:lang w:val="de-DE"/>
        </w:rPr>
      </w:pPr>
    </w:p>
    <w:sectPr w:rsidR="00D42CA5" w:rsidRPr="00F571C6" w:rsidSect="007B4E17">
      <w:headerReference w:type="even" r:id="rId7"/>
      <w:footerReference w:type="even" r:id="rId8"/>
      <w:footerReference w:type="default" r:id="rId9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CB" w:rsidRDefault="003333CB" w:rsidP="000F793B">
      <w:pPr>
        <w:spacing w:line="240" w:lineRule="auto"/>
      </w:pPr>
      <w:r>
        <w:separator/>
      </w:r>
    </w:p>
  </w:endnote>
  <w:endnote w:type="continuationSeparator" w:id="0">
    <w:p w:rsidR="003333CB" w:rsidRDefault="003333CB" w:rsidP="000F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F5" w:rsidRDefault="005D197C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B72F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B72F5">
      <w:rPr>
        <w:rStyle w:val="Seitenzahl"/>
        <w:noProof/>
      </w:rPr>
      <w:t>2</w:t>
    </w:r>
    <w:r>
      <w:rPr>
        <w:rStyle w:val="Seitenzahl"/>
      </w:rPr>
      <w:fldChar w:fldCharType="end"/>
    </w:r>
  </w:p>
  <w:p w:rsidR="000B72F5" w:rsidRDefault="000B72F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F5" w:rsidRPr="003A6367" w:rsidRDefault="005D197C">
    <w:pPr>
      <w:framePr w:wrap="around" w:vAnchor="text" w:hAnchor="margin" w:xAlign="right" w:y="1"/>
      <w:rPr>
        <w:rStyle w:val="Seitenzahl"/>
        <w:rFonts w:cs="Arial"/>
        <w:szCs w:val="22"/>
      </w:rPr>
    </w:pPr>
    <w:r w:rsidRPr="003A6367">
      <w:rPr>
        <w:rStyle w:val="Seitenzahl"/>
        <w:rFonts w:cs="Arial"/>
        <w:szCs w:val="22"/>
      </w:rPr>
      <w:fldChar w:fldCharType="begin"/>
    </w:r>
    <w:r w:rsidR="000B72F5" w:rsidRPr="003A6367">
      <w:rPr>
        <w:rStyle w:val="Seitenzahl"/>
        <w:rFonts w:cs="Arial"/>
        <w:szCs w:val="22"/>
      </w:rPr>
      <w:instrText xml:space="preserve">PAGE  </w:instrText>
    </w:r>
    <w:r w:rsidRPr="003A6367">
      <w:rPr>
        <w:rStyle w:val="Seitenzahl"/>
        <w:rFonts w:cs="Arial"/>
        <w:szCs w:val="22"/>
      </w:rPr>
      <w:fldChar w:fldCharType="separate"/>
    </w:r>
    <w:r w:rsidR="005D7876">
      <w:rPr>
        <w:rStyle w:val="Seitenzahl"/>
        <w:rFonts w:cs="Arial"/>
        <w:noProof/>
        <w:szCs w:val="22"/>
      </w:rPr>
      <w:t>12</w:t>
    </w:r>
    <w:r w:rsidRPr="003A6367">
      <w:rPr>
        <w:rStyle w:val="Seitenzahl"/>
        <w:rFonts w:cs="Arial"/>
        <w:szCs w:val="22"/>
      </w:rPr>
      <w:fldChar w:fldCharType="end"/>
    </w:r>
  </w:p>
  <w:p w:rsidR="000B72F5" w:rsidRDefault="000B72F5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CB" w:rsidRDefault="003333CB" w:rsidP="000F793B">
      <w:pPr>
        <w:spacing w:line="240" w:lineRule="auto"/>
      </w:pPr>
      <w:r>
        <w:separator/>
      </w:r>
    </w:p>
  </w:footnote>
  <w:footnote w:type="continuationSeparator" w:id="0">
    <w:p w:rsidR="003333CB" w:rsidRDefault="003333CB" w:rsidP="000F79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F5" w:rsidRDefault="000B72F5">
    <w:pPr>
      <w:jc w:val="center"/>
      <w:rPr>
        <w:b/>
        <w:smallCaps/>
      </w:rPr>
    </w:pPr>
    <w:r>
      <w:rPr>
        <w:b/>
        <w:smallCaps/>
      </w:rPr>
      <w:t>Kapitelüberschrift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881"/>
    <w:multiLevelType w:val="hybridMultilevel"/>
    <w:tmpl w:val="53B488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715D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6013461"/>
    <w:multiLevelType w:val="hybridMultilevel"/>
    <w:tmpl w:val="5776A628"/>
    <w:lvl w:ilvl="0" w:tplc="492C8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B0D17"/>
    <w:multiLevelType w:val="hybridMultilevel"/>
    <w:tmpl w:val="97B6D0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85A0E"/>
    <w:rsid w:val="00005322"/>
    <w:rsid w:val="000309F8"/>
    <w:rsid w:val="000434B7"/>
    <w:rsid w:val="00044669"/>
    <w:rsid w:val="00051926"/>
    <w:rsid w:val="00083687"/>
    <w:rsid w:val="0008410F"/>
    <w:rsid w:val="00086EC6"/>
    <w:rsid w:val="000913E5"/>
    <w:rsid w:val="0009219F"/>
    <w:rsid w:val="000A0D8F"/>
    <w:rsid w:val="000A12A8"/>
    <w:rsid w:val="000A32E8"/>
    <w:rsid w:val="000A5228"/>
    <w:rsid w:val="000B71AC"/>
    <w:rsid w:val="000B72F5"/>
    <w:rsid w:val="000C1647"/>
    <w:rsid w:val="000E285E"/>
    <w:rsid w:val="000E2C28"/>
    <w:rsid w:val="000E57D9"/>
    <w:rsid w:val="000F439F"/>
    <w:rsid w:val="000F793B"/>
    <w:rsid w:val="001007AA"/>
    <w:rsid w:val="00105878"/>
    <w:rsid w:val="001272AD"/>
    <w:rsid w:val="00143A6A"/>
    <w:rsid w:val="0017200B"/>
    <w:rsid w:val="0019563F"/>
    <w:rsid w:val="001A1ACE"/>
    <w:rsid w:val="001B2815"/>
    <w:rsid w:val="001C102B"/>
    <w:rsid w:val="001D0318"/>
    <w:rsid w:val="001D57E9"/>
    <w:rsid w:val="001F01EF"/>
    <w:rsid w:val="001F60E7"/>
    <w:rsid w:val="001F7A92"/>
    <w:rsid w:val="00210D55"/>
    <w:rsid w:val="00233712"/>
    <w:rsid w:val="00242FB3"/>
    <w:rsid w:val="00243C21"/>
    <w:rsid w:val="00244318"/>
    <w:rsid w:val="00245687"/>
    <w:rsid w:val="0025416B"/>
    <w:rsid w:val="00260408"/>
    <w:rsid w:val="00274DB3"/>
    <w:rsid w:val="00280A51"/>
    <w:rsid w:val="00283C3F"/>
    <w:rsid w:val="0029185D"/>
    <w:rsid w:val="0029527A"/>
    <w:rsid w:val="002B2D9B"/>
    <w:rsid w:val="002B7612"/>
    <w:rsid w:val="002C7EC9"/>
    <w:rsid w:val="002D19D2"/>
    <w:rsid w:val="002D2C47"/>
    <w:rsid w:val="002E1296"/>
    <w:rsid w:val="002E5C91"/>
    <w:rsid w:val="00305141"/>
    <w:rsid w:val="00316A05"/>
    <w:rsid w:val="003246A6"/>
    <w:rsid w:val="00327391"/>
    <w:rsid w:val="00332024"/>
    <w:rsid w:val="003333CB"/>
    <w:rsid w:val="003406B8"/>
    <w:rsid w:val="00342B67"/>
    <w:rsid w:val="00351A9C"/>
    <w:rsid w:val="003559AE"/>
    <w:rsid w:val="003621FD"/>
    <w:rsid w:val="0037001C"/>
    <w:rsid w:val="003748CA"/>
    <w:rsid w:val="00376136"/>
    <w:rsid w:val="0038118A"/>
    <w:rsid w:val="003822C9"/>
    <w:rsid w:val="00385896"/>
    <w:rsid w:val="003956BB"/>
    <w:rsid w:val="003A181C"/>
    <w:rsid w:val="003A285C"/>
    <w:rsid w:val="003A622D"/>
    <w:rsid w:val="003A6367"/>
    <w:rsid w:val="003A6497"/>
    <w:rsid w:val="003A6D6C"/>
    <w:rsid w:val="003C13B6"/>
    <w:rsid w:val="003D0CA1"/>
    <w:rsid w:val="003D4B48"/>
    <w:rsid w:val="003D5527"/>
    <w:rsid w:val="003E70C6"/>
    <w:rsid w:val="003F5759"/>
    <w:rsid w:val="003F62B4"/>
    <w:rsid w:val="003F6B95"/>
    <w:rsid w:val="004038A8"/>
    <w:rsid w:val="0041752D"/>
    <w:rsid w:val="004179FB"/>
    <w:rsid w:val="00422129"/>
    <w:rsid w:val="00432FCA"/>
    <w:rsid w:val="00446A07"/>
    <w:rsid w:val="0045241A"/>
    <w:rsid w:val="00455944"/>
    <w:rsid w:val="00472197"/>
    <w:rsid w:val="00476990"/>
    <w:rsid w:val="00477FFD"/>
    <w:rsid w:val="004801DA"/>
    <w:rsid w:val="00490E48"/>
    <w:rsid w:val="0049155E"/>
    <w:rsid w:val="004B1295"/>
    <w:rsid w:val="004B33A5"/>
    <w:rsid w:val="004B6205"/>
    <w:rsid w:val="004C020E"/>
    <w:rsid w:val="004C1CF0"/>
    <w:rsid w:val="004C3C39"/>
    <w:rsid w:val="004E2F7A"/>
    <w:rsid w:val="004F23AC"/>
    <w:rsid w:val="004F5F69"/>
    <w:rsid w:val="005115A4"/>
    <w:rsid w:val="0051310A"/>
    <w:rsid w:val="00515361"/>
    <w:rsid w:val="005303D9"/>
    <w:rsid w:val="00532AFB"/>
    <w:rsid w:val="00535C40"/>
    <w:rsid w:val="00545032"/>
    <w:rsid w:val="00545EA7"/>
    <w:rsid w:val="00555FEE"/>
    <w:rsid w:val="00580038"/>
    <w:rsid w:val="00580A25"/>
    <w:rsid w:val="00584ED2"/>
    <w:rsid w:val="00586322"/>
    <w:rsid w:val="00591153"/>
    <w:rsid w:val="005A22FB"/>
    <w:rsid w:val="005D197C"/>
    <w:rsid w:val="005D7876"/>
    <w:rsid w:val="005D7C89"/>
    <w:rsid w:val="005F7FB7"/>
    <w:rsid w:val="00602A95"/>
    <w:rsid w:val="006071E6"/>
    <w:rsid w:val="006231B3"/>
    <w:rsid w:val="006258CD"/>
    <w:rsid w:val="0062678E"/>
    <w:rsid w:val="00635273"/>
    <w:rsid w:val="00641280"/>
    <w:rsid w:val="0064403F"/>
    <w:rsid w:val="00645509"/>
    <w:rsid w:val="00645ED8"/>
    <w:rsid w:val="006477FF"/>
    <w:rsid w:val="0064787A"/>
    <w:rsid w:val="00653CEB"/>
    <w:rsid w:val="00656C79"/>
    <w:rsid w:val="00656EDB"/>
    <w:rsid w:val="00661963"/>
    <w:rsid w:val="00677174"/>
    <w:rsid w:val="00681769"/>
    <w:rsid w:val="0068756E"/>
    <w:rsid w:val="00690714"/>
    <w:rsid w:val="006A2CA1"/>
    <w:rsid w:val="006A7164"/>
    <w:rsid w:val="006B1A34"/>
    <w:rsid w:val="006B465A"/>
    <w:rsid w:val="006B520C"/>
    <w:rsid w:val="006B6352"/>
    <w:rsid w:val="006D2196"/>
    <w:rsid w:val="006E70AD"/>
    <w:rsid w:val="006F596C"/>
    <w:rsid w:val="006F5ADC"/>
    <w:rsid w:val="006F7B87"/>
    <w:rsid w:val="00701E36"/>
    <w:rsid w:val="00714BD1"/>
    <w:rsid w:val="00715C4E"/>
    <w:rsid w:val="007255DA"/>
    <w:rsid w:val="0074374E"/>
    <w:rsid w:val="0075790F"/>
    <w:rsid w:val="00763D9E"/>
    <w:rsid w:val="007676BD"/>
    <w:rsid w:val="00771C4A"/>
    <w:rsid w:val="00776E5A"/>
    <w:rsid w:val="00777C28"/>
    <w:rsid w:val="00777EDA"/>
    <w:rsid w:val="00782037"/>
    <w:rsid w:val="0078714E"/>
    <w:rsid w:val="00790C04"/>
    <w:rsid w:val="00790E0D"/>
    <w:rsid w:val="0079145C"/>
    <w:rsid w:val="007933A6"/>
    <w:rsid w:val="007A2623"/>
    <w:rsid w:val="007A3253"/>
    <w:rsid w:val="007A75E5"/>
    <w:rsid w:val="007B0584"/>
    <w:rsid w:val="007B2181"/>
    <w:rsid w:val="007B3703"/>
    <w:rsid w:val="007B3DFB"/>
    <w:rsid w:val="007B4E17"/>
    <w:rsid w:val="007D5702"/>
    <w:rsid w:val="007E3FDF"/>
    <w:rsid w:val="007F3E21"/>
    <w:rsid w:val="007F4324"/>
    <w:rsid w:val="00806DA8"/>
    <w:rsid w:val="00807DDE"/>
    <w:rsid w:val="008117F4"/>
    <w:rsid w:val="00813294"/>
    <w:rsid w:val="008202E7"/>
    <w:rsid w:val="00820EA6"/>
    <w:rsid w:val="00820F93"/>
    <w:rsid w:val="00826174"/>
    <w:rsid w:val="00830864"/>
    <w:rsid w:val="00831DE9"/>
    <w:rsid w:val="0084582E"/>
    <w:rsid w:val="00880419"/>
    <w:rsid w:val="008843B9"/>
    <w:rsid w:val="00892A71"/>
    <w:rsid w:val="008A5D52"/>
    <w:rsid w:val="008B1E63"/>
    <w:rsid w:val="008B2C28"/>
    <w:rsid w:val="008B30CF"/>
    <w:rsid w:val="008C18B7"/>
    <w:rsid w:val="008C2E08"/>
    <w:rsid w:val="008D3EB1"/>
    <w:rsid w:val="008D4C73"/>
    <w:rsid w:val="008E0334"/>
    <w:rsid w:val="008E2512"/>
    <w:rsid w:val="008F189F"/>
    <w:rsid w:val="009028DA"/>
    <w:rsid w:val="00905EF9"/>
    <w:rsid w:val="00912416"/>
    <w:rsid w:val="00916025"/>
    <w:rsid w:val="0091677A"/>
    <w:rsid w:val="00920EA5"/>
    <w:rsid w:val="00935194"/>
    <w:rsid w:val="009450C1"/>
    <w:rsid w:val="00946B37"/>
    <w:rsid w:val="00950823"/>
    <w:rsid w:val="009521D3"/>
    <w:rsid w:val="00952D5F"/>
    <w:rsid w:val="00993347"/>
    <w:rsid w:val="00995B07"/>
    <w:rsid w:val="009C78DB"/>
    <w:rsid w:val="00A06A3A"/>
    <w:rsid w:val="00A17007"/>
    <w:rsid w:val="00A17ED3"/>
    <w:rsid w:val="00A34DA7"/>
    <w:rsid w:val="00A40790"/>
    <w:rsid w:val="00A52F8B"/>
    <w:rsid w:val="00A57949"/>
    <w:rsid w:val="00A63F65"/>
    <w:rsid w:val="00A672D9"/>
    <w:rsid w:val="00A679A1"/>
    <w:rsid w:val="00A77581"/>
    <w:rsid w:val="00A869FB"/>
    <w:rsid w:val="00A90C2A"/>
    <w:rsid w:val="00A94B4C"/>
    <w:rsid w:val="00AA082C"/>
    <w:rsid w:val="00AC4757"/>
    <w:rsid w:val="00AD1846"/>
    <w:rsid w:val="00AD2CA2"/>
    <w:rsid w:val="00AE011B"/>
    <w:rsid w:val="00AF28D2"/>
    <w:rsid w:val="00AF4C64"/>
    <w:rsid w:val="00B01C26"/>
    <w:rsid w:val="00B02F5D"/>
    <w:rsid w:val="00B06808"/>
    <w:rsid w:val="00B17243"/>
    <w:rsid w:val="00B23CDF"/>
    <w:rsid w:val="00B31B26"/>
    <w:rsid w:val="00B42F86"/>
    <w:rsid w:val="00B470F0"/>
    <w:rsid w:val="00B51141"/>
    <w:rsid w:val="00B56313"/>
    <w:rsid w:val="00B660E4"/>
    <w:rsid w:val="00B70645"/>
    <w:rsid w:val="00B7202C"/>
    <w:rsid w:val="00B76306"/>
    <w:rsid w:val="00B80077"/>
    <w:rsid w:val="00B834A4"/>
    <w:rsid w:val="00B8385D"/>
    <w:rsid w:val="00B92F75"/>
    <w:rsid w:val="00BA12C0"/>
    <w:rsid w:val="00BB0C05"/>
    <w:rsid w:val="00BB7A6C"/>
    <w:rsid w:val="00BE43A2"/>
    <w:rsid w:val="00BE67B8"/>
    <w:rsid w:val="00C01C63"/>
    <w:rsid w:val="00C110C2"/>
    <w:rsid w:val="00C12F05"/>
    <w:rsid w:val="00C2283E"/>
    <w:rsid w:val="00C2570B"/>
    <w:rsid w:val="00C34C98"/>
    <w:rsid w:val="00C51C6E"/>
    <w:rsid w:val="00C54BE4"/>
    <w:rsid w:val="00C63B9E"/>
    <w:rsid w:val="00C64628"/>
    <w:rsid w:val="00C70652"/>
    <w:rsid w:val="00C712E4"/>
    <w:rsid w:val="00C82817"/>
    <w:rsid w:val="00C8672A"/>
    <w:rsid w:val="00C946EB"/>
    <w:rsid w:val="00C96641"/>
    <w:rsid w:val="00CA06AF"/>
    <w:rsid w:val="00CA418A"/>
    <w:rsid w:val="00CA45CF"/>
    <w:rsid w:val="00CA5297"/>
    <w:rsid w:val="00CB37E0"/>
    <w:rsid w:val="00CB6523"/>
    <w:rsid w:val="00CC19E7"/>
    <w:rsid w:val="00CC2DF0"/>
    <w:rsid w:val="00CD086B"/>
    <w:rsid w:val="00CD1565"/>
    <w:rsid w:val="00CD26B8"/>
    <w:rsid w:val="00CD35C7"/>
    <w:rsid w:val="00D015A6"/>
    <w:rsid w:val="00D0754C"/>
    <w:rsid w:val="00D12D0E"/>
    <w:rsid w:val="00D138A5"/>
    <w:rsid w:val="00D300E8"/>
    <w:rsid w:val="00D309A6"/>
    <w:rsid w:val="00D37F46"/>
    <w:rsid w:val="00D42CA5"/>
    <w:rsid w:val="00D532D8"/>
    <w:rsid w:val="00D536FF"/>
    <w:rsid w:val="00D605D7"/>
    <w:rsid w:val="00D63D3F"/>
    <w:rsid w:val="00D718E0"/>
    <w:rsid w:val="00D77BCE"/>
    <w:rsid w:val="00D95AF7"/>
    <w:rsid w:val="00DC03A2"/>
    <w:rsid w:val="00DC6C2F"/>
    <w:rsid w:val="00DF1A77"/>
    <w:rsid w:val="00DF75EF"/>
    <w:rsid w:val="00E05D8E"/>
    <w:rsid w:val="00E1345B"/>
    <w:rsid w:val="00E15B7F"/>
    <w:rsid w:val="00E31F40"/>
    <w:rsid w:val="00E33C28"/>
    <w:rsid w:val="00E354E4"/>
    <w:rsid w:val="00E42943"/>
    <w:rsid w:val="00E523FC"/>
    <w:rsid w:val="00E62916"/>
    <w:rsid w:val="00E676AA"/>
    <w:rsid w:val="00E74B25"/>
    <w:rsid w:val="00E82613"/>
    <w:rsid w:val="00E900FD"/>
    <w:rsid w:val="00E93688"/>
    <w:rsid w:val="00E942E0"/>
    <w:rsid w:val="00E96516"/>
    <w:rsid w:val="00EA35DB"/>
    <w:rsid w:val="00EA551D"/>
    <w:rsid w:val="00EA6C83"/>
    <w:rsid w:val="00ED1E02"/>
    <w:rsid w:val="00ED290F"/>
    <w:rsid w:val="00ED681A"/>
    <w:rsid w:val="00EF3C5E"/>
    <w:rsid w:val="00EF619F"/>
    <w:rsid w:val="00F0012B"/>
    <w:rsid w:val="00F035ED"/>
    <w:rsid w:val="00F12847"/>
    <w:rsid w:val="00F342B6"/>
    <w:rsid w:val="00F35228"/>
    <w:rsid w:val="00F35719"/>
    <w:rsid w:val="00F36167"/>
    <w:rsid w:val="00F36A22"/>
    <w:rsid w:val="00F4672A"/>
    <w:rsid w:val="00F571C6"/>
    <w:rsid w:val="00F66E20"/>
    <w:rsid w:val="00F73DFC"/>
    <w:rsid w:val="00F7545C"/>
    <w:rsid w:val="00F85A0E"/>
    <w:rsid w:val="00F9156D"/>
    <w:rsid w:val="00F97056"/>
    <w:rsid w:val="00F97C5B"/>
    <w:rsid w:val="00FA3D6C"/>
    <w:rsid w:val="00FA5EA9"/>
    <w:rsid w:val="00FB2B0F"/>
    <w:rsid w:val="00FB43A7"/>
    <w:rsid w:val="00FC7491"/>
    <w:rsid w:val="00FD04E2"/>
    <w:rsid w:val="00FD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hD-Standard"/>
    <w:qFormat/>
    <w:rsid w:val="00935194"/>
    <w:pPr>
      <w:spacing w:line="360" w:lineRule="auto"/>
      <w:ind w:firstLine="567"/>
      <w:jc w:val="both"/>
    </w:pPr>
    <w:rPr>
      <w:rFonts w:ascii="Arial" w:hAnsi="Arial"/>
      <w:sz w:val="22"/>
      <w:szCs w:val="24"/>
      <w:lang w:val="en-GB"/>
    </w:rPr>
  </w:style>
  <w:style w:type="paragraph" w:styleId="berschrift1">
    <w:name w:val="heading 1"/>
    <w:basedOn w:val="Standard"/>
    <w:next w:val="Standard"/>
    <w:qFormat/>
    <w:rsid w:val="00FB2B0F"/>
    <w:pPr>
      <w:keepNext/>
      <w:tabs>
        <w:tab w:val="left" w:pos="8100"/>
      </w:tabs>
      <w:spacing w:line="240" w:lineRule="auto"/>
      <w:ind w:left="1620" w:firstLine="0"/>
      <w:jc w:val="left"/>
      <w:outlineLvl w:val="0"/>
    </w:pPr>
    <w:rPr>
      <w:rFonts w:ascii="Arial Narrow" w:hAnsi="Arial Narrow"/>
      <w:b/>
      <w:sz w:val="32"/>
    </w:rPr>
  </w:style>
  <w:style w:type="paragraph" w:styleId="berschrift2">
    <w:name w:val="heading 2"/>
    <w:basedOn w:val="Standard"/>
    <w:next w:val="Standard"/>
    <w:qFormat/>
    <w:rsid w:val="0030514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14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D-Quotes">
    <w:name w:val="PhD-Quotes"/>
    <w:next w:val="Standard"/>
    <w:rsid w:val="00790E0D"/>
    <w:pPr>
      <w:spacing w:before="240" w:after="240"/>
      <w:ind w:left="567" w:right="567"/>
      <w:jc w:val="both"/>
    </w:pPr>
    <w:rPr>
      <w:rFonts w:ascii="Arial" w:hAnsi="Arial"/>
      <w:sz w:val="18"/>
      <w:lang w:val="en-GB"/>
    </w:rPr>
  </w:style>
  <w:style w:type="paragraph" w:customStyle="1" w:styleId="PhD-References">
    <w:name w:val="PhD-References"/>
    <w:rsid w:val="00820EA6"/>
    <w:pPr>
      <w:spacing w:line="360" w:lineRule="exact"/>
      <w:ind w:left="709" w:hanging="709"/>
      <w:jc w:val="both"/>
    </w:pPr>
    <w:rPr>
      <w:rFonts w:ascii="Arial" w:hAnsi="Arial"/>
      <w:sz w:val="22"/>
      <w:lang w:val="en-GB"/>
    </w:rPr>
  </w:style>
  <w:style w:type="paragraph" w:customStyle="1" w:styleId="PhD-Table">
    <w:name w:val="PhD-Table"/>
    <w:next w:val="Standard"/>
    <w:rsid w:val="0008410F"/>
    <w:pPr>
      <w:jc w:val="center"/>
    </w:pPr>
    <w:rPr>
      <w:lang w:val="en-GB"/>
    </w:rPr>
  </w:style>
  <w:style w:type="paragraph" w:customStyle="1" w:styleId="PhD-Chapter-X">
    <w:name w:val="PhD-Chapter-X."/>
    <w:next w:val="Standard"/>
    <w:rsid w:val="00305141"/>
    <w:pPr>
      <w:spacing w:before="480" w:after="240"/>
    </w:pPr>
    <w:rPr>
      <w:rFonts w:ascii="Arial" w:hAnsi="Arial"/>
      <w:b/>
      <w:smallCaps/>
      <w:sz w:val="28"/>
      <w:lang w:val="en-GB"/>
    </w:rPr>
  </w:style>
  <w:style w:type="paragraph" w:customStyle="1" w:styleId="PhD-ChapterXX">
    <w:name w:val="PhD-Chapter X.X"/>
    <w:next w:val="Standard"/>
    <w:rsid w:val="00305141"/>
    <w:pPr>
      <w:tabs>
        <w:tab w:val="left" w:pos="720"/>
      </w:tabs>
      <w:spacing w:before="480" w:after="240"/>
    </w:pPr>
    <w:rPr>
      <w:rFonts w:ascii="Arial" w:hAnsi="Arial"/>
      <w:b/>
      <w:sz w:val="24"/>
      <w:lang w:val="en-GB"/>
    </w:rPr>
  </w:style>
  <w:style w:type="paragraph" w:customStyle="1" w:styleId="PhD-ChapterXXX">
    <w:name w:val="PhD-Chapter X.X.X"/>
    <w:next w:val="Standard"/>
    <w:rsid w:val="00305141"/>
    <w:pPr>
      <w:tabs>
        <w:tab w:val="left" w:pos="720"/>
      </w:tabs>
      <w:spacing w:before="360" w:after="240"/>
    </w:pPr>
    <w:rPr>
      <w:rFonts w:ascii="Arial" w:hAnsi="Arial"/>
      <w:i/>
      <w:sz w:val="24"/>
      <w:lang w:val="en-GB"/>
    </w:rPr>
  </w:style>
  <w:style w:type="paragraph" w:customStyle="1" w:styleId="PhD-ChapterXXXX">
    <w:name w:val="PhD-Chapter X.X.X.X"/>
    <w:next w:val="Standard"/>
    <w:rsid w:val="00305141"/>
    <w:pPr>
      <w:spacing w:before="240" w:after="120"/>
    </w:pPr>
    <w:rPr>
      <w:rFonts w:ascii="Arial" w:hAnsi="Arial"/>
      <w:sz w:val="24"/>
      <w:lang w:val="en-GB"/>
    </w:rPr>
  </w:style>
  <w:style w:type="character" w:styleId="Seitenzahl">
    <w:name w:val="page number"/>
    <w:aliases w:val="PhD-Seitenzahl"/>
    <w:basedOn w:val="Absatz-Standardschriftart"/>
    <w:rsid w:val="001F7A92"/>
    <w:rPr>
      <w:rFonts w:ascii="Arial" w:hAnsi="Arial"/>
      <w:sz w:val="18"/>
    </w:rPr>
  </w:style>
  <w:style w:type="paragraph" w:styleId="Funotentext">
    <w:name w:val="footnote text"/>
    <w:basedOn w:val="Standard"/>
    <w:semiHidden/>
    <w:rsid w:val="0008410F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08410F"/>
    <w:rPr>
      <w:vertAlign w:val="superscript"/>
    </w:rPr>
  </w:style>
  <w:style w:type="paragraph" w:customStyle="1" w:styleId="PhD-Fussnotentext">
    <w:name w:val="PhD-Fussnotentext"/>
    <w:rsid w:val="00790E0D"/>
    <w:pPr>
      <w:tabs>
        <w:tab w:val="left" w:pos="425"/>
      </w:tabs>
      <w:spacing w:after="120"/>
      <w:ind w:left="425" w:hanging="425"/>
      <w:jc w:val="both"/>
    </w:pPr>
    <w:rPr>
      <w:rFonts w:ascii="Arial" w:hAnsi="Arial"/>
      <w:sz w:val="18"/>
      <w:lang w:val="en-GB"/>
    </w:rPr>
  </w:style>
  <w:style w:type="paragraph" w:customStyle="1" w:styleId="PhD-ExampleSentence">
    <w:name w:val="PhD-ExampleSentence"/>
    <w:basedOn w:val="Standard"/>
    <w:rsid w:val="0084582E"/>
    <w:pPr>
      <w:tabs>
        <w:tab w:val="left" w:pos="1134"/>
        <w:tab w:val="left" w:pos="1418"/>
      </w:tabs>
      <w:spacing w:before="60" w:after="60" w:line="240" w:lineRule="auto"/>
      <w:ind w:left="1418" w:right="567" w:hanging="851"/>
    </w:pPr>
    <w:rPr>
      <w:sz w:val="20"/>
    </w:rPr>
  </w:style>
  <w:style w:type="paragraph" w:styleId="Kopfzeile">
    <w:name w:val="header"/>
    <w:basedOn w:val="Standard"/>
    <w:rsid w:val="002604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0408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8C2E08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rsid w:val="00FB2B0F"/>
    <w:pPr>
      <w:spacing w:line="240" w:lineRule="auto"/>
      <w:ind w:firstLine="0"/>
    </w:pPr>
    <w:rPr>
      <w:rFonts w:ascii="Arial Narrow" w:hAnsi="Arial Narrow"/>
      <w:sz w:val="24"/>
    </w:rPr>
  </w:style>
  <w:style w:type="paragraph" w:styleId="NurText">
    <w:name w:val="Plain Text"/>
    <w:basedOn w:val="Standard"/>
    <w:rsid w:val="00FB2B0F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de-DE"/>
    </w:rPr>
  </w:style>
  <w:style w:type="table" w:customStyle="1" w:styleId="NormaleTabelle1">
    <w:name w:val="Normale Tabelle1"/>
    <w:next w:val="NormaleTabelle"/>
    <w:semiHidden/>
    <w:rsid w:val="007F3E21"/>
    <w:rPr>
      <w:rFonts w:eastAsia="Batan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1">
    <w:name w:val="Keine Liste1"/>
    <w:next w:val="KeineListe"/>
    <w:semiHidden/>
    <w:rsid w:val="007F3E21"/>
  </w:style>
  <w:style w:type="table" w:customStyle="1" w:styleId="Tabellengitternetz1">
    <w:name w:val="Tabellengitternetz1"/>
    <w:basedOn w:val="NormaleTabelle"/>
    <w:next w:val="Tabellengitternetz"/>
    <w:rsid w:val="007F3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omas%20Hoffmann\Anwendungsdaten\Microsoft\Vorlagen\Dis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</Template>
  <TotalTime>0</TotalTime>
  <Pages>12</Pages>
  <Words>2374</Words>
  <Characters>14961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privat</Company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Thomas Hoffmann</dc:creator>
  <cp:lastModifiedBy>TH</cp:lastModifiedBy>
  <cp:revision>5</cp:revision>
  <dcterms:created xsi:type="dcterms:W3CDTF">2009-10-26T03:09:00Z</dcterms:created>
  <dcterms:modified xsi:type="dcterms:W3CDTF">2009-10-27T07:14:00Z</dcterms:modified>
</cp:coreProperties>
</file>