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174" w:rsidRPr="00CC2DF0" w:rsidRDefault="00643ADA" w:rsidP="00677174">
      <w:pPr>
        <w:pStyle w:val="PhD-ChapterXXX"/>
      </w:pPr>
      <w:r>
        <w:t>A.4.4.</w:t>
      </w:r>
      <w:r w:rsidR="00677174" w:rsidRPr="00CC2DF0">
        <w:t>2</w:t>
      </w:r>
      <w:r w:rsidR="00677174" w:rsidRPr="00CC2DF0">
        <w:tab/>
        <w:t>Categorical pied piping PPs: Covarying-collexeme analysis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[TH: NB tat the following only includes the results for the analysis of attraction]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|----------------------------------------------------------------|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| This output is provided without any warranty on an as-is basis |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| by Stefan Th. Gries &lt;http://people.freenet.de/Stefan_Th_Gries&gt; |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| Please cite the program as mentioned in &lt;readme.txt&gt;.  Thanks! |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|----------------------------------------------------------------|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Fri Jun 30 01:01:20 2006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Co-varying collexeme analysis for: Respect ICE-GB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words1: words in the 1st slot of Respect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words2: words in the 2nd slot of Respect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freq.w1: frequency of word1 in Respect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freq.w2: frequency of word2 in Respect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obs.w1_2.in_c: observed frequency of both words in both slots in Respect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exp.w1_2.in_c: expected frequency of both words in both slots in Respect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relation: relation between observed and expected frequency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coll.strength: index of co-varying collexeme strength: -log(Fisher exact, 10), the higher, the stronger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</w:p>
    <w:p w:rsidR="007F3E21" w:rsidRPr="00CC2DF0" w:rsidRDefault="007F3E21" w:rsidP="00E942E0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76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words1</w:t>
      </w:r>
      <w:r w:rsidRPr="00CC2DF0">
        <w:rPr>
          <w:rFonts w:ascii="Courier" w:hAnsi="Courier"/>
          <w:sz w:val="16"/>
          <w:szCs w:val="16"/>
        </w:rPr>
        <w:tab/>
        <w:t>words2</w:t>
      </w:r>
      <w:r w:rsidRPr="00CC2DF0">
        <w:rPr>
          <w:rFonts w:ascii="Courier" w:hAnsi="Courier"/>
          <w:sz w:val="16"/>
          <w:szCs w:val="16"/>
        </w:rPr>
        <w:tab/>
        <w:t>frq.w1</w:t>
      </w:r>
      <w:r w:rsidRPr="00CC2DF0">
        <w:rPr>
          <w:rFonts w:ascii="Courier" w:hAnsi="Courier"/>
          <w:sz w:val="16"/>
          <w:szCs w:val="16"/>
        </w:rPr>
        <w:tab/>
        <w:t>frq.w2</w:t>
      </w:r>
      <w:r w:rsidRPr="00CC2DF0">
        <w:rPr>
          <w:rFonts w:ascii="Courier" w:hAnsi="Courier"/>
          <w:sz w:val="16"/>
          <w:szCs w:val="16"/>
        </w:rPr>
        <w:tab/>
        <w:t>obs.w1_2</w:t>
      </w:r>
      <w:r w:rsidRPr="00CC2DF0">
        <w:rPr>
          <w:rFonts w:ascii="Courier" w:hAnsi="Courier"/>
          <w:sz w:val="16"/>
          <w:szCs w:val="16"/>
        </w:rPr>
        <w:tab/>
        <w:t>exp.w1_2</w:t>
      </w:r>
      <w:r w:rsidRPr="00CC2DF0">
        <w:rPr>
          <w:rFonts w:ascii="Courier" w:hAnsi="Courier"/>
          <w:sz w:val="16"/>
          <w:szCs w:val="16"/>
        </w:rPr>
        <w:tab/>
        <w:t>relation</w:t>
      </w:r>
      <w:r w:rsidRPr="00CC2DF0">
        <w:rPr>
          <w:rFonts w:ascii="Courier" w:hAnsi="Courier"/>
          <w:sz w:val="16"/>
          <w:szCs w:val="16"/>
        </w:rPr>
        <w:tab/>
        <w:t>coll.strength</w:t>
      </w:r>
    </w:p>
    <w:p w:rsidR="007F3E21" w:rsidRPr="00CC2DF0" w:rsidRDefault="007F3E21" w:rsidP="00E942E0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76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people</w:t>
      </w:r>
      <w:r w:rsidRPr="00CC2DF0">
        <w:rPr>
          <w:rFonts w:ascii="Courier" w:hAnsi="Courier"/>
          <w:sz w:val="16"/>
          <w:szCs w:val="16"/>
        </w:rPr>
        <w:tab/>
        <w:t>for</w:t>
      </w:r>
      <w:r w:rsidRPr="00CC2DF0">
        <w:rPr>
          <w:rFonts w:ascii="Courier" w:hAnsi="Courier"/>
          <w:sz w:val="16"/>
          <w:szCs w:val="16"/>
        </w:rPr>
        <w:tab/>
        <w:t>2</w:t>
      </w:r>
      <w:r w:rsidRPr="00CC2DF0">
        <w:rPr>
          <w:rFonts w:ascii="Courier" w:hAnsi="Courier"/>
          <w:sz w:val="16"/>
          <w:szCs w:val="16"/>
        </w:rPr>
        <w:tab/>
        <w:t xml:space="preserve"> 5</w:t>
      </w:r>
      <w:r w:rsidRPr="00CC2DF0">
        <w:rPr>
          <w:rFonts w:ascii="Courier" w:hAnsi="Courier"/>
          <w:sz w:val="16"/>
          <w:szCs w:val="16"/>
        </w:rPr>
        <w:tab/>
        <w:t>2</w:t>
      </w:r>
      <w:r w:rsidRPr="00CC2DF0">
        <w:rPr>
          <w:rFonts w:ascii="Courier" w:hAnsi="Courier"/>
          <w:sz w:val="16"/>
          <w:szCs w:val="16"/>
        </w:rPr>
        <w:tab/>
        <w:t>0.08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2.84639897303467</w:t>
      </w:r>
    </w:p>
    <w:p w:rsidR="007F3E21" w:rsidRPr="00CC2DF0" w:rsidRDefault="007F3E21" w:rsidP="00E942E0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76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entitlement</w:t>
      </w:r>
      <w:r w:rsidRPr="00CC2DF0">
        <w:rPr>
          <w:rFonts w:ascii="Courier" w:hAnsi="Courier"/>
          <w:sz w:val="16"/>
          <w:szCs w:val="16"/>
        </w:rPr>
        <w:tab/>
        <w:t>after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 xml:space="preserve"> 1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0.01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2.07554696139253</w:t>
      </w:r>
    </w:p>
    <w:p w:rsidR="007F3E21" w:rsidRPr="00CC2DF0" w:rsidRDefault="007F3E21" w:rsidP="00E942E0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76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installments in_respect_of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 xml:space="preserve"> 1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0.01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2.07554696139253</w:t>
      </w:r>
    </w:p>
    <w:p w:rsidR="007F3E21" w:rsidRPr="00CC2DF0" w:rsidRDefault="007F3E21" w:rsidP="00E942E0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76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question</w:t>
      </w:r>
      <w:r w:rsidRPr="00CC2DF0">
        <w:rPr>
          <w:rFonts w:ascii="Courier" w:hAnsi="Courier"/>
          <w:sz w:val="16"/>
          <w:szCs w:val="16"/>
        </w:rPr>
        <w:tab/>
        <w:t>without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 xml:space="preserve"> 1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0.01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2.07554696139253</w:t>
      </w:r>
    </w:p>
    <w:p w:rsidR="007F3E21" w:rsidRPr="00CC2DF0" w:rsidRDefault="007F3E21" w:rsidP="00E942E0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76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theory</w:t>
      </w:r>
      <w:r w:rsidRPr="00CC2DF0">
        <w:rPr>
          <w:rFonts w:ascii="Courier" w:hAnsi="Courier"/>
          <w:sz w:val="16"/>
          <w:szCs w:val="16"/>
        </w:rPr>
        <w:tab/>
        <w:t>by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 xml:space="preserve"> 1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0.01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2.07554696139253</w:t>
      </w:r>
    </w:p>
    <w:p w:rsidR="007F3E21" w:rsidRPr="00CC2DF0" w:rsidRDefault="007F3E21" w:rsidP="00E942E0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76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usurpers</w:t>
      </w:r>
      <w:r w:rsidRPr="00CC2DF0">
        <w:rPr>
          <w:rFonts w:ascii="Courier" w:hAnsi="Courier"/>
          <w:sz w:val="16"/>
          <w:szCs w:val="16"/>
        </w:rPr>
        <w:tab/>
        <w:t>among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 xml:space="preserve"> 1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0.01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2.07554696139253</w:t>
      </w:r>
    </w:p>
    <w:p w:rsidR="007F3E21" w:rsidRPr="00CC2DF0" w:rsidRDefault="007F3E21" w:rsidP="00E942E0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76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viewpoint</w:t>
      </w:r>
      <w:r w:rsidRPr="00CC2DF0">
        <w:rPr>
          <w:rFonts w:ascii="Courier" w:hAnsi="Courier"/>
          <w:sz w:val="16"/>
          <w:szCs w:val="16"/>
        </w:rPr>
        <w:tab/>
        <w:t>from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 xml:space="preserve"> 1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0.01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2.07554696139253</w:t>
      </w:r>
    </w:p>
    <w:p w:rsidR="007F3E21" w:rsidRPr="00CC2DF0" w:rsidRDefault="007F3E21" w:rsidP="00E942E0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76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backcloth</w:t>
      </w:r>
      <w:r w:rsidRPr="00CC2DF0">
        <w:rPr>
          <w:rFonts w:ascii="Courier" w:hAnsi="Courier"/>
          <w:sz w:val="16"/>
          <w:szCs w:val="16"/>
        </w:rPr>
        <w:tab/>
        <w:t>against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 xml:space="preserve"> 2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0.02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1.77451696572855</w:t>
      </w:r>
    </w:p>
    <w:p w:rsidR="007F3E21" w:rsidRPr="00CC2DF0" w:rsidRDefault="007F3E21" w:rsidP="00E942E0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76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background</w:t>
      </w:r>
      <w:r w:rsidRPr="00CC2DF0">
        <w:rPr>
          <w:rFonts w:ascii="Courier" w:hAnsi="Courier"/>
          <w:sz w:val="16"/>
          <w:szCs w:val="16"/>
        </w:rPr>
        <w:tab/>
        <w:t>against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 xml:space="preserve"> 2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0.02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1.77451696572855</w:t>
      </w:r>
    </w:p>
    <w:p w:rsidR="007F3E21" w:rsidRPr="00CC2DF0" w:rsidRDefault="007F3E21" w:rsidP="00E942E0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76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basis</w:t>
      </w:r>
      <w:r w:rsidRPr="00CC2DF0">
        <w:rPr>
          <w:rFonts w:ascii="Courier" w:hAnsi="Courier"/>
          <w:sz w:val="16"/>
          <w:szCs w:val="16"/>
        </w:rPr>
        <w:tab/>
        <w:t>on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 xml:space="preserve"> 2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0.02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1.77451696572855</w:t>
      </w:r>
    </w:p>
    <w:p w:rsidR="007F3E21" w:rsidRPr="00CC2DF0" w:rsidRDefault="007F3E21" w:rsidP="00E942E0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76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principle</w:t>
      </w:r>
      <w:r w:rsidRPr="00CC2DF0">
        <w:rPr>
          <w:rFonts w:ascii="Courier" w:hAnsi="Courier"/>
          <w:sz w:val="16"/>
          <w:szCs w:val="16"/>
        </w:rPr>
        <w:tab/>
        <w:t>on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 xml:space="preserve"> 2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0.02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1.77451696572855</w:t>
      </w:r>
    </w:p>
    <w:p w:rsidR="007F3E21" w:rsidRPr="00CC2DF0" w:rsidRDefault="007F3E21" w:rsidP="00E942E0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76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scale</w:t>
      </w:r>
      <w:r w:rsidRPr="00CC2DF0">
        <w:rPr>
          <w:rFonts w:ascii="Courier" w:hAnsi="Courier"/>
          <w:sz w:val="16"/>
          <w:szCs w:val="16"/>
        </w:rPr>
        <w:tab/>
        <w:t>at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 xml:space="preserve"> 2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0.02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1.77451696572855</w:t>
      </w:r>
    </w:p>
    <w:p w:rsidR="007F3E21" w:rsidRPr="00CC2DF0" w:rsidRDefault="007F3E21" w:rsidP="00E942E0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76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value</w:t>
      </w:r>
      <w:r w:rsidRPr="00CC2DF0">
        <w:rPr>
          <w:rFonts w:ascii="Courier" w:hAnsi="Courier"/>
          <w:sz w:val="16"/>
          <w:szCs w:val="16"/>
        </w:rPr>
        <w:tab/>
        <w:t>at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 xml:space="preserve"> 2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0.02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1.77451696572855</w:t>
      </w:r>
    </w:p>
    <w:p w:rsidR="007F3E21" w:rsidRPr="00CC2DF0" w:rsidRDefault="007F3E21" w:rsidP="00E942E0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76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framework</w:t>
      </w:r>
      <w:r w:rsidRPr="00CC2DF0">
        <w:rPr>
          <w:rFonts w:ascii="Courier" w:hAnsi="Courier"/>
          <w:sz w:val="16"/>
          <w:szCs w:val="16"/>
        </w:rPr>
        <w:tab/>
        <w:t>within</w:t>
      </w:r>
      <w:r w:rsidRPr="00CC2DF0">
        <w:rPr>
          <w:rFonts w:ascii="Courier" w:hAnsi="Courier"/>
          <w:sz w:val="16"/>
          <w:szCs w:val="16"/>
        </w:rPr>
        <w:tab/>
        <w:t>4</w:t>
      </w:r>
      <w:r w:rsidRPr="00CC2DF0">
        <w:rPr>
          <w:rFonts w:ascii="Courier" w:hAnsi="Courier"/>
          <w:sz w:val="16"/>
          <w:szCs w:val="16"/>
        </w:rPr>
        <w:tab/>
        <w:t xml:space="preserve"> 8</w:t>
      </w:r>
      <w:r w:rsidRPr="00CC2DF0">
        <w:rPr>
          <w:rFonts w:ascii="Courier" w:hAnsi="Courier"/>
          <w:sz w:val="16"/>
          <w:szCs w:val="16"/>
        </w:rPr>
        <w:tab/>
        <w:t>2</w:t>
      </w:r>
      <w:r w:rsidRPr="00CC2DF0">
        <w:rPr>
          <w:rFonts w:ascii="Courier" w:hAnsi="Courier"/>
          <w:sz w:val="16"/>
          <w:szCs w:val="16"/>
        </w:rPr>
        <w:tab/>
        <w:t>0.27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1.65133414241691</w:t>
      </w:r>
    </w:p>
    <w:p w:rsidR="007F3E21" w:rsidRPr="00CC2DF0" w:rsidRDefault="007F3E21" w:rsidP="00E942E0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76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mother</w:t>
      </w:r>
      <w:r w:rsidRPr="00CC2DF0">
        <w:rPr>
          <w:rFonts w:ascii="Courier" w:hAnsi="Courier"/>
          <w:sz w:val="16"/>
          <w:szCs w:val="16"/>
        </w:rPr>
        <w:tab/>
        <w:t>for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 xml:space="preserve"> 5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0.04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1.37657695705651</w:t>
      </w:r>
    </w:p>
    <w:p w:rsidR="007F3E21" w:rsidRPr="00CC2DF0" w:rsidRDefault="007F3E21" w:rsidP="00E942E0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76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person</w:t>
      </w:r>
      <w:r w:rsidRPr="00CC2DF0">
        <w:rPr>
          <w:rFonts w:ascii="Courier" w:hAnsi="Courier"/>
          <w:sz w:val="16"/>
          <w:szCs w:val="16"/>
        </w:rPr>
        <w:tab/>
        <w:t>for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 xml:space="preserve"> 5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0.04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1.37657695705651</w:t>
      </w:r>
    </w:p>
    <w:p w:rsidR="007F3E21" w:rsidRPr="00CC2DF0" w:rsidRDefault="007F3E21" w:rsidP="00E942E0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76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cloak</w:t>
      </w:r>
      <w:r w:rsidRPr="00CC2DF0">
        <w:rPr>
          <w:rFonts w:ascii="Courier" w:hAnsi="Courier"/>
          <w:sz w:val="16"/>
          <w:szCs w:val="16"/>
        </w:rPr>
        <w:tab/>
        <w:t>under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 xml:space="preserve"> 7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0.06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1.23044892137827</w:t>
      </w:r>
    </w:p>
    <w:p w:rsidR="007F3E21" w:rsidRPr="00CC2DF0" w:rsidRDefault="007F3E21" w:rsidP="00E942E0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76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constraints</w:t>
      </w:r>
      <w:r w:rsidRPr="00CC2DF0">
        <w:rPr>
          <w:rFonts w:ascii="Courier" w:hAnsi="Courier"/>
          <w:sz w:val="16"/>
          <w:szCs w:val="16"/>
        </w:rPr>
        <w:tab/>
        <w:t>under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 xml:space="preserve"> 7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0.06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1.23044892137827</w:t>
      </w:r>
    </w:p>
    <w:p w:rsidR="007F3E21" w:rsidRPr="00CC2DF0" w:rsidRDefault="007F3E21" w:rsidP="00E942E0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76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contract</w:t>
      </w:r>
      <w:r w:rsidRPr="00CC2DF0">
        <w:rPr>
          <w:rFonts w:ascii="Courier" w:hAnsi="Courier"/>
          <w:sz w:val="16"/>
          <w:szCs w:val="16"/>
        </w:rPr>
        <w:tab/>
        <w:t>under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 xml:space="preserve"> 7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0.06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1.23044892137827</w:t>
      </w:r>
    </w:p>
    <w:p w:rsidR="007F3E21" w:rsidRPr="00CC2DF0" w:rsidRDefault="007F3E21" w:rsidP="00E942E0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76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practices</w:t>
      </w:r>
      <w:r w:rsidRPr="00CC2DF0">
        <w:rPr>
          <w:rFonts w:ascii="Courier" w:hAnsi="Courier"/>
          <w:sz w:val="16"/>
          <w:szCs w:val="16"/>
        </w:rPr>
        <w:tab/>
        <w:t>under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 xml:space="preserve"> 7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0.06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1.23044892137827</w:t>
      </w:r>
    </w:p>
    <w:p w:rsidR="007F3E21" w:rsidRPr="00CC2DF0" w:rsidRDefault="007F3E21" w:rsidP="00E942E0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76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Protocol</w:t>
      </w:r>
      <w:r w:rsidRPr="00CC2DF0">
        <w:rPr>
          <w:rFonts w:ascii="Courier" w:hAnsi="Courier"/>
          <w:sz w:val="16"/>
          <w:szCs w:val="16"/>
        </w:rPr>
        <w:tab/>
        <w:t>under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 xml:space="preserve"> 7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0.06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1.23044892137827</w:t>
      </w:r>
    </w:p>
    <w:p w:rsidR="007F3E21" w:rsidRPr="00CC2DF0" w:rsidRDefault="007F3E21" w:rsidP="00E942E0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76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regime</w:t>
      </w:r>
      <w:r w:rsidRPr="00CC2DF0">
        <w:rPr>
          <w:rFonts w:ascii="Courier" w:hAnsi="Courier"/>
          <w:sz w:val="16"/>
          <w:szCs w:val="16"/>
        </w:rPr>
        <w:tab/>
        <w:t>under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 xml:space="preserve"> 7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0.06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1.23044892137827</w:t>
      </w:r>
    </w:p>
    <w:p w:rsidR="007F3E21" w:rsidRPr="00CC2DF0" w:rsidRDefault="007F3E21" w:rsidP="00E942E0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76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enquiries</w:t>
      </w:r>
      <w:r w:rsidRPr="00CC2DF0">
        <w:rPr>
          <w:rFonts w:ascii="Courier" w:hAnsi="Courier"/>
          <w:sz w:val="16"/>
          <w:szCs w:val="16"/>
        </w:rPr>
        <w:tab/>
        <w:t>within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 xml:space="preserve"> 8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0.07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1.17245697440059</w:t>
      </w:r>
    </w:p>
    <w:p w:rsidR="007F3E21" w:rsidRPr="00CC2DF0" w:rsidRDefault="007F3E21" w:rsidP="00E942E0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76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experiment</w:t>
      </w:r>
      <w:r w:rsidRPr="00CC2DF0">
        <w:rPr>
          <w:rFonts w:ascii="Courier" w:hAnsi="Courier"/>
          <w:sz w:val="16"/>
          <w:szCs w:val="16"/>
        </w:rPr>
        <w:tab/>
        <w:t>within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 xml:space="preserve"> 8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0.07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1.17245697440059</w:t>
      </w:r>
    </w:p>
    <w:p w:rsidR="007F3E21" w:rsidRPr="00CC2DF0" w:rsidRDefault="007F3E21" w:rsidP="00E942E0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76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pair</w:t>
      </w:r>
      <w:r w:rsidRPr="00CC2DF0">
        <w:rPr>
          <w:rFonts w:ascii="Courier" w:hAnsi="Courier"/>
          <w:sz w:val="16"/>
          <w:szCs w:val="16"/>
        </w:rPr>
        <w:tab/>
        <w:t>within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 xml:space="preserve"> 8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0.07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1.17245697440059</w:t>
      </w:r>
    </w:p>
    <w:p w:rsidR="007F3E21" w:rsidRPr="00CC2DF0" w:rsidRDefault="007F3E21" w:rsidP="00E942E0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76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parameters</w:t>
      </w:r>
      <w:r w:rsidRPr="00CC2DF0">
        <w:rPr>
          <w:rFonts w:ascii="Courier" w:hAnsi="Courier"/>
          <w:sz w:val="16"/>
          <w:szCs w:val="16"/>
        </w:rPr>
        <w:tab/>
        <w:t>within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 xml:space="preserve"> 8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0.07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1.17245697440059</w:t>
      </w:r>
    </w:p>
    <w:p w:rsidR="007F3E21" w:rsidRPr="00CC2DF0" w:rsidRDefault="007F3E21" w:rsidP="00E942E0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76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soil</w:t>
      </w:r>
      <w:r w:rsidRPr="00CC2DF0">
        <w:rPr>
          <w:rFonts w:ascii="Courier" w:hAnsi="Courier"/>
          <w:sz w:val="16"/>
          <w:szCs w:val="16"/>
        </w:rPr>
        <w:tab/>
        <w:t>within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 xml:space="preserve"> 8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0.07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1.17245697440059</w:t>
      </w:r>
    </w:p>
    <w:p w:rsidR="007F3E21" w:rsidRPr="00CC2DF0" w:rsidRDefault="007F3E21" w:rsidP="00E942E0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76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terms</w:t>
      </w:r>
      <w:r w:rsidRPr="00CC2DF0">
        <w:rPr>
          <w:rFonts w:ascii="Courier" w:hAnsi="Courier"/>
          <w:sz w:val="16"/>
          <w:szCs w:val="16"/>
        </w:rPr>
        <w:tab/>
        <w:t>within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 xml:space="preserve"> 8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0.07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1.17245697440059</w:t>
      </w:r>
    </w:p>
    <w:p w:rsidR="007F3E21" w:rsidRPr="00CC2DF0" w:rsidRDefault="007F3E21" w:rsidP="00E942E0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76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community</w:t>
      </w:r>
      <w:r w:rsidRPr="00CC2DF0">
        <w:rPr>
          <w:rFonts w:ascii="Courier" w:hAnsi="Courier"/>
          <w:sz w:val="16"/>
          <w:szCs w:val="16"/>
        </w:rPr>
        <w:tab/>
        <w:t>for</w:t>
      </w:r>
      <w:r w:rsidRPr="00CC2DF0">
        <w:rPr>
          <w:rFonts w:ascii="Courier" w:hAnsi="Courier"/>
          <w:sz w:val="16"/>
          <w:szCs w:val="16"/>
        </w:rPr>
        <w:tab/>
        <w:t>2</w:t>
      </w:r>
      <w:r w:rsidRPr="00CC2DF0">
        <w:rPr>
          <w:rFonts w:ascii="Courier" w:hAnsi="Courier"/>
          <w:sz w:val="16"/>
          <w:szCs w:val="16"/>
        </w:rPr>
        <w:tab/>
        <w:t xml:space="preserve"> 5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0.08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1.08297097947174</w:t>
      </w:r>
    </w:p>
    <w:p w:rsidR="007F3E21" w:rsidRPr="00CC2DF0" w:rsidRDefault="007F3E21" w:rsidP="00E942E0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76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conditions</w:t>
      </w:r>
      <w:r w:rsidRPr="00CC2DF0">
        <w:rPr>
          <w:rFonts w:ascii="Courier" w:hAnsi="Courier"/>
          <w:sz w:val="16"/>
          <w:szCs w:val="16"/>
        </w:rPr>
        <w:tab/>
        <w:t>under</w:t>
      </w:r>
      <w:r w:rsidRPr="00CC2DF0">
        <w:rPr>
          <w:rFonts w:ascii="Courier" w:hAnsi="Courier"/>
          <w:sz w:val="16"/>
          <w:szCs w:val="16"/>
        </w:rPr>
        <w:tab/>
        <w:t>5</w:t>
      </w:r>
      <w:r w:rsidRPr="00CC2DF0">
        <w:rPr>
          <w:rFonts w:ascii="Courier" w:hAnsi="Courier"/>
          <w:sz w:val="16"/>
          <w:szCs w:val="16"/>
        </w:rPr>
        <w:tab/>
        <w:t xml:space="preserve"> 7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0.29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0.575994903771339</w:t>
      </w:r>
    </w:p>
    <w:p w:rsidR="007F3E21" w:rsidRPr="00CC2DF0" w:rsidRDefault="007F3E21" w:rsidP="00E942E0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76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case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>4</w:t>
      </w:r>
      <w:r w:rsidRPr="00CC2DF0">
        <w:rPr>
          <w:rFonts w:ascii="Courier" w:hAnsi="Courier"/>
          <w:sz w:val="16"/>
          <w:szCs w:val="16"/>
        </w:rPr>
        <w:tab/>
        <w:t>87</w:t>
      </w:r>
      <w:r w:rsidRPr="00CC2DF0">
        <w:rPr>
          <w:rFonts w:ascii="Courier" w:hAnsi="Courier"/>
          <w:sz w:val="16"/>
          <w:szCs w:val="16"/>
        </w:rPr>
        <w:tab/>
        <w:t>4</w:t>
      </w:r>
      <w:r w:rsidRPr="00CC2DF0">
        <w:rPr>
          <w:rFonts w:ascii="Courier" w:hAnsi="Courier"/>
          <w:sz w:val="16"/>
          <w:szCs w:val="16"/>
        </w:rPr>
        <w:tab/>
        <w:t>2.92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0.552356904033376</w:t>
      </w:r>
    </w:p>
    <w:p w:rsidR="007F3E21" w:rsidRPr="00CC2DF0" w:rsidRDefault="007F3E21" w:rsidP="00E942E0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76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situation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>4</w:t>
      </w:r>
      <w:r w:rsidRPr="00CC2DF0">
        <w:rPr>
          <w:rFonts w:ascii="Courier" w:hAnsi="Courier"/>
          <w:sz w:val="16"/>
          <w:szCs w:val="16"/>
        </w:rPr>
        <w:tab/>
        <w:t>87</w:t>
      </w:r>
      <w:r w:rsidRPr="00CC2DF0">
        <w:rPr>
          <w:rFonts w:ascii="Courier" w:hAnsi="Courier"/>
          <w:sz w:val="16"/>
          <w:szCs w:val="16"/>
        </w:rPr>
        <w:tab/>
        <w:t>4</w:t>
      </w:r>
      <w:r w:rsidRPr="00CC2DF0">
        <w:rPr>
          <w:rFonts w:ascii="Courier" w:hAnsi="Courier"/>
          <w:sz w:val="16"/>
          <w:szCs w:val="16"/>
        </w:rPr>
        <w:tab/>
        <w:t>2.92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0.552356904033376</w:t>
      </w:r>
    </w:p>
    <w:p w:rsidR="007F3E21" w:rsidRPr="00CC2DF0" w:rsidRDefault="007F3E21" w:rsidP="00E942E0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76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circumstancesin</w:t>
      </w:r>
      <w:r w:rsidRPr="00CC2DF0">
        <w:rPr>
          <w:rFonts w:ascii="Courier" w:hAnsi="Courier"/>
          <w:sz w:val="16"/>
          <w:szCs w:val="16"/>
        </w:rPr>
        <w:tab/>
        <w:t>3</w:t>
      </w:r>
      <w:r w:rsidRPr="00CC2DF0">
        <w:rPr>
          <w:rFonts w:ascii="Courier" w:hAnsi="Courier"/>
          <w:sz w:val="16"/>
          <w:szCs w:val="16"/>
        </w:rPr>
        <w:tab/>
        <w:t>87</w:t>
      </w:r>
      <w:r w:rsidRPr="00CC2DF0">
        <w:rPr>
          <w:rFonts w:ascii="Courier" w:hAnsi="Courier"/>
          <w:sz w:val="16"/>
          <w:szCs w:val="16"/>
        </w:rPr>
        <w:tab/>
        <w:t>3</w:t>
      </w:r>
      <w:r w:rsidRPr="00CC2DF0">
        <w:rPr>
          <w:rFonts w:ascii="Courier" w:hAnsi="Courier"/>
          <w:sz w:val="16"/>
          <w:szCs w:val="16"/>
        </w:rPr>
        <w:tab/>
        <w:t>2.19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0.412178200868339</w:t>
      </w:r>
    </w:p>
    <w:p w:rsidR="007F3E21" w:rsidRPr="00CC2DF0" w:rsidRDefault="007F3E21" w:rsidP="00E942E0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76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one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>3</w:t>
      </w:r>
      <w:r w:rsidRPr="00CC2DF0">
        <w:rPr>
          <w:rFonts w:ascii="Courier" w:hAnsi="Courier"/>
          <w:sz w:val="16"/>
          <w:szCs w:val="16"/>
        </w:rPr>
        <w:tab/>
        <w:t>87</w:t>
      </w:r>
      <w:r w:rsidRPr="00CC2DF0">
        <w:rPr>
          <w:rFonts w:ascii="Courier" w:hAnsi="Courier"/>
          <w:sz w:val="16"/>
          <w:szCs w:val="16"/>
        </w:rPr>
        <w:tab/>
        <w:t>3</w:t>
      </w:r>
      <w:r w:rsidRPr="00CC2DF0">
        <w:rPr>
          <w:rFonts w:ascii="Courier" w:hAnsi="Courier"/>
          <w:sz w:val="16"/>
          <w:szCs w:val="16"/>
        </w:rPr>
        <w:tab/>
        <w:t>2.19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0.412178200868339</w:t>
      </w:r>
    </w:p>
    <w:p w:rsidR="007F3E21" w:rsidRPr="00CC2DF0" w:rsidRDefault="007F3E21" w:rsidP="00E942E0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76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process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>3</w:t>
      </w:r>
      <w:r w:rsidRPr="00CC2DF0">
        <w:rPr>
          <w:rFonts w:ascii="Courier" w:hAnsi="Courier"/>
          <w:sz w:val="16"/>
          <w:szCs w:val="16"/>
        </w:rPr>
        <w:tab/>
        <w:t>87</w:t>
      </w:r>
      <w:r w:rsidRPr="00CC2DF0">
        <w:rPr>
          <w:rFonts w:ascii="Courier" w:hAnsi="Courier"/>
          <w:sz w:val="16"/>
          <w:szCs w:val="16"/>
        </w:rPr>
        <w:tab/>
        <w:t>3</w:t>
      </w:r>
      <w:r w:rsidRPr="00CC2DF0">
        <w:rPr>
          <w:rFonts w:ascii="Courier" w:hAnsi="Courier"/>
          <w:sz w:val="16"/>
          <w:szCs w:val="16"/>
        </w:rPr>
        <w:tab/>
        <w:t>2.19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0.412178200868339</w:t>
      </w:r>
    </w:p>
    <w:p w:rsidR="007F3E21" w:rsidRPr="00CC2DF0" w:rsidRDefault="007F3E21" w:rsidP="00E942E0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76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world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>3</w:t>
      </w:r>
      <w:r w:rsidRPr="00CC2DF0">
        <w:rPr>
          <w:rFonts w:ascii="Courier" w:hAnsi="Courier"/>
          <w:sz w:val="16"/>
          <w:szCs w:val="16"/>
        </w:rPr>
        <w:tab/>
        <w:t>87</w:t>
      </w:r>
      <w:r w:rsidRPr="00CC2DF0">
        <w:rPr>
          <w:rFonts w:ascii="Courier" w:hAnsi="Courier"/>
          <w:sz w:val="16"/>
          <w:szCs w:val="16"/>
        </w:rPr>
        <w:tab/>
        <w:t>3</w:t>
      </w:r>
      <w:r w:rsidRPr="00CC2DF0">
        <w:rPr>
          <w:rFonts w:ascii="Courier" w:hAnsi="Courier"/>
          <w:sz w:val="16"/>
          <w:szCs w:val="16"/>
        </w:rPr>
        <w:tab/>
        <w:t>2.19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0.412178200868339</w:t>
      </w:r>
    </w:p>
    <w:p w:rsidR="007F3E21" w:rsidRPr="00CC2DF0" w:rsidRDefault="007F3E21" w:rsidP="00E942E0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76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areas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>2</w:t>
      </w:r>
      <w:r w:rsidRPr="00CC2DF0">
        <w:rPr>
          <w:rFonts w:ascii="Courier" w:hAnsi="Courier"/>
          <w:sz w:val="16"/>
          <w:szCs w:val="16"/>
        </w:rPr>
        <w:tab/>
        <w:t>87</w:t>
      </w:r>
      <w:r w:rsidRPr="00CC2DF0">
        <w:rPr>
          <w:rFonts w:ascii="Courier" w:hAnsi="Courier"/>
          <w:sz w:val="16"/>
          <w:szCs w:val="16"/>
        </w:rPr>
        <w:tab/>
        <w:t>2</w:t>
      </w:r>
      <w:r w:rsidRPr="00CC2DF0">
        <w:rPr>
          <w:rFonts w:ascii="Courier" w:hAnsi="Courier"/>
          <w:sz w:val="16"/>
          <w:szCs w:val="16"/>
        </w:rPr>
        <w:tab/>
        <w:t>1.46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0.27341126483647</w:t>
      </w:r>
    </w:p>
    <w:p w:rsidR="007F3E21" w:rsidRPr="00CC2DF0" w:rsidRDefault="007F3E21" w:rsidP="00E942E0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76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aura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>2</w:t>
      </w:r>
      <w:r w:rsidRPr="00CC2DF0">
        <w:rPr>
          <w:rFonts w:ascii="Courier" w:hAnsi="Courier"/>
          <w:sz w:val="16"/>
          <w:szCs w:val="16"/>
        </w:rPr>
        <w:tab/>
        <w:t>87</w:t>
      </w:r>
      <w:r w:rsidRPr="00CC2DF0">
        <w:rPr>
          <w:rFonts w:ascii="Courier" w:hAnsi="Courier"/>
          <w:sz w:val="16"/>
          <w:szCs w:val="16"/>
        </w:rPr>
        <w:tab/>
        <w:t>2</w:t>
      </w:r>
      <w:r w:rsidRPr="00CC2DF0">
        <w:rPr>
          <w:rFonts w:ascii="Courier" w:hAnsi="Courier"/>
          <w:sz w:val="16"/>
          <w:szCs w:val="16"/>
        </w:rPr>
        <w:tab/>
        <w:t>1.46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0.27341126483647</w:t>
      </w:r>
    </w:p>
    <w:p w:rsidR="007F3E21" w:rsidRPr="00CC2DF0" w:rsidRDefault="007F3E21" w:rsidP="00E942E0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76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climate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>2</w:t>
      </w:r>
      <w:r w:rsidRPr="00CC2DF0">
        <w:rPr>
          <w:rFonts w:ascii="Courier" w:hAnsi="Courier"/>
          <w:sz w:val="16"/>
          <w:szCs w:val="16"/>
        </w:rPr>
        <w:tab/>
        <w:t>87</w:t>
      </w:r>
      <w:r w:rsidRPr="00CC2DF0">
        <w:rPr>
          <w:rFonts w:ascii="Courier" w:hAnsi="Courier"/>
          <w:sz w:val="16"/>
          <w:szCs w:val="16"/>
        </w:rPr>
        <w:tab/>
        <w:t>2</w:t>
      </w:r>
      <w:r w:rsidRPr="00CC2DF0">
        <w:rPr>
          <w:rFonts w:ascii="Courier" w:hAnsi="Courier"/>
          <w:sz w:val="16"/>
          <w:szCs w:val="16"/>
        </w:rPr>
        <w:tab/>
        <w:t>1.46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0.27341126483647</w:t>
      </w:r>
    </w:p>
    <w:p w:rsidR="007F3E21" w:rsidRPr="00CC2DF0" w:rsidRDefault="007F3E21" w:rsidP="00E942E0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76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strike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>2</w:t>
      </w:r>
      <w:r w:rsidRPr="00CC2DF0">
        <w:rPr>
          <w:rFonts w:ascii="Courier" w:hAnsi="Courier"/>
          <w:sz w:val="16"/>
          <w:szCs w:val="16"/>
        </w:rPr>
        <w:tab/>
        <w:t>87</w:t>
      </w:r>
      <w:r w:rsidRPr="00CC2DF0">
        <w:rPr>
          <w:rFonts w:ascii="Courier" w:hAnsi="Courier"/>
          <w:sz w:val="16"/>
          <w:szCs w:val="16"/>
        </w:rPr>
        <w:tab/>
        <w:t>2</w:t>
      </w:r>
      <w:r w:rsidRPr="00CC2DF0">
        <w:rPr>
          <w:rFonts w:ascii="Courier" w:hAnsi="Courier"/>
          <w:sz w:val="16"/>
          <w:szCs w:val="16"/>
        </w:rPr>
        <w:tab/>
        <w:t>1.46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0.27341126483647</w:t>
      </w:r>
    </w:p>
    <w:p w:rsidR="007F3E21" w:rsidRPr="00CC2DF0" w:rsidRDefault="007F3E21" w:rsidP="00E942E0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76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conditions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>5</w:t>
      </w:r>
      <w:r w:rsidRPr="00CC2DF0">
        <w:rPr>
          <w:rFonts w:ascii="Courier" w:hAnsi="Courier"/>
          <w:sz w:val="16"/>
          <w:szCs w:val="16"/>
        </w:rPr>
        <w:tab/>
        <w:t>87</w:t>
      </w:r>
      <w:r w:rsidRPr="00CC2DF0">
        <w:rPr>
          <w:rFonts w:ascii="Courier" w:hAnsi="Courier"/>
          <w:sz w:val="16"/>
          <w:szCs w:val="16"/>
        </w:rPr>
        <w:tab/>
        <w:t>4</w:t>
      </w:r>
      <w:r w:rsidRPr="00CC2DF0">
        <w:rPr>
          <w:rFonts w:ascii="Courier" w:hAnsi="Courier"/>
          <w:sz w:val="16"/>
          <w:szCs w:val="16"/>
        </w:rPr>
        <w:tab/>
        <w:t>3.66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0.227448470788675</w:t>
      </w:r>
    </w:p>
    <w:p w:rsidR="007F3E21" w:rsidRPr="00CC2DF0" w:rsidRDefault="007F3E21" w:rsidP="00E942E0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76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activity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87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0.73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0.136027708773912</w:t>
      </w:r>
    </w:p>
    <w:p w:rsidR="007F3E21" w:rsidRPr="00CC2DF0" w:rsidRDefault="007F3E21" w:rsidP="00E942E0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76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another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87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0.73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0.136027708773912</w:t>
      </w:r>
    </w:p>
    <w:p w:rsidR="007F3E21" w:rsidRPr="00CC2DF0" w:rsidRDefault="007F3E21" w:rsidP="00E942E0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76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approach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87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0.73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0.136027708773912</w:t>
      </w:r>
    </w:p>
    <w:p w:rsidR="007F3E21" w:rsidRPr="00CC2DF0" w:rsidRDefault="007F3E21" w:rsidP="00E942E0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76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ascent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87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0.73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0.136027708773912</w:t>
      </w:r>
    </w:p>
    <w:p w:rsidR="007F3E21" w:rsidRPr="00CC2DF0" w:rsidRDefault="007F3E21" w:rsidP="00E942E0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76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bands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87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0.73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0.136027708773912</w:t>
      </w:r>
    </w:p>
    <w:p w:rsidR="007F3E21" w:rsidRPr="00CC2DF0" w:rsidRDefault="007F3E21" w:rsidP="00E942E0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76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bombings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87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0.73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0.136027708773912</w:t>
      </w:r>
    </w:p>
    <w:p w:rsidR="007F3E21" w:rsidRPr="00CC2DF0" w:rsidRDefault="007F3E21" w:rsidP="00E942E0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76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companies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87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0.73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0.136027708773912</w:t>
      </w:r>
    </w:p>
    <w:p w:rsidR="007F3E21" w:rsidRPr="00CC2DF0" w:rsidRDefault="007F3E21" w:rsidP="00E942E0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76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convulsions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87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0.73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0.136027708773912</w:t>
      </w:r>
    </w:p>
    <w:p w:rsidR="007F3E21" w:rsidRPr="00CC2DF0" w:rsidRDefault="007F3E21" w:rsidP="00E942E0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76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culture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87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0.73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0.136027708773912</w:t>
      </w:r>
    </w:p>
    <w:p w:rsidR="007F3E21" w:rsidRPr="00CC2DF0" w:rsidRDefault="007F3E21" w:rsidP="00E942E0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76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lastRenderedPageBreak/>
        <w:t>days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87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0.73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0.136027708773912</w:t>
      </w:r>
    </w:p>
    <w:p w:rsidR="007F3E21" w:rsidRPr="00CC2DF0" w:rsidRDefault="007F3E21" w:rsidP="00E942E0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76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deconstrction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87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0.73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0.136027708773912</w:t>
      </w:r>
    </w:p>
    <w:p w:rsidR="007F3E21" w:rsidRPr="00CC2DF0" w:rsidRDefault="007F3E21" w:rsidP="00E942E0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76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democracy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87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0.73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0.136027708773912</w:t>
      </w:r>
    </w:p>
    <w:p w:rsidR="007F3E21" w:rsidRPr="00CC2DF0" w:rsidRDefault="007F3E21" w:rsidP="00E942E0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76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development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87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0.73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0.136027708773912</w:t>
      </w:r>
    </w:p>
    <w:p w:rsidR="007F3E21" w:rsidRPr="00CC2DF0" w:rsidRDefault="007F3E21" w:rsidP="00E942E0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76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Devils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87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0.73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0.136027708773912</w:t>
      </w:r>
    </w:p>
    <w:p w:rsidR="007F3E21" w:rsidRPr="00CC2DF0" w:rsidRDefault="007F3E21" w:rsidP="00E942E0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76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economy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87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0.73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0.136027708773912</w:t>
      </w:r>
    </w:p>
    <w:p w:rsidR="007F3E21" w:rsidRPr="00CC2DF0" w:rsidRDefault="007F3E21" w:rsidP="00E942E0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76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election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87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0.73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0.136027708773912</w:t>
      </w:r>
    </w:p>
    <w:p w:rsidR="007F3E21" w:rsidRPr="00CC2DF0" w:rsidRDefault="007F3E21" w:rsidP="00E942E0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76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environment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87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0.73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0.136027708773912</w:t>
      </w:r>
    </w:p>
    <w:p w:rsidR="007F3E21" w:rsidRPr="00CC2DF0" w:rsidRDefault="007F3E21" w:rsidP="00E942E0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76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examples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87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0.73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0.136027708773912</w:t>
      </w:r>
    </w:p>
    <w:p w:rsidR="007F3E21" w:rsidRPr="00CC2DF0" w:rsidRDefault="007F3E21" w:rsidP="00E942E0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76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facilities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87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0.73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0.136027708773912</w:t>
      </w:r>
    </w:p>
    <w:p w:rsidR="007F3E21" w:rsidRPr="00CC2DF0" w:rsidRDefault="007F3E21" w:rsidP="00E942E0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76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field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87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0.73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0.136027708773912</w:t>
      </w:r>
    </w:p>
    <w:p w:rsidR="007F3E21" w:rsidRPr="00CC2DF0" w:rsidRDefault="007F3E21" w:rsidP="00E942E0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76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flood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87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0.73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0.136027708773912</w:t>
      </w:r>
    </w:p>
    <w:p w:rsidR="007F3E21" w:rsidRPr="00CC2DF0" w:rsidRDefault="007F3E21" w:rsidP="00E942E0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76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fugne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87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0.73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0.136027708773912</w:t>
      </w:r>
    </w:p>
    <w:p w:rsidR="007F3E21" w:rsidRPr="00CC2DF0" w:rsidRDefault="007F3E21" w:rsidP="00E942E0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76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game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87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0.73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0.136027708773912</w:t>
      </w:r>
    </w:p>
    <w:p w:rsidR="007F3E21" w:rsidRPr="00CC2DF0" w:rsidRDefault="007F3E21" w:rsidP="00E942E0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76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illness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87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0.73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0.136027708773912</w:t>
      </w:r>
    </w:p>
    <w:p w:rsidR="007F3E21" w:rsidRPr="00CC2DF0" w:rsidRDefault="007F3E21" w:rsidP="00E942E0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76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in-plays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87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0.73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0.136027708773912</w:t>
      </w:r>
    </w:p>
    <w:p w:rsidR="007F3E21" w:rsidRPr="00CC2DF0" w:rsidRDefault="007F3E21" w:rsidP="00E942E0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76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institutions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87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0.73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0.136027708773912</w:t>
      </w:r>
    </w:p>
    <w:p w:rsidR="007F3E21" w:rsidRPr="00CC2DF0" w:rsidRDefault="007F3E21" w:rsidP="00E942E0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76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interaction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87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0.73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0.136027708773912</w:t>
      </w:r>
    </w:p>
    <w:p w:rsidR="007F3E21" w:rsidRPr="00CC2DF0" w:rsidRDefault="007F3E21" w:rsidP="00E942E0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76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mapping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87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0.73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0.136027708773912</w:t>
      </w:r>
    </w:p>
    <w:p w:rsidR="007F3E21" w:rsidRPr="00CC2DF0" w:rsidRDefault="007F3E21" w:rsidP="00E942E0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76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mechanisms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87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0.73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0.136027708773912</w:t>
      </w:r>
    </w:p>
    <w:p w:rsidR="007F3E21" w:rsidRPr="00CC2DF0" w:rsidRDefault="007F3E21" w:rsidP="00E942E0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76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phenomenon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87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0.73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0.136027708773912</w:t>
      </w:r>
    </w:p>
    <w:p w:rsidR="007F3E21" w:rsidRPr="00CC2DF0" w:rsidRDefault="007F3E21" w:rsidP="00E942E0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76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play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87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0.73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0.136027708773912</w:t>
      </w:r>
    </w:p>
    <w:p w:rsidR="007F3E21" w:rsidRPr="00CC2DF0" w:rsidRDefault="007F3E21" w:rsidP="00E942E0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76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quarrels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87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0.73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0.136027708773912</w:t>
      </w:r>
    </w:p>
    <w:p w:rsidR="007F3E21" w:rsidRPr="00CC2DF0" w:rsidRDefault="007F3E21" w:rsidP="00E942E0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76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raid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87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0.73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0.136027708773912</w:t>
      </w:r>
    </w:p>
    <w:p w:rsidR="007F3E21" w:rsidRPr="00CC2DF0" w:rsidRDefault="007F3E21" w:rsidP="00E942E0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76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result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87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0.73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0.136027708773912</w:t>
      </w:r>
    </w:p>
    <w:p w:rsidR="007F3E21" w:rsidRPr="00CC2DF0" w:rsidRDefault="007F3E21" w:rsidP="00E942E0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76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ruck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87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0.73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0.136027708773912</w:t>
      </w:r>
    </w:p>
    <w:p w:rsidR="007F3E21" w:rsidRPr="00CC2DF0" w:rsidRDefault="007F3E21" w:rsidP="00E942E0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76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schemes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87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0.73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0.136027708773912</w:t>
      </w:r>
    </w:p>
    <w:p w:rsidR="007F3E21" w:rsidRPr="00CC2DF0" w:rsidRDefault="007F3E21" w:rsidP="00E942E0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76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script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87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0.73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0.136027708773912</w:t>
      </w:r>
    </w:p>
    <w:p w:rsidR="007F3E21" w:rsidRPr="00CC2DF0" w:rsidRDefault="007F3E21" w:rsidP="00E942E0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76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seats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87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0.73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0.136027708773912</w:t>
      </w:r>
    </w:p>
    <w:p w:rsidR="007F3E21" w:rsidRPr="00CC2DF0" w:rsidRDefault="007F3E21" w:rsidP="00E942E0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76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sensation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87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0.73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0.136027708773912</w:t>
      </w:r>
    </w:p>
    <w:p w:rsidR="007F3E21" w:rsidRPr="00CC2DF0" w:rsidRDefault="007F3E21" w:rsidP="00E942E0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76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sequences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87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0.73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0.136027708773912</w:t>
      </w:r>
    </w:p>
    <w:p w:rsidR="007F3E21" w:rsidRPr="00CC2DF0" w:rsidRDefault="007F3E21" w:rsidP="00E942E0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76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series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87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0.73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0.136027708773912</w:t>
      </w:r>
    </w:p>
    <w:p w:rsidR="007F3E21" w:rsidRPr="00CC2DF0" w:rsidRDefault="007F3E21" w:rsidP="00E942E0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76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setting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87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0.73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0.136027708773912</w:t>
      </w:r>
    </w:p>
    <w:p w:rsidR="007F3E21" w:rsidRPr="00CC2DF0" w:rsidRDefault="007F3E21" w:rsidP="00E942E0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76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speech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87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0.73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0.136027708773912</w:t>
      </w:r>
    </w:p>
    <w:p w:rsidR="007F3E21" w:rsidRPr="00CC2DF0" w:rsidRDefault="007F3E21" w:rsidP="00E942E0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76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state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87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0.73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0.136027708773912</w:t>
      </w:r>
    </w:p>
    <w:p w:rsidR="007F3E21" w:rsidRPr="00CC2DF0" w:rsidRDefault="007F3E21" w:rsidP="00E942E0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76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status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87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0.73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0.136027708773912</w:t>
      </w:r>
    </w:p>
    <w:p w:rsidR="007F3E21" w:rsidRPr="00CC2DF0" w:rsidRDefault="007F3E21" w:rsidP="00E942E0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76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study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87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0.73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0.136027708773912</w:t>
      </w:r>
    </w:p>
    <w:p w:rsidR="007F3E21" w:rsidRPr="00CC2DF0" w:rsidRDefault="007F3E21" w:rsidP="00E942E0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76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system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87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0.73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0.136027708773912</w:t>
      </w:r>
    </w:p>
    <w:p w:rsidR="007F3E21" w:rsidRPr="00CC2DF0" w:rsidRDefault="007F3E21" w:rsidP="00E942E0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76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tests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87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0.73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0.136027708773912</w:t>
      </w:r>
    </w:p>
    <w:p w:rsidR="007F3E21" w:rsidRPr="00CC2DF0" w:rsidRDefault="007F3E21" w:rsidP="00E942E0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76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texture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87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0.73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0.136027708773912</w:t>
      </w:r>
    </w:p>
    <w:p w:rsidR="007F3E21" w:rsidRPr="00CC2DF0" w:rsidRDefault="007F3E21" w:rsidP="00E942E0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76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torture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87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0.73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0.136027708773912</w:t>
      </w:r>
    </w:p>
    <w:p w:rsidR="007F3E21" w:rsidRPr="00CC2DF0" w:rsidRDefault="007F3E21" w:rsidP="00E942E0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76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tradition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87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0.73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0.136027708773912</w:t>
      </w:r>
    </w:p>
    <w:p w:rsidR="007F3E21" w:rsidRPr="00CC2DF0" w:rsidRDefault="007F3E21" w:rsidP="00E942E0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76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whole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87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0.73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0.136027708773912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If your collostruction strength is based on p-values, it can be interpreted as follows: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Coll.strength&gt;3 =&gt; p&lt;0.001; coll.strength&gt;2 =&gt; p&lt;0.01; coll.strength&gt;1.30103 =&gt; p&lt;0.05.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I'd be happy if you provided me with feedback and acknowledged the use of Coll.analysis 3.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Co-varying collexeme analysis for: Respect ICE-EA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words1: words in the 1st slot of Respect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words2: words in the 2nd slot of Respect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freq.w1: frequency of word1 in Respect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freq.w2: frequency of word2 in Respect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obs.w1_2.in_c: observed frequency of both words in both slots in Respect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exp.w1_2.in_c: expected frequency of both words in both slots in Respect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relation: relation between observed and expected frequency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coll.strength: index of co-varying collexeme strength: -log(Fisher exact, 10), the higher, the stronger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</w:p>
    <w:p w:rsidR="007F3E21" w:rsidRPr="00CC2DF0" w:rsidRDefault="007F3E21" w:rsidP="003C13B6">
      <w:pPr>
        <w:tabs>
          <w:tab w:val="left" w:pos="1080"/>
          <w:tab w:val="left" w:pos="2160"/>
          <w:tab w:val="left" w:pos="2880"/>
          <w:tab w:val="left" w:pos="3600"/>
          <w:tab w:val="left" w:pos="4500"/>
          <w:tab w:val="left" w:pos="558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words1</w:t>
      </w:r>
      <w:r w:rsidRPr="00CC2DF0">
        <w:rPr>
          <w:rFonts w:ascii="Courier" w:hAnsi="Courier"/>
          <w:sz w:val="16"/>
          <w:szCs w:val="16"/>
        </w:rPr>
        <w:tab/>
        <w:t>words2</w:t>
      </w:r>
      <w:r w:rsidRPr="00CC2DF0">
        <w:rPr>
          <w:rFonts w:ascii="Courier" w:hAnsi="Courier"/>
          <w:sz w:val="16"/>
          <w:szCs w:val="16"/>
        </w:rPr>
        <w:tab/>
        <w:t>frq.w1</w:t>
      </w:r>
      <w:r w:rsidRPr="00CC2DF0">
        <w:rPr>
          <w:rFonts w:ascii="Courier" w:hAnsi="Courier"/>
          <w:sz w:val="16"/>
          <w:szCs w:val="16"/>
        </w:rPr>
        <w:tab/>
        <w:t>frq.w2</w:t>
      </w:r>
      <w:r w:rsidRPr="00CC2DF0">
        <w:rPr>
          <w:rFonts w:ascii="Courier" w:hAnsi="Courier"/>
          <w:sz w:val="16"/>
          <w:szCs w:val="16"/>
        </w:rPr>
        <w:tab/>
        <w:t>obs.w1_2</w:t>
      </w:r>
      <w:r w:rsidRPr="00CC2DF0">
        <w:rPr>
          <w:rFonts w:ascii="Courier" w:hAnsi="Courier"/>
          <w:sz w:val="16"/>
          <w:szCs w:val="16"/>
        </w:rPr>
        <w:tab/>
        <w:t>exp.w1_2</w:t>
      </w:r>
      <w:r w:rsidRPr="00CC2DF0">
        <w:rPr>
          <w:rFonts w:ascii="Courier" w:hAnsi="Courier"/>
          <w:sz w:val="16"/>
          <w:szCs w:val="16"/>
        </w:rPr>
        <w:tab/>
        <w:t>relation</w:t>
      </w:r>
      <w:r w:rsidRPr="00CC2DF0">
        <w:rPr>
          <w:rFonts w:ascii="Courier" w:hAnsi="Courier"/>
          <w:sz w:val="16"/>
          <w:szCs w:val="16"/>
        </w:rPr>
        <w:tab/>
        <w:t>coll.strength</w:t>
      </w:r>
    </w:p>
    <w:p w:rsidR="007F3E21" w:rsidRPr="00CC2DF0" w:rsidRDefault="003C13B6" w:rsidP="003C13B6">
      <w:pPr>
        <w:tabs>
          <w:tab w:val="left" w:pos="1080"/>
          <w:tab w:val="left" w:pos="2160"/>
          <w:tab w:val="left" w:pos="2880"/>
          <w:tab w:val="left" w:pos="3600"/>
          <w:tab w:val="left" w:pos="4500"/>
          <w:tab w:val="left" w:pos="558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circumst</w:t>
      </w:r>
      <w:r w:rsidR="007F3E21" w:rsidRPr="00CC2DF0">
        <w:rPr>
          <w:rFonts w:ascii="Courier" w:hAnsi="Courier"/>
          <w:sz w:val="16"/>
          <w:szCs w:val="16"/>
        </w:rPr>
        <w:t>nce</w:t>
      </w:r>
      <w:r w:rsidR="007F3E21" w:rsidRPr="00CC2DF0">
        <w:rPr>
          <w:rFonts w:ascii="Courier" w:hAnsi="Courier"/>
          <w:sz w:val="16"/>
          <w:szCs w:val="16"/>
        </w:rPr>
        <w:tab/>
        <w:t>under</w:t>
      </w:r>
      <w:r w:rsidR="007F3E21" w:rsidRPr="00CC2DF0">
        <w:rPr>
          <w:rFonts w:ascii="Courier" w:hAnsi="Courier"/>
          <w:sz w:val="16"/>
          <w:szCs w:val="16"/>
        </w:rPr>
        <w:tab/>
        <w:t>3</w:t>
      </w:r>
      <w:r w:rsidR="007F3E21" w:rsidRPr="00CC2DF0">
        <w:rPr>
          <w:rFonts w:ascii="Courier" w:hAnsi="Courier"/>
          <w:sz w:val="16"/>
          <w:szCs w:val="16"/>
        </w:rPr>
        <w:tab/>
        <w:t xml:space="preserve"> 5</w:t>
      </w:r>
      <w:r w:rsidR="007F3E21" w:rsidRPr="00CC2DF0">
        <w:rPr>
          <w:rFonts w:ascii="Courier" w:hAnsi="Courier"/>
          <w:sz w:val="16"/>
          <w:szCs w:val="16"/>
        </w:rPr>
        <w:tab/>
        <w:t>2</w:t>
      </w:r>
      <w:r w:rsidR="007F3E21" w:rsidRPr="00CC2DF0">
        <w:rPr>
          <w:rFonts w:ascii="Courier" w:hAnsi="Courier"/>
          <w:sz w:val="16"/>
          <w:szCs w:val="16"/>
        </w:rPr>
        <w:tab/>
        <w:t>0.19</w:t>
      </w:r>
      <w:r w:rsidR="007F3E21" w:rsidRPr="00CC2DF0">
        <w:rPr>
          <w:rFonts w:ascii="Courier" w:hAnsi="Courier"/>
          <w:sz w:val="16"/>
          <w:szCs w:val="16"/>
        </w:rPr>
        <w:tab/>
        <w:t>attraction</w:t>
      </w:r>
      <w:r w:rsidR="007F3E21" w:rsidRPr="00CC2DF0">
        <w:rPr>
          <w:rFonts w:ascii="Courier" w:hAnsi="Courier"/>
          <w:sz w:val="16"/>
          <w:szCs w:val="16"/>
        </w:rPr>
        <w:tab/>
        <w:t>2.00089147034087</w:t>
      </w:r>
    </w:p>
    <w:p w:rsidR="007F3E21" w:rsidRPr="00CC2DF0" w:rsidRDefault="007F3E21" w:rsidP="003C13B6">
      <w:pPr>
        <w:tabs>
          <w:tab w:val="left" w:pos="1080"/>
          <w:tab w:val="left" w:pos="2160"/>
          <w:tab w:val="left" w:pos="2880"/>
          <w:tab w:val="left" w:pos="3600"/>
          <w:tab w:val="left" w:pos="4500"/>
          <w:tab w:val="left" w:pos="558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anybody</w:t>
      </w:r>
      <w:r w:rsidRPr="00CC2DF0">
        <w:rPr>
          <w:rFonts w:ascii="Courier" w:hAnsi="Courier"/>
          <w:sz w:val="16"/>
          <w:szCs w:val="16"/>
        </w:rPr>
        <w:tab/>
        <w:t>with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 xml:space="preserve"> 1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0.01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1.88649072517248</w:t>
      </w:r>
    </w:p>
    <w:p w:rsidR="007F3E21" w:rsidRPr="00CC2DF0" w:rsidRDefault="007F3E21" w:rsidP="003C13B6">
      <w:pPr>
        <w:tabs>
          <w:tab w:val="left" w:pos="1080"/>
          <w:tab w:val="left" w:pos="2160"/>
          <w:tab w:val="left" w:pos="2880"/>
          <w:tab w:val="left" w:pos="3600"/>
          <w:tab w:val="left" w:pos="4500"/>
          <w:tab w:val="left" w:pos="558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lenses</w:t>
      </w:r>
      <w:r w:rsidRPr="00CC2DF0">
        <w:rPr>
          <w:rFonts w:ascii="Courier" w:hAnsi="Courier"/>
          <w:sz w:val="16"/>
          <w:szCs w:val="16"/>
        </w:rPr>
        <w:tab/>
        <w:t>of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 xml:space="preserve"> 1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0.01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1.88649072517248</w:t>
      </w:r>
    </w:p>
    <w:p w:rsidR="007F3E21" w:rsidRPr="00CC2DF0" w:rsidRDefault="007F3E21" w:rsidP="003C13B6">
      <w:pPr>
        <w:tabs>
          <w:tab w:val="left" w:pos="1080"/>
          <w:tab w:val="left" w:pos="2160"/>
          <w:tab w:val="left" w:pos="2880"/>
          <w:tab w:val="left" w:pos="3600"/>
          <w:tab w:val="left" w:pos="4500"/>
          <w:tab w:val="left" w:pos="558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person</w:t>
      </w:r>
      <w:r w:rsidRPr="00CC2DF0">
        <w:rPr>
          <w:rFonts w:ascii="Courier" w:hAnsi="Courier"/>
          <w:sz w:val="16"/>
          <w:szCs w:val="16"/>
        </w:rPr>
        <w:tab/>
        <w:t>i_r_o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 xml:space="preserve"> 1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0.01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1.88649072517248</w:t>
      </w:r>
    </w:p>
    <w:p w:rsidR="007F3E21" w:rsidRPr="00CC2DF0" w:rsidRDefault="007F3E21" w:rsidP="003C13B6">
      <w:pPr>
        <w:tabs>
          <w:tab w:val="left" w:pos="1080"/>
          <w:tab w:val="left" w:pos="2160"/>
          <w:tab w:val="left" w:pos="2880"/>
          <w:tab w:val="left" w:pos="3600"/>
          <w:tab w:val="left" w:pos="4500"/>
          <w:tab w:val="left" w:pos="558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philsophers</w:t>
      </w:r>
      <w:r w:rsidRPr="00CC2DF0">
        <w:rPr>
          <w:rFonts w:ascii="Courier" w:hAnsi="Courier"/>
          <w:sz w:val="16"/>
          <w:szCs w:val="16"/>
        </w:rPr>
        <w:tab/>
        <w:t>amongst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 xml:space="preserve"> 1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0.01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1.88649072517248</w:t>
      </w:r>
    </w:p>
    <w:p w:rsidR="007F3E21" w:rsidRPr="00CC2DF0" w:rsidRDefault="007F3E21" w:rsidP="003C13B6">
      <w:pPr>
        <w:tabs>
          <w:tab w:val="left" w:pos="1080"/>
          <w:tab w:val="left" w:pos="2160"/>
          <w:tab w:val="left" w:pos="2880"/>
          <w:tab w:val="left" w:pos="3600"/>
          <w:tab w:val="left" w:pos="4500"/>
          <w:tab w:val="left" w:pos="558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report</w:t>
      </w:r>
      <w:r w:rsidRPr="00CC2DF0">
        <w:rPr>
          <w:rFonts w:ascii="Courier" w:hAnsi="Courier"/>
          <w:sz w:val="16"/>
          <w:szCs w:val="16"/>
        </w:rPr>
        <w:tab/>
        <w:t>accord_to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 xml:space="preserve"> 1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0.01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1.88649072517248</w:t>
      </w:r>
    </w:p>
    <w:p w:rsidR="007F3E21" w:rsidRPr="00CC2DF0" w:rsidRDefault="003C13B6" w:rsidP="003C13B6">
      <w:pPr>
        <w:tabs>
          <w:tab w:val="left" w:pos="1080"/>
          <w:tab w:val="left" w:pos="2160"/>
          <w:tab w:val="left" w:pos="2880"/>
          <w:tab w:val="left" w:pos="3600"/>
          <w:tab w:val="left" w:pos="4500"/>
          <w:tab w:val="left" w:pos="558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responsb</w:t>
      </w:r>
      <w:r w:rsidR="007F3E21" w:rsidRPr="00CC2DF0">
        <w:rPr>
          <w:rFonts w:ascii="Courier" w:hAnsi="Courier"/>
          <w:sz w:val="16"/>
          <w:szCs w:val="16"/>
        </w:rPr>
        <w:t>lty</w:t>
      </w:r>
      <w:r w:rsidR="007F3E21" w:rsidRPr="00CC2DF0">
        <w:rPr>
          <w:rFonts w:ascii="Courier" w:hAnsi="Courier"/>
          <w:sz w:val="16"/>
          <w:szCs w:val="16"/>
        </w:rPr>
        <w:tab/>
        <w:t>i_r_t</w:t>
      </w:r>
      <w:r w:rsidR="007F3E21" w:rsidRPr="00CC2DF0">
        <w:rPr>
          <w:rFonts w:ascii="Courier" w:hAnsi="Courier"/>
          <w:sz w:val="16"/>
          <w:szCs w:val="16"/>
        </w:rPr>
        <w:tab/>
        <w:t>1</w:t>
      </w:r>
      <w:r w:rsidR="007F3E21" w:rsidRPr="00CC2DF0">
        <w:rPr>
          <w:rFonts w:ascii="Courier" w:hAnsi="Courier"/>
          <w:sz w:val="16"/>
          <w:szCs w:val="16"/>
        </w:rPr>
        <w:tab/>
        <w:t xml:space="preserve"> 1</w:t>
      </w:r>
      <w:r w:rsidR="007F3E21" w:rsidRPr="00CC2DF0">
        <w:rPr>
          <w:rFonts w:ascii="Courier" w:hAnsi="Courier"/>
          <w:sz w:val="16"/>
          <w:szCs w:val="16"/>
        </w:rPr>
        <w:tab/>
        <w:t>1</w:t>
      </w:r>
      <w:r w:rsidR="007F3E21" w:rsidRPr="00CC2DF0">
        <w:rPr>
          <w:rFonts w:ascii="Courier" w:hAnsi="Courier"/>
          <w:sz w:val="16"/>
          <w:szCs w:val="16"/>
        </w:rPr>
        <w:tab/>
        <w:t>0.01</w:t>
      </w:r>
      <w:r w:rsidR="007F3E21" w:rsidRPr="00CC2DF0">
        <w:rPr>
          <w:rFonts w:ascii="Courier" w:hAnsi="Courier"/>
          <w:sz w:val="16"/>
          <w:szCs w:val="16"/>
        </w:rPr>
        <w:tab/>
        <w:t>attraction</w:t>
      </w:r>
      <w:r w:rsidR="007F3E21" w:rsidRPr="00CC2DF0">
        <w:rPr>
          <w:rFonts w:ascii="Courier" w:hAnsi="Courier"/>
          <w:sz w:val="16"/>
          <w:szCs w:val="16"/>
        </w:rPr>
        <w:tab/>
        <w:t>1.88649072517248</w:t>
      </w:r>
    </w:p>
    <w:p w:rsidR="007F3E21" w:rsidRPr="00CC2DF0" w:rsidRDefault="007F3E21" w:rsidP="003C13B6">
      <w:pPr>
        <w:tabs>
          <w:tab w:val="left" w:pos="1080"/>
          <w:tab w:val="left" w:pos="2160"/>
          <w:tab w:val="left" w:pos="2880"/>
          <w:tab w:val="left" w:pos="3600"/>
          <w:tab w:val="left" w:pos="4500"/>
          <w:tab w:val="left" w:pos="558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society</w:t>
      </w:r>
      <w:r w:rsidRPr="00CC2DF0">
        <w:rPr>
          <w:rFonts w:ascii="Courier" w:hAnsi="Courier"/>
          <w:sz w:val="16"/>
          <w:szCs w:val="16"/>
        </w:rPr>
        <w:tab/>
        <w:t>i_b_o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 xml:space="preserve"> 1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0.01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1.88649072517248</w:t>
      </w:r>
    </w:p>
    <w:p w:rsidR="007F3E21" w:rsidRPr="00CC2DF0" w:rsidRDefault="007F3E21" w:rsidP="003C13B6">
      <w:pPr>
        <w:tabs>
          <w:tab w:val="left" w:pos="1080"/>
          <w:tab w:val="left" w:pos="2160"/>
          <w:tab w:val="left" w:pos="2880"/>
          <w:tab w:val="left" w:pos="3600"/>
          <w:tab w:val="left" w:pos="4500"/>
          <w:tab w:val="left" w:pos="558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women</w:t>
      </w:r>
      <w:r w:rsidRPr="00CC2DF0">
        <w:rPr>
          <w:rFonts w:ascii="Courier" w:hAnsi="Courier"/>
          <w:sz w:val="16"/>
          <w:szCs w:val="16"/>
        </w:rPr>
        <w:tab/>
        <w:t>for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 xml:space="preserve"> 2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0.03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1.5854607295085</w:t>
      </w:r>
    </w:p>
    <w:p w:rsidR="007F3E21" w:rsidRPr="00CC2DF0" w:rsidRDefault="007F3E21" w:rsidP="003C13B6">
      <w:pPr>
        <w:tabs>
          <w:tab w:val="left" w:pos="1080"/>
          <w:tab w:val="left" w:pos="2160"/>
          <w:tab w:val="left" w:pos="2880"/>
          <w:tab w:val="left" w:pos="3600"/>
          <w:tab w:val="left" w:pos="4500"/>
          <w:tab w:val="left" w:pos="558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writer</w:t>
      </w:r>
      <w:r w:rsidRPr="00CC2DF0">
        <w:rPr>
          <w:rFonts w:ascii="Courier" w:hAnsi="Courier"/>
          <w:sz w:val="16"/>
          <w:szCs w:val="16"/>
        </w:rPr>
        <w:tab/>
        <w:t>for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 xml:space="preserve"> 2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0.03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1.5854607295085</w:t>
      </w:r>
    </w:p>
    <w:p w:rsidR="007F3E21" w:rsidRPr="00CC2DF0" w:rsidRDefault="007F3E21" w:rsidP="003C13B6">
      <w:pPr>
        <w:tabs>
          <w:tab w:val="left" w:pos="1080"/>
          <w:tab w:val="left" w:pos="2160"/>
          <w:tab w:val="left" w:pos="2880"/>
          <w:tab w:val="left" w:pos="3600"/>
          <w:tab w:val="left" w:pos="4500"/>
          <w:tab w:val="left" w:pos="558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conditions</w:t>
      </w:r>
      <w:r w:rsidRPr="00CC2DF0">
        <w:rPr>
          <w:rFonts w:ascii="Courier" w:hAnsi="Courier"/>
          <w:sz w:val="16"/>
          <w:szCs w:val="16"/>
        </w:rPr>
        <w:tab/>
        <w:t>under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 xml:space="preserve"> 5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0.06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1.18752072083646</w:t>
      </w:r>
    </w:p>
    <w:p w:rsidR="007F3E21" w:rsidRPr="00CC2DF0" w:rsidRDefault="007F3E21" w:rsidP="003C13B6">
      <w:pPr>
        <w:tabs>
          <w:tab w:val="left" w:pos="1080"/>
          <w:tab w:val="left" w:pos="2160"/>
          <w:tab w:val="left" w:pos="2880"/>
          <w:tab w:val="left" w:pos="3600"/>
          <w:tab w:val="left" w:pos="4500"/>
          <w:tab w:val="left" w:pos="558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man</w:t>
      </w:r>
      <w:r w:rsidRPr="00CC2DF0">
        <w:rPr>
          <w:rFonts w:ascii="Courier" w:hAnsi="Courier"/>
          <w:sz w:val="16"/>
          <w:szCs w:val="16"/>
        </w:rPr>
        <w:tab/>
        <w:t>under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 xml:space="preserve"> 5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0.06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1.18752072083646</w:t>
      </w:r>
    </w:p>
    <w:p w:rsidR="007F3E21" w:rsidRPr="00CC2DF0" w:rsidRDefault="007F3E21" w:rsidP="003C13B6">
      <w:pPr>
        <w:tabs>
          <w:tab w:val="left" w:pos="1080"/>
          <w:tab w:val="left" w:pos="2160"/>
          <w:tab w:val="left" w:pos="2880"/>
          <w:tab w:val="left" w:pos="3600"/>
          <w:tab w:val="left" w:pos="4500"/>
          <w:tab w:val="left" w:pos="558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bond</w:t>
      </w:r>
      <w:r w:rsidRPr="00CC2DF0">
        <w:rPr>
          <w:rFonts w:ascii="Courier" w:hAnsi="Courier"/>
          <w:sz w:val="16"/>
          <w:szCs w:val="16"/>
        </w:rPr>
        <w:tab/>
        <w:t>i_case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 xml:space="preserve"> 6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0.08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1.10833947478884</w:t>
      </w:r>
    </w:p>
    <w:p w:rsidR="007F3E21" w:rsidRPr="00CC2DF0" w:rsidRDefault="007F3E21" w:rsidP="003C13B6">
      <w:pPr>
        <w:tabs>
          <w:tab w:val="left" w:pos="1080"/>
          <w:tab w:val="left" w:pos="2160"/>
          <w:tab w:val="left" w:pos="2880"/>
          <w:tab w:val="left" w:pos="3600"/>
          <w:tab w:val="left" w:pos="4500"/>
          <w:tab w:val="left" w:pos="558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dinner</w:t>
      </w:r>
      <w:r w:rsidRPr="00CC2DF0">
        <w:rPr>
          <w:rFonts w:ascii="Courier" w:hAnsi="Courier"/>
          <w:sz w:val="16"/>
          <w:szCs w:val="16"/>
        </w:rPr>
        <w:tab/>
        <w:t>i_case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 xml:space="preserve"> 6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0.08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1.10833947478884</w:t>
      </w:r>
    </w:p>
    <w:p w:rsidR="007F3E21" w:rsidRPr="00CC2DF0" w:rsidRDefault="007F3E21" w:rsidP="003C13B6">
      <w:pPr>
        <w:tabs>
          <w:tab w:val="left" w:pos="1080"/>
          <w:tab w:val="left" w:pos="2160"/>
          <w:tab w:val="left" w:pos="2880"/>
          <w:tab w:val="left" w:pos="3600"/>
          <w:tab w:val="left" w:pos="4500"/>
          <w:tab w:val="left" w:pos="558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lastRenderedPageBreak/>
        <w:t>factors</w:t>
      </w:r>
      <w:r w:rsidRPr="00CC2DF0">
        <w:rPr>
          <w:rFonts w:ascii="Courier" w:hAnsi="Courier"/>
          <w:sz w:val="16"/>
          <w:szCs w:val="16"/>
        </w:rPr>
        <w:tab/>
        <w:t>i_case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 xml:space="preserve"> 6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0.08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1.10833947478884</w:t>
      </w:r>
    </w:p>
    <w:p w:rsidR="007F3E21" w:rsidRPr="00CC2DF0" w:rsidRDefault="007F3E21" w:rsidP="003C13B6">
      <w:pPr>
        <w:tabs>
          <w:tab w:val="left" w:pos="1080"/>
          <w:tab w:val="left" w:pos="2160"/>
          <w:tab w:val="left" w:pos="2880"/>
          <w:tab w:val="left" w:pos="3600"/>
          <w:tab w:val="left" w:pos="4500"/>
          <w:tab w:val="left" w:pos="558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partners</w:t>
      </w:r>
      <w:r w:rsidRPr="00CC2DF0">
        <w:rPr>
          <w:rFonts w:ascii="Courier" w:hAnsi="Courier"/>
          <w:sz w:val="16"/>
          <w:szCs w:val="16"/>
        </w:rPr>
        <w:tab/>
        <w:t>i_case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 xml:space="preserve"> 6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0.08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1.10833947478884</w:t>
      </w:r>
    </w:p>
    <w:p w:rsidR="007F3E21" w:rsidRPr="00CC2DF0" w:rsidRDefault="007F3E21" w:rsidP="003C13B6">
      <w:pPr>
        <w:tabs>
          <w:tab w:val="left" w:pos="1080"/>
          <w:tab w:val="left" w:pos="2160"/>
          <w:tab w:val="left" w:pos="2880"/>
          <w:tab w:val="left" w:pos="3600"/>
          <w:tab w:val="left" w:pos="4500"/>
          <w:tab w:val="left" w:pos="558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sociology</w:t>
      </w:r>
      <w:r w:rsidRPr="00CC2DF0">
        <w:rPr>
          <w:rFonts w:ascii="Courier" w:hAnsi="Courier"/>
          <w:sz w:val="16"/>
          <w:szCs w:val="16"/>
        </w:rPr>
        <w:tab/>
        <w:t>i_case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 xml:space="preserve"> 6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0.08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1.10833947478884</w:t>
      </w:r>
    </w:p>
    <w:p w:rsidR="007F3E21" w:rsidRPr="00CC2DF0" w:rsidRDefault="007F3E21" w:rsidP="003C13B6">
      <w:pPr>
        <w:tabs>
          <w:tab w:val="left" w:pos="1080"/>
          <w:tab w:val="left" w:pos="2160"/>
          <w:tab w:val="left" w:pos="2880"/>
          <w:tab w:val="left" w:pos="3600"/>
          <w:tab w:val="left" w:pos="4500"/>
          <w:tab w:val="left" w:pos="558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system</w:t>
      </w:r>
      <w:r w:rsidRPr="00CC2DF0">
        <w:rPr>
          <w:rFonts w:ascii="Courier" w:hAnsi="Courier"/>
          <w:sz w:val="16"/>
          <w:szCs w:val="16"/>
        </w:rPr>
        <w:tab/>
        <w:t>i_case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 xml:space="preserve"> 6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0.08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1.10833947478884</w:t>
      </w:r>
    </w:p>
    <w:p w:rsidR="007F3E21" w:rsidRPr="00CC2DF0" w:rsidRDefault="007F3E21" w:rsidP="003C13B6">
      <w:pPr>
        <w:tabs>
          <w:tab w:val="left" w:pos="1080"/>
          <w:tab w:val="left" w:pos="2160"/>
          <w:tab w:val="left" w:pos="2880"/>
          <w:tab w:val="left" w:pos="3600"/>
          <w:tab w:val="left" w:pos="4500"/>
          <w:tab w:val="left" w:pos="558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context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>6</w:t>
      </w:r>
      <w:r w:rsidRPr="00CC2DF0">
        <w:rPr>
          <w:rFonts w:ascii="Courier" w:hAnsi="Courier"/>
          <w:sz w:val="16"/>
          <w:szCs w:val="16"/>
        </w:rPr>
        <w:tab/>
        <w:t>57</w:t>
      </w:r>
      <w:r w:rsidRPr="00CC2DF0">
        <w:rPr>
          <w:rFonts w:ascii="Courier" w:hAnsi="Courier"/>
          <w:sz w:val="16"/>
          <w:szCs w:val="16"/>
        </w:rPr>
        <w:tab/>
        <w:t>6</w:t>
      </w:r>
      <w:r w:rsidRPr="00CC2DF0">
        <w:rPr>
          <w:rFonts w:ascii="Courier" w:hAnsi="Courier"/>
          <w:sz w:val="16"/>
          <w:szCs w:val="16"/>
        </w:rPr>
        <w:tab/>
        <w:t>4.44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0.815154111896182</w:t>
      </w:r>
    </w:p>
    <w:p w:rsidR="007F3E21" w:rsidRPr="00CC2DF0" w:rsidRDefault="007F3E21" w:rsidP="003C13B6">
      <w:pPr>
        <w:tabs>
          <w:tab w:val="left" w:pos="1080"/>
          <w:tab w:val="left" w:pos="2160"/>
          <w:tab w:val="left" w:pos="2880"/>
          <w:tab w:val="left" w:pos="3600"/>
          <w:tab w:val="left" w:pos="4500"/>
          <w:tab w:val="left" w:pos="558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case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>5</w:t>
      </w:r>
      <w:r w:rsidRPr="00CC2DF0">
        <w:rPr>
          <w:rFonts w:ascii="Courier" w:hAnsi="Courier"/>
          <w:sz w:val="16"/>
          <w:szCs w:val="16"/>
        </w:rPr>
        <w:tab/>
        <w:t>57</w:t>
      </w:r>
      <w:r w:rsidRPr="00CC2DF0">
        <w:rPr>
          <w:rFonts w:ascii="Courier" w:hAnsi="Courier"/>
          <w:sz w:val="16"/>
          <w:szCs w:val="16"/>
        </w:rPr>
        <w:tab/>
        <w:t>5</w:t>
      </w:r>
      <w:r w:rsidRPr="00CC2DF0">
        <w:rPr>
          <w:rFonts w:ascii="Courier" w:hAnsi="Courier"/>
          <w:sz w:val="16"/>
          <w:szCs w:val="16"/>
        </w:rPr>
        <w:tab/>
        <w:t>3.7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0.673824959099712</w:t>
      </w:r>
    </w:p>
    <w:p w:rsidR="007F3E21" w:rsidRPr="00CC2DF0" w:rsidRDefault="007F3E21" w:rsidP="003C13B6">
      <w:pPr>
        <w:tabs>
          <w:tab w:val="left" w:pos="1080"/>
          <w:tab w:val="left" w:pos="2160"/>
          <w:tab w:val="left" w:pos="2880"/>
          <w:tab w:val="left" w:pos="3600"/>
          <w:tab w:val="left" w:pos="4500"/>
          <w:tab w:val="left" w:pos="558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situation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>5</w:t>
      </w:r>
      <w:r w:rsidRPr="00CC2DF0">
        <w:rPr>
          <w:rFonts w:ascii="Courier" w:hAnsi="Courier"/>
          <w:sz w:val="16"/>
          <w:szCs w:val="16"/>
        </w:rPr>
        <w:tab/>
        <w:t>57</w:t>
      </w:r>
      <w:r w:rsidRPr="00CC2DF0">
        <w:rPr>
          <w:rFonts w:ascii="Courier" w:hAnsi="Courier"/>
          <w:sz w:val="16"/>
          <w:szCs w:val="16"/>
        </w:rPr>
        <w:tab/>
        <w:t>5</w:t>
      </w:r>
      <w:r w:rsidRPr="00CC2DF0">
        <w:rPr>
          <w:rFonts w:ascii="Courier" w:hAnsi="Courier"/>
          <w:sz w:val="16"/>
          <w:szCs w:val="16"/>
        </w:rPr>
        <w:tab/>
        <w:t>3.7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0.673824959099712</w:t>
      </w:r>
    </w:p>
    <w:p w:rsidR="007F3E21" w:rsidRPr="00CC2DF0" w:rsidRDefault="007F3E21" w:rsidP="003C13B6">
      <w:pPr>
        <w:tabs>
          <w:tab w:val="left" w:pos="1080"/>
          <w:tab w:val="left" w:pos="2160"/>
          <w:tab w:val="left" w:pos="2880"/>
          <w:tab w:val="left" w:pos="3600"/>
          <w:tab w:val="left" w:pos="4500"/>
          <w:tab w:val="left" w:pos="558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programme</w:t>
      </w:r>
      <w:r w:rsidRPr="00CC2DF0">
        <w:rPr>
          <w:rFonts w:ascii="Courier" w:hAnsi="Courier"/>
          <w:sz w:val="16"/>
          <w:szCs w:val="16"/>
        </w:rPr>
        <w:tab/>
        <w:t>under</w:t>
      </w:r>
      <w:r w:rsidRPr="00CC2DF0">
        <w:rPr>
          <w:rFonts w:ascii="Courier" w:hAnsi="Courier"/>
          <w:sz w:val="16"/>
          <w:szCs w:val="16"/>
        </w:rPr>
        <w:tab/>
        <w:t>4</w:t>
      </w:r>
      <w:r w:rsidRPr="00CC2DF0">
        <w:rPr>
          <w:rFonts w:ascii="Courier" w:hAnsi="Courier"/>
          <w:sz w:val="16"/>
          <w:szCs w:val="16"/>
        </w:rPr>
        <w:tab/>
        <w:t xml:space="preserve"> 5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0.26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0.620191433437655</w:t>
      </w:r>
    </w:p>
    <w:p w:rsidR="007F3E21" w:rsidRPr="00CC2DF0" w:rsidRDefault="007F3E21" w:rsidP="003C13B6">
      <w:pPr>
        <w:tabs>
          <w:tab w:val="left" w:pos="1080"/>
          <w:tab w:val="left" w:pos="2160"/>
          <w:tab w:val="left" w:pos="2880"/>
          <w:tab w:val="left" w:pos="3600"/>
          <w:tab w:val="left" w:pos="4500"/>
          <w:tab w:val="left" w:pos="558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areas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>2</w:t>
      </w:r>
      <w:r w:rsidRPr="00CC2DF0">
        <w:rPr>
          <w:rFonts w:ascii="Courier" w:hAnsi="Courier"/>
          <w:sz w:val="16"/>
          <w:szCs w:val="16"/>
        </w:rPr>
        <w:tab/>
        <w:t>57</w:t>
      </w:r>
      <w:r w:rsidRPr="00CC2DF0">
        <w:rPr>
          <w:rFonts w:ascii="Courier" w:hAnsi="Courier"/>
          <w:sz w:val="16"/>
          <w:szCs w:val="16"/>
        </w:rPr>
        <w:tab/>
        <w:t>2</w:t>
      </w:r>
      <w:r w:rsidRPr="00CC2DF0">
        <w:rPr>
          <w:rFonts w:ascii="Courier" w:hAnsi="Courier"/>
          <w:sz w:val="16"/>
          <w:szCs w:val="16"/>
        </w:rPr>
        <w:tab/>
        <w:t>1.48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0.263241434774582</w:t>
      </w:r>
    </w:p>
    <w:p w:rsidR="007F3E21" w:rsidRPr="00CC2DF0" w:rsidRDefault="007F3E21" w:rsidP="003C13B6">
      <w:pPr>
        <w:tabs>
          <w:tab w:val="left" w:pos="1080"/>
          <w:tab w:val="left" w:pos="2160"/>
          <w:tab w:val="left" w:pos="2880"/>
          <w:tab w:val="left" w:pos="3600"/>
          <w:tab w:val="left" w:pos="4500"/>
          <w:tab w:val="left" w:pos="558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language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>2</w:t>
      </w:r>
      <w:r w:rsidRPr="00CC2DF0">
        <w:rPr>
          <w:rFonts w:ascii="Courier" w:hAnsi="Courier"/>
          <w:sz w:val="16"/>
          <w:szCs w:val="16"/>
        </w:rPr>
        <w:tab/>
        <w:t>57</w:t>
      </w:r>
      <w:r w:rsidRPr="00CC2DF0">
        <w:rPr>
          <w:rFonts w:ascii="Courier" w:hAnsi="Courier"/>
          <w:sz w:val="16"/>
          <w:szCs w:val="16"/>
        </w:rPr>
        <w:tab/>
        <w:t>2</w:t>
      </w:r>
      <w:r w:rsidRPr="00CC2DF0">
        <w:rPr>
          <w:rFonts w:ascii="Courier" w:hAnsi="Courier"/>
          <w:sz w:val="16"/>
          <w:szCs w:val="16"/>
        </w:rPr>
        <w:tab/>
        <w:t>1.48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0.263241434774582</w:t>
      </w:r>
    </w:p>
    <w:p w:rsidR="007F3E21" w:rsidRPr="00CC2DF0" w:rsidRDefault="007F3E21" w:rsidP="003C13B6">
      <w:pPr>
        <w:tabs>
          <w:tab w:val="left" w:pos="1080"/>
          <w:tab w:val="left" w:pos="2160"/>
          <w:tab w:val="left" w:pos="2880"/>
          <w:tab w:val="left" w:pos="3600"/>
          <w:tab w:val="left" w:pos="4500"/>
          <w:tab w:val="left" w:pos="558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story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>2</w:t>
      </w:r>
      <w:r w:rsidRPr="00CC2DF0">
        <w:rPr>
          <w:rFonts w:ascii="Courier" w:hAnsi="Courier"/>
          <w:sz w:val="16"/>
          <w:szCs w:val="16"/>
        </w:rPr>
        <w:tab/>
        <w:t>57</w:t>
      </w:r>
      <w:r w:rsidRPr="00CC2DF0">
        <w:rPr>
          <w:rFonts w:ascii="Courier" w:hAnsi="Courier"/>
          <w:sz w:val="16"/>
          <w:szCs w:val="16"/>
        </w:rPr>
        <w:tab/>
        <w:t>2</w:t>
      </w:r>
      <w:r w:rsidRPr="00CC2DF0">
        <w:rPr>
          <w:rFonts w:ascii="Courier" w:hAnsi="Courier"/>
          <w:sz w:val="16"/>
          <w:szCs w:val="16"/>
        </w:rPr>
        <w:tab/>
        <w:t>1.48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0.263241434774582</w:t>
      </w:r>
    </w:p>
    <w:p w:rsidR="007F3E21" w:rsidRPr="00CC2DF0" w:rsidRDefault="007F3E21" w:rsidP="003C13B6">
      <w:pPr>
        <w:tabs>
          <w:tab w:val="left" w:pos="1080"/>
          <w:tab w:val="left" w:pos="2160"/>
          <w:tab w:val="left" w:pos="2880"/>
          <w:tab w:val="left" w:pos="3600"/>
          <w:tab w:val="left" w:pos="4500"/>
          <w:tab w:val="left" w:pos="558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structure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>2</w:t>
      </w:r>
      <w:r w:rsidRPr="00CC2DF0">
        <w:rPr>
          <w:rFonts w:ascii="Courier" w:hAnsi="Courier"/>
          <w:sz w:val="16"/>
          <w:szCs w:val="16"/>
        </w:rPr>
        <w:tab/>
        <w:t>57</w:t>
      </w:r>
      <w:r w:rsidRPr="00CC2DF0">
        <w:rPr>
          <w:rFonts w:ascii="Courier" w:hAnsi="Courier"/>
          <w:sz w:val="16"/>
          <w:szCs w:val="16"/>
        </w:rPr>
        <w:tab/>
        <w:t>2</w:t>
      </w:r>
      <w:r w:rsidRPr="00CC2DF0">
        <w:rPr>
          <w:rFonts w:ascii="Courier" w:hAnsi="Courier"/>
          <w:sz w:val="16"/>
          <w:szCs w:val="16"/>
        </w:rPr>
        <w:tab/>
        <w:t>1.48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0.263241434774582</w:t>
      </w:r>
    </w:p>
    <w:p w:rsidR="007F3E21" w:rsidRPr="00CC2DF0" w:rsidRDefault="007F3E21" w:rsidP="003C13B6">
      <w:pPr>
        <w:tabs>
          <w:tab w:val="left" w:pos="1080"/>
          <w:tab w:val="left" w:pos="2160"/>
          <w:tab w:val="left" w:pos="2880"/>
          <w:tab w:val="left" w:pos="3600"/>
          <w:tab w:val="left" w:pos="4500"/>
          <w:tab w:val="left" w:pos="558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submission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>2</w:t>
      </w:r>
      <w:r w:rsidRPr="00CC2DF0">
        <w:rPr>
          <w:rFonts w:ascii="Courier" w:hAnsi="Courier"/>
          <w:sz w:val="16"/>
          <w:szCs w:val="16"/>
        </w:rPr>
        <w:tab/>
        <w:t>57</w:t>
      </w:r>
      <w:r w:rsidRPr="00CC2DF0">
        <w:rPr>
          <w:rFonts w:ascii="Courier" w:hAnsi="Courier"/>
          <w:sz w:val="16"/>
          <w:szCs w:val="16"/>
        </w:rPr>
        <w:tab/>
        <w:t>2</w:t>
      </w:r>
      <w:r w:rsidRPr="00CC2DF0">
        <w:rPr>
          <w:rFonts w:ascii="Courier" w:hAnsi="Courier"/>
          <w:sz w:val="16"/>
          <w:szCs w:val="16"/>
        </w:rPr>
        <w:tab/>
        <w:t>1.48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0.263241434774582</w:t>
      </w:r>
    </w:p>
    <w:p w:rsidR="007F3E21" w:rsidRPr="00CC2DF0" w:rsidRDefault="007F3E21" w:rsidP="003C13B6">
      <w:pPr>
        <w:tabs>
          <w:tab w:val="left" w:pos="1080"/>
          <w:tab w:val="left" w:pos="2160"/>
          <w:tab w:val="left" w:pos="2880"/>
          <w:tab w:val="left" w:pos="3600"/>
          <w:tab w:val="left" w:pos="4500"/>
          <w:tab w:val="left" w:pos="558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programme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>4</w:t>
      </w:r>
      <w:r w:rsidRPr="00CC2DF0">
        <w:rPr>
          <w:rFonts w:ascii="Courier" w:hAnsi="Courier"/>
          <w:sz w:val="16"/>
          <w:szCs w:val="16"/>
        </w:rPr>
        <w:tab/>
        <w:t>57</w:t>
      </w:r>
      <w:r w:rsidRPr="00CC2DF0">
        <w:rPr>
          <w:rFonts w:ascii="Courier" w:hAnsi="Courier"/>
          <w:sz w:val="16"/>
          <w:szCs w:val="16"/>
        </w:rPr>
        <w:tab/>
        <w:t>3</w:t>
      </w:r>
      <w:r w:rsidRPr="00CC2DF0">
        <w:rPr>
          <w:rFonts w:ascii="Courier" w:hAnsi="Courier"/>
          <w:sz w:val="16"/>
          <w:szCs w:val="16"/>
        </w:rPr>
        <w:tab/>
        <w:t>2.96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0.140066930038206</w:t>
      </w:r>
    </w:p>
    <w:p w:rsidR="007F3E21" w:rsidRPr="00CC2DF0" w:rsidRDefault="007F3E21" w:rsidP="003C13B6">
      <w:pPr>
        <w:tabs>
          <w:tab w:val="left" w:pos="1080"/>
          <w:tab w:val="left" w:pos="2160"/>
          <w:tab w:val="left" w:pos="2880"/>
          <w:tab w:val="left" w:pos="3600"/>
          <w:tab w:val="left" w:pos="4500"/>
          <w:tab w:val="left" w:pos="558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accident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57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0.74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0.130615869499991</w:t>
      </w:r>
    </w:p>
    <w:p w:rsidR="007F3E21" w:rsidRPr="00CC2DF0" w:rsidRDefault="007F3E21" w:rsidP="003C13B6">
      <w:pPr>
        <w:tabs>
          <w:tab w:val="left" w:pos="1080"/>
          <w:tab w:val="left" w:pos="2160"/>
          <w:tab w:val="left" w:pos="2880"/>
          <w:tab w:val="left" w:pos="3600"/>
          <w:tab w:val="left" w:pos="4500"/>
          <w:tab w:val="left" w:pos="558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accounts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57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0.74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0.130615869499991</w:t>
      </w:r>
    </w:p>
    <w:p w:rsidR="007F3E21" w:rsidRPr="00CC2DF0" w:rsidRDefault="007F3E21" w:rsidP="003C13B6">
      <w:pPr>
        <w:tabs>
          <w:tab w:val="left" w:pos="1080"/>
          <w:tab w:val="left" w:pos="2160"/>
          <w:tab w:val="left" w:pos="2880"/>
          <w:tab w:val="left" w:pos="3600"/>
          <w:tab w:val="left" w:pos="4500"/>
          <w:tab w:val="left" w:pos="558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book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57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0.74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0.130615869499991</w:t>
      </w:r>
    </w:p>
    <w:p w:rsidR="007F3E21" w:rsidRPr="00CC2DF0" w:rsidRDefault="007F3E21" w:rsidP="003C13B6">
      <w:pPr>
        <w:tabs>
          <w:tab w:val="left" w:pos="1080"/>
          <w:tab w:val="left" w:pos="2160"/>
          <w:tab w:val="left" w:pos="2880"/>
          <w:tab w:val="left" w:pos="3600"/>
          <w:tab w:val="left" w:pos="4500"/>
          <w:tab w:val="left" w:pos="558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charts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57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0.74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0.130615869499991</w:t>
      </w:r>
    </w:p>
    <w:p w:rsidR="007F3E21" w:rsidRPr="00CC2DF0" w:rsidRDefault="007F3E21" w:rsidP="003C13B6">
      <w:pPr>
        <w:tabs>
          <w:tab w:val="left" w:pos="1080"/>
          <w:tab w:val="left" w:pos="2160"/>
          <w:tab w:val="left" w:pos="2880"/>
          <w:tab w:val="left" w:pos="3600"/>
          <w:tab w:val="left" w:pos="4500"/>
          <w:tab w:val="left" w:pos="558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climate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57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0.74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0.130615869499991</w:t>
      </w:r>
    </w:p>
    <w:p w:rsidR="007F3E21" w:rsidRPr="00CC2DF0" w:rsidRDefault="007F3E21" w:rsidP="003C13B6">
      <w:pPr>
        <w:tabs>
          <w:tab w:val="left" w:pos="1080"/>
          <w:tab w:val="left" w:pos="2160"/>
          <w:tab w:val="left" w:pos="2880"/>
          <w:tab w:val="left" w:pos="3600"/>
          <w:tab w:val="left" w:pos="4500"/>
          <w:tab w:val="left" w:pos="558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conflagaration in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57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0.74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0.130615869499991</w:t>
      </w:r>
    </w:p>
    <w:p w:rsidR="007F3E21" w:rsidRPr="00CC2DF0" w:rsidRDefault="007F3E21" w:rsidP="003C13B6">
      <w:pPr>
        <w:tabs>
          <w:tab w:val="left" w:pos="1080"/>
          <w:tab w:val="left" w:pos="2160"/>
          <w:tab w:val="left" w:pos="2880"/>
          <w:tab w:val="left" w:pos="3600"/>
          <w:tab w:val="left" w:pos="4500"/>
          <w:tab w:val="left" w:pos="558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election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57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0.74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0.130615869499991</w:t>
      </w:r>
    </w:p>
    <w:p w:rsidR="007F3E21" w:rsidRPr="00CC2DF0" w:rsidRDefault="007F3E21" w:rsidP="003C13B6">
      <w:pPr>
        <w:tabs>
          <w:tab w:val="left" w:pos="1080"/>
          <w:tab w:val="left" w:pos="2160"/>
          <w:tab w:val="left" w:pos="2880"/>
          <w:tab w:val="left" w:pos="3600"/>
          <w:tab w:val="left" w:pos="4500"/>
          <w:tab w:val="left" w:pos="558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elections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57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0.74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0.130615869499991</w:t>
      </w:r>
    </w:p>
    <w:p w:rsidR="007F3E21" w:rsidRPr="00CC2DF0" w:rsidRDefault="007F3E21" w:rsidP="003C13B6">
      <w:pPr>
        <w:tabs>
          <w:tab w:val="left" w:pos="1080"/>
          <w:tab w:val="left" w:pos="2160"/>
          <w:tab w:val="left" w:pos="2880"/>
          <w:tab w:val="left" w:pos="3600"/>
          <w:tab w:val="left" w:pos="4500"/>
          <w:tab w:val="left" w:pos="558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game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57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0.74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0.130615869499991</w:t>
      </w:r>
    </w:p>
    <w:p w:rsidR="007F3E21" w:rsidRPr="00CC2DF0" w:rsidRDefault="007F3E21" w:rsidP="003C13B6">
      <w:pPr>
        <w:tabs>
          <w:tab w:val="left" w:pos="1080"/>
          <w:tab w:val="left" w:pos="2160"/>
          <w:tab w:val="left" w:pos="2880"/>
          <w:tab w:val="left" w:pos="3600"/>
          <w:tab w:val="left" w:pos="4500"/>
          <w:tab w:val="left" w:pos="558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metaphor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57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0.74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0.130615869499991</w:t>
      </w:r>
    </w:p>
    <w:p w:rsidR="007F3E21" w:rsidRPr="00CC2DF0" w:rsidRDefault="007F3E21" w:rsidP="003C13B6">
      <w:pPr>
        <w:tabs>
          <w:tab w:val="left" w:pos="1080"/>
          <w:tab w:val="left" w:pos="2160"/>
          <w:tab w:val="left" w:pos="2880"/>
          <w:tab w:val="left" w:pos="3600"/>
          <w:tab w:val="left" w:pos="4500"/>
          <w:tab w:val="left" w:pos="558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movement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57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0.74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0.130615869499991</w:t>
      </w:r>
    </w:p>
    <w:p w:rsidR="007F3E21" w:rsidRPr="00CC2DF0" w:rsidRDefault="007F3E21" w:rsidP="003C13B6">
      <w:pPr>
        <w:tabs>
          <w:tab w:val="left" w:pos="1080"/>
          <w:tab w:val="left" w:pos="2160"/>
          <w:tab w:val="left" w:pos="2880"/>
          <w:tab w:val="left" w:pos="3600"/>
          <w:tab w:val="left" w:pos="4500"/>
          <w:tab w:val="left" w:pos="558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one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57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0.74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0.130615869499991</w:t>
      </w:r>
    </w:p>
    <w:p w:rsidR="007F3E21" w:rsidRPr="00CC2DF0" w:rsidRDefault="007F3E21" w:rsidP="003C13B6">
      <w:pPr>
        <w:tabs>
          <w:tab w:val="left" w:pos="1080"/>
          <w:tab w:val="left" w:pos="2160"/>
          <w:tab w:val="left" w:pos="2880"/>
          <w:tab w:val="left" w:pos="3600"/>
          <w:tab w:val="left" w:pos="4500"/>
          <w:tab w:val="left" w:pos="558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pattern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57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0.74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0.130615869499991</w:t>
      </w:r>
    </w:p>
    <w:p w:rsidR="007F3E21" w:rsidRPr="00CC2DF0" w:rsidRDefault="007F3E21" w:rsidP="003C13B6">
      <w:pPr>
        <w:tabs>
          <w:tab w:val="left" w:pos="1080"/>
          <w:tab w:val="left" w:pos="2160"/>
          <w:tab w:val="left" w:pos="2880"/>
          <w:tab w:val="left" w:pos="3600"/>
          <w:tab w:val="left" w:pos="4500"/>
          <w:tab w:val="left" w:pos="558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politics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57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0.74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0.130615869499991</w:t>
      </w:r>
    </w:p>
    <w:p w:rsidR="007F3E21" w:rsidRPr="00CC2DF0" w:rsidRDefault="007F3E21" w:rsidP="003C13B6">
      <w:pPr>
        <w:tabs>
          <w:tab w:val="left" w:pos="1080"/>
          <w:tab w:val="left" w:pos="2160"/>
          <w:tab w:val="left" w:pos="2880"/>
          <w:tab w:val="left" w:pos="3600"/>
          <w:tab w:val="left" w:pos="4500"/>
          <w:tab w:val="left" w:pos="558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problem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57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0.74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0.130615869499991</w:t>
      </w:r>
    </w:p>
    <w:p w:rsidR="007F3E21" w:rsidRPr="00CC2DF0" w:rsidRDefault="007F3E21" w:rsidP="003C13B6">
      <w:pPr>
        <w:tabs>
          <w:tab w:val="left" w:pos="1080"/>
          <w:tab w:val="left" w:pos="2160"/>
          <w:tab w:val="left" w:pos="2880"/>
          <w:tab w:val="left" w:pos="3600"/>
          <w:tab w:val="left" w:pos="4500"/>
          <w:tab w:val="left" w:pos="558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procedure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57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0.74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0.130615869499991</w:t>
      </w:r>
    </w:p>
    <w:p w:rsidR="007F3E21" w:rsidRPr="00CC2DF0" w:rsidRDefault="007F3E21" w:rsidP="003C13B6">
      <w:pPr>
        <w:tabs>
          <w:tab w:val="left" w:pos="1080"/>
          <w:tab w:val="left" w:pos="2160"/>
          <w:tab w:val="left" w:pos="2880"/>
          <w:tab w:val="left" w:pos="3600"/>
          <w:tab w:val="left" w:pos="4500"/>
          <w:tab w:val="left" w:pos="558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process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57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0.74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0.130615869499991</w:t>
      </w:r>
    </w:p>
    <w:p w:rsidR="007F3E21" w:rsidRPr="00CC2DF0" w:rsidRDefault="007F3E21" w:rsidP="003C13B6">
      <w:pPr>
        <w:tabs>
          <w:tab w:val="left" w:pos="1080"/>
          <w:tab w:val="left" w:pos="2160"/>
          <w:tab w:val="left" w:pos="2880"/>
          <w:tab w:val="left" w:pos="3600"/>
          <w:tab w:val="left" w:pos="4500"/>
          <w:tab w:val="left" w:pos="558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reshuffle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57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0.74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0.130615869499991</w:t>
      </w:r>
    </w:p>
    <w:p w:rsidR="007F3E21" w:rsidRPr="00CC2DF0" w:rsidRDefault="007F3E21" w:rsidP="003C13B6">
      <w:pPr>
        <w:tabs>
          <w:tab w:val="left" w:pos="1080"/>
          <w:tab w:val="left" w:pos="2160"/>
          <w:tab w:val="left" w:pos="2880"/>
          <w:tab w:val="left" w:pos="3600"/>
          <w:tab w:val="left" w:pos="4500"/>
          <w:tab w:val="left" w:pos="558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robbery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57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0.74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0.130615869499991</w:t>
      </w:r>
    </w:p>
    <w:p w:rsidR="007F3E21" w:rsidRPr="00CC2DF0" w:rsidRDefault="007F3E21" w:rsidP="003C13B6">
      <w:pPr>
        <w:tabs>
          <w:tab w:val="left" w:pos="1080"/>
          <w:tab w:val="left" w:pos="2160"/>
          <w:tab w:val="left" w:pos="2880"/>
          <w:tab w:val="left" w:pos="3600"/>
          <w:tab w:val="left" w:pos="4500"/>
          <w:tab w:val="left" w:pos="558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scene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57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0.74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0.130615869499991</w:t>
      </w:r>
    </w:p>
    <w:p w:rsidR="007F3E21" w:rsidRPr="00CC2DF0" w:rsidRDefault="007F3E21" w:rsidP="003C13B6">
      <w:pPr>
        <w:tabs>
          <w:tab w:val="left" w:pos="1080"/>
          <w:tab w:val="left" w:pos="2160"/>
          <w:tab w:val="left" w:pos="2880"/>
          <w:tab w:val="left" w:pos="3600"/>
          <w:tab w:val="left" w:pos="4500"/>
          <w:tab w:val="left" w:pos="558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sense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57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0.74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0.130615869499991</w:t>
      </w:r>
    </w:p>
    <w:p w:rsidR="007F3E21" w:rsidRPr="00CC2DF0" w:rsidRDefault="007F3E21" w:rsidP="003C13B6">
      <w:pPr>
        <w:tabs>
          <w:tab w:val="left" w:pos="1080"/>
          <w:tab w:val="left" w:pos="2160"/>
          <w:tab w:val="left" w:pos="2880"/>
          <w:tab w:val="left" w:pos="3600"/>
          <w:tab w:val="left" w:pos="4500"/>
          <w:tab w:val="left" w:pos="558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session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57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0.74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0.130615869499991</w:t>
      </w:r>
    </w:p>
    <w:p w:rsidR="007F3E21" w:rsidRPr="00CC2DF0" w:rsidRDefault="007F3E21" w:rsidP="003C13B6">
      <w:pPr>
        <w:tabs>
          <w:tab w:val="left" w:pos="1080"/>
          <w:tab w:val="left" w:pos="2160"/>
          <w:tab w:val="left" w:pos="2880"/>
          <w:tab w:val="left" w:pos="3600"/>
          <w:tab w:val="left" w:pos="4500"/>
          <w:tab w:val="left" w:pos="558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starvation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57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0.74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0.130615869499991</w:t>
      </w:r>
    </w:p>
    <w:p w:rsidR="007F3E21" w:rsidRPr="00CC2DF0" w:rsidRDefault="007F3E21" w:rsidP="003C13B6">
      <w:pPr>
        <w:tabs>
          <w:tab w:val="left" w:pos="1080"/>
          <w:tab w:val="left" w:pos="2160"/>
          <w:tab w:val="left" w:pos="2880"/>
          <w:tab w:val="left" w:pos="3600"/>
          <w:tab w:val="left" w:pos="4500"/>
          <w:tab w:val="left" w:pos="558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subjects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57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0.74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0.130615869499991</w:t>
      </w:r>
    </w:p>
    <w:p w:rsidR="007F3E21" w:rsidRPr="00CC2DF0" w:rsidRDefault="007F3E21" w:rsidP="003C13B6">
      <w:pPr>
        <w:tabs>
          <w:tab w:val="left" w:pos="1080"/>
          <w:tab w:val="left" w:pos="2160"/>
          <w:tab w:val="left" w:pos="2880"/>
          <w:tab w:val="left" w:pos="3600"/>
          <w:tab w:val="left" w:pos="4500"/>
          <w:tab w:val="left" w:pos="558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suit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57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0.74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0.130615869499991</w:t>
      </w:r>
    </w:p>
    <w:p w:rsidR="007F3E21" w:rsidRPr="00CC2DF0" w:rsidRDefault="007F3E21" w:rsidP="003C13B6">
      <w:pPr>
        <w:tabs>
          <w:tab w:val="left" w:pos="1080"/>
          <w:tab w:val="left" w:pos="2160"/>
          <w:tab w:val="left" w:pos="2880"/>
          <w:tab w:val="left" w:pos="3600"/>
          <w:tab w:val="left" w:pos="4500"/>
          <w:tab w:val="left" w:pos="558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vessels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57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0.74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0.130615869499991</w:t>
      </w:r>
    </w:p>
    <w:p w:rsidR="007F3E21" w:rsidRPr="00CC2DF0" w:rsidRDefault="007F3E21" w:rsidP="003C13B6">
      <w:pPr>
        <w:tabs>
          <w:tab w:val="left" w:pos="1080"/>
          <w:tab w:val="left" w:pos="2160"/>
          <w:tab w:val="left" w:pos="2880"/>
          <w:tab w:val="left" w:pos="3600"/>
          <w:tab w:val="left" w:pos="4500"/>
          <w:tab w:val="left" w:pos="558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view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57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0.74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0.130615869499991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If your collostruction strength is based on p-values, it can be interpreted as follows: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Coll.strength&gt;3 =&gt; p&lt;0.001; coll.strength&gt;2 =&gt; p&lt;0.01; coll.strength&gt;1.30103 =&gt; p&lt;0.05.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I'd be happy if you provided me with feedback and acknowledged the use of Coll.analysis 3.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</w:p>
    <w:p w:rsidR="007F3E21" w:rsidRPr="00CC2DF0" w:rsidRDefault="007F3E21" w:rsidP="007F3E21">
      <w:pPr>
        <w:spacing w:line="240" w:lineRule="auto"/>
        <w:ind w:firstLine="0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 xml:space="preserve">[TH: NB “i_case” = </w:t>
      </w:r>
      <w:r w:rsidRPr="00CC2DF0">
        <w:rPr>
          <w:rFonts w:ascii="Courier" w:hAnsi="Courier"/>
          <w:i/>
          <w:sz w:val="16"/>
          <w:szCs w:val="16"/>
        </w:rPr>
        <w:t>in which case</w:t>
      </w:r>
      <w:r w:rsidRPr="00CC2DF0">
        <w:rPr>
          <w:rFonts w:ascii="Courier" w:hAnsi="Courier"/>
          <w:sz w:val="16"/>
          <w:szCs w:val="16"/>
        </w:rPr>
        <w:t xml:space="preserve"> / “i_b_o” = </w:t>
      </w:r>
      <w:r w:rsidRPr="00CC2DF0">
        <w:rPr>
          <w:rFonts w:ascii="Courier" w:hAnsi="Courier"/>
          <w:i/>
          <w:sz w:val="16"/>
          <w:szCs w:val="16"/>
        </w:rPr>
        <w:t>in behalf of</w:t>
      </w:r>
      <w:r w:rsidRPr="00CC2DF0">
        <w:rPr>
          <w:rFonts w:ascii="Courier" w:hAnsi="Courier"/>
          <w:sz w:val="16"/>
          <w:szCs w:val="16"/>
        </w:rPr>
        <w:t xml:space="preserve"> / “i_r_t” = </w:t>
      </w:r>
      <w:r w:rsidRPr="00CC2DF0">
        <w:rPr>
          <w:rFonts w:ascii="Courier" w:hAnsi="Courier"/>
          <w:i/>
          <w:sz w:val="16"/>
          <w:szCs w:val="16"/>
        </w:rPr>
        <w:t>in respect to</w:t>
      </w:r>
      <w:r w:rsidRPr="00CC2DF0">
        <w:rPr>
          <w:rFonts w:ascii="Courier" w:hAnsi="Courier"/>
          <w:sz w:val="16"/>
          <w:szCs w:val="16"/>
        </w:rPr>
        <w:t xml:space="preserve"> / “accord_to” = </w:t>
      </w:r>
      <w:r w:rsidRPr="00CC2DF0">
        <w:rPr>
          <w:rFonts w:ascii="Courier" w:hAnsi="Courier"/>
          <w:i/>
          <w:sz w:val="16"/>
          <w:szCs w:val="16"/>
        </w:rPr>
        <w:t>according to</w:t>
      </w:r>
      <w:r w:rsidRPr="00CC2DF0">
        <w:rPr>
          <w:rFonts w:ascii="Courier" w:hAnsi="Courier"/>
          <w:sz w:val="16"/>
          <w:szCs w:val="16"/>
        </w:rPr>
        <w:t>]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Co-varying collexeme analysis for: MannerPP ICE-GB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words1: words in the 1st slot of MannerPP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words2: words in the 2nd slot of MannerPP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freq.w1: frequency of word1 in MannerPP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freq.w2: frequency of word2 in MannerPP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obs.w1_2.in_c: observed frequency of both words in both slots in MannerPP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exp.w1_2.in_c: expected frequency of both words in both slots in MannerPP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relation: relation between observed and expected frequency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coll.strength: index of co-varying collexeme strength: -log(Fisher exact, 10), the higher, the stronger</w:t>
      </w:r>
    </w:p>
    <w:p w:rsidR="007F3E21" w:rsidRPr="00CC2DF0" w:rsidRDefault="007F3E21" w:rsidP="007F3E21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940"/>
          <w:tab w:val="left" w:pos="720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</w:p>
    <w:p w:rsidR="007F3E21" w:rsidRPr="00CC2DF0" w:rsidRDefault="007F3E21" w:rsidP="007F3E21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940"/>
          <w:tab w:val="left" w:pos="720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 xml:space="preserve">words1  </w:t>
      </w:r>
      <w:r w:rsidRPr="00CC2DF0">
        <w:rPr>
          <w:rFonts w:ascii="Courier" w:hAnsi="Courier"/>
          <w:sz w:val="16"/>
          <w:szCs w:val="16"/>
        </w:rPr>
        <w:tab/>
        <w:t>words2</w:t>
      </w:r>
      <w:r w:rsidRPr="00CC2DF0">
        <w:rPr>
          <w:rFonts w:ascii="Courier" w:hAnsi="Courier"/>
          <w:sz w:val="16"/>
          <w:szCs w:val="16"/>
        </w:rPr>
        <w:tab/>
        <w:t>freq.w1</w:t>
      </w:r>
      <w:r w:rsidRPr="00CC2DF0">
        <w:rPr>
          <w:rFonts w:ascii="Courier" w:hAnsi="Courier"/>
          <w:sz w:val="16"/>
          <w:szCs w:val="16"/>
        </w:rPr>
        <w:tab/>
        <w:t>freq.w2</w:t>
      </w:r>
      <w:r w:rsidRPr="00CC2DF0">
        <w:rPr>
          <w:rFonts w:ascii="Courier" w:hAnsi="Courier"/>
          <w:sz w:val="16"/>
          <w:szCs w:val="16"/>
        </w:rPr>
        <w:tab/>
        <w:t>obs.w1_2</w:t>
      </w:r>
      <w:r w:rsidRPr="00CC2DF0">
        <w:rPr>
          <w:rFonts w:ascii="Courier" w:hAnsi="Courier"/>
          <w:sz w:val="16"/>
          <w:szCs w:val="16"/>
        </w:rPr>
        <w:tab/>
        <w:t>exp.w1_2</w:t>
      </w:r>
      <w:r w:rsidRPr="00CC2DF0">
        <w:rPr>
          <w:rFonts w:ascii="Courier" w:hAnsi="Courier"/>
          <w:sz w:val="16"/>
          <w:szCs w:val="16"/>
        </w:rPr>
        <w:tab/>
        <w:t>relation</w:t>
      </w:r>
      <w:r w:rsidRPr="00CC2DF0">
        <w:rPr>
          <w:rFonts w:ascii="Courier" w:hAnsi="Courier"/>
          <w:sz w:val="16"/>
          <w:szCs w:val="16"/>
        </w:rPr>
        <w:tab/>
        <w:t>coll.strength</w:t>
      </w:r>
    </w:p>
    <w:p w:rsidR="007F3E21" w:rsidRPr="00CC2DF0" w:rsidRDefault="007F3E21" w:rsidP="007F3E21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940"/>
          <w:tab w:val="left" w:pos="7200"/>
          <w:tab w:val="left" w:pos="11221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way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>56</w:t>
      </w:r>
      <w:r w:rsidRPr="00CC2DF0">
        <w:rPr>
          <w:rFonts w:ascii="Courier" w:hAnsi="Courier"/>
          <w:sz w:val="16"/>
          <w:szCs w:val="16"/>
        </w:rPr>
        <w:tab/>
        <w:t>71</w:t>
      </w:r>
      <w:r w:rsidRPr="00CC2DF0">
        <w:rPr>
          <w:rFonts w:ascii="Courier" w:hAnsi="Courier"/>
          <w:sz w:val="16"/>
          <w:szCs w:val="16"/>
        </w:rPr>
        <w:tab/>
        <w:t>56</w:t>
      </w:r>
      <w:r w:rsidRPr="00CC2DF0">
        <w:rPr>
          <w:rFonts w:ascii="Courier" w:hAnsi="Courier"/>
          <w:sz w:val="16"/>
          <w:szCs w:val="16"/>
        </w:rPr>
        <w:tab/>
        <w:t>49.70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5.248858279</w:t>
      </w:r>
    </w:p>
    <w:p w:rsidR="007F3E21" w:rsidRPr="00CC2DF0" w:rsidRDefault="007F3E21" w:rsidP="007F3E21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940"/>
          <w:tab w:val="left" w:pos="7200"/>
          <w:tab w:val="left" w:pos="11221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ease</w:t>
      </w:r>
      <w:r w:rsidRPr="00CC2DF0">
        <w:rPr>
          <w:rFonts w:ascii="Courier" w:hAnsi="Courier"/>
          <w:sz w:val="16"/>
          <w:szCs w:val="16"/>
        </w:rPr>
        <w:tab/>
        <w:t>with</w:t>
      </w:r>
      <w:r w:rsidRPr="00CC2DF0">
        <w:rPr>
          <w:rFonts w:ascii="Courier" w:hAnsi="Courier"/>
          <w:sz w:val="16"/>
          <w:szCs w:val="16"/>
        </w:rPr>
        <w:tab/>
        <w:t xml:space="preserve"> 3</w:t>
      </w:r>
      <w:r w:rsidRPr="00CC2DF0">
        <w:rPr>
          <w:rFonts w:ascii="Courier" w:hAnsi="Courier"/>
          <w:sz w:val="16"/>
          <w:szCs w:val="16"/>
        </w:rPr>
        <w:tab/>
        <w:t xml:space="preserve"> 8</w:t>
      </w:r>
      <w:r w:rsidRPr="00CC2DF0">
        <w:rPr>
          <w:rFonts w:ascii="Courier" w:hAnsi="Courier"/>
          <w:sz w:val="16"/>
          <w:szCs w:val="16"/>
        </w:rPr>
        <w:tab/>
        <w:t xml:space="preserve"> 3</w:t>
      </w:r>
      <w:r w:rsidRPr="00CC2DF0">
        <w:rPr>
          <w:rFonts w:ascii="Courier" w:hAnsi="Courier"/>
          <w:sz w:val="16"/>
          <w:szCs w:val="16"/>
        </w:rPr>
        <w:tab/>
        <w:t xml:space="preserve"> 0.30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3.166472404</w:t>
      </w:r>
    </w:p>
    <w:p w:rsidR="007F3E21" w:rsidRPr="00CC2DF0" w:rsidRDefault="007F3E21" w:rsidP="007F3E21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940"/>
          <w:tab w:val="left" w:pos="7200"/>
          <w:tab w:val="left" w:pos="11221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speed</w:t>
      </w:r>
      <w:r w:rsidRPr="00CC2DF0">
        <w:rPr>
          <w:rFonts w:ascii="Courier" w:hAnsi="Courier"/>
          <w:sz w:val="16"/>
          <w:szCs w:val="16"/>
        </w:rPr>
        <w:tab/>
        <w:t>with</w:t>
      </w:r>
      <w:r w:rsidRPr="00CC2DF0">
        <w:rPr>
          <w:rFonts w:ascii="Courier" w:hAnsi="Courier"/>
          <w:sz w:val="16"/>
          <w:szCs w:val="16"/>
        </w:rPr>
        <w:tab/>
        <w:t xml:space="preserve"> 3</w:t>
      </w:r>
      <w:r w:rsidRPr="00CC2DF0">
        <w:rPr>
          <w:rFonts w:ascii="Courier" w:hAnsi="Courier"/>
          <w:sz w:val="16"/>
          <w:szCs w:val="16"/>
        </w:rPr>
        <w:tab/>
        <w:t xml:space="preserve"> 8</w:t>
      </w:r>
      <w:r w:rsidRPr="00CC2DF0">
        <w:rPr>
          <w:rFonts w:ascii="Courier" w:hAnsi="Courier"/>
          <w:sz w:val="16"/>
          <w:szCs w:val="16"/>
        </w:rPr>
        <w:tab/>
        <w:t xml:space="preserve"> 3</w:t>
      </w:r>
      <w:r w:rsidRPr="00CC2DF0">
        <w:rPr>
          <w:rFonts w:ascii="Courier" w:hAnsi="Courier"/>
          <w:sz w:val="16"/>
          <w:szCs w:val="16"/>
        </w:rPr>
        <w:tab/>
        <w:t xml:space="preserve"> 0.30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3.166472404</w:t>
      </w:r>
    </w:p>
    <w:p w:rsidR="007F3E21" w:rsidRPr="00CC2DF0" w:rsidRDefault="007F3E21" w:rsidP="007F3E21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940"/>
          <w:tab w:val="left" w:pos="7200"/>
          <w:tab w:val="left" w:pos="11221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velocity</w:t>
      </w:r>
      <w:r w:rsidRPr="00CC2DF0">
        <w:rPr>
          <w:rFonts w:ascii="Courier" w:hAnsi="Courier"/>
          <w:sz w:val="16"/>
          <w:szCs w:val="16"/>
        </w:rPr>
        <w:tab/>
        <w:t>at</w:t>
      </w:r>
      <w:r w:rsidRPr="00CC2DF0">
        <w:rPr>
          <w:rFonts w:ascii="Courier" w:hAnsi="Courier"/>
          <w:sz w:val="16"/>
          <w:szCs w:val="16"/>
        </w:rPr>
        <w:tab/>
        <w:t xml:space="preserve"> 1</w:t>
      </w:r>
      <w:r w:rsidRPr="00CC2DF0">
        <w:rPr>
          <w:rFonts w:ascii="Courier" w:hAnsi="Courier"/>
          <w:sz w:val="16"/>
          <w:szCs w:val="16"/>
        </w:rPr>
        <w:tab/>
        <w:t xml:space="preserve"> 1</w:t>
      </w:r>
      <w:r w:rsidRPr="00CC2DF0">
        <w:rPr>
          <w:rFonts w:ascii="Courier" w:hAnsi="Courier"/>
          <w:sz w:val="16"/>
          <w:szCs w:val="16"/>
        </w:rPr>
        <w:tab/>
        <w:t xml:space="preserve"> 1</w:t>
      </w:r>
      <w:r w:rsidRPr="00CC2DF0">
        <w:rPr>
          <w:rFonts w:ascii="Courier" w:hAnsi="Courier"/>
          <w:sz w:val="16"/>
          <w:szCs w:val="16"/>
        </w:rPr>
        <w:tab/>
        <w:t xml:space="preserve"> 0.01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1.903089987</w:t>
      </w:r>
    </w:p>
    <w:p w:rsidR="007F3E21" w:rsidRPr="00CC2DF0" w:rsidRDefault="007F3E21" w:rsidP="007F3E21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940"/>
          <w:tab w:val="left" w:pos="7200"/>
          <w:tab w:val="left" w:pos="11221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haste</w:t>
      </w:r>
      <w:r w:rsidRPr="00CC2DF0">
        <w:rPr>
          <w:rFonts w:ascii="Courier" w:hAnsi="Courier"/>
          <w:sz w:val="16"/>
          <w:szCs w:val="16"/>
        </w:rPr>
        <w:tab/>
        <w:t>with</w:t>
      </w:r>
      <w:r w:rsidRPr="00CC2DF0">
        <w:rPr>
          <w:rFonts w:ascii="Courier" w:hAnsi="Courier"/>
          <w:sz w:val="16"/>
          <w:szCs w:val="16"/>
        </w:rPr>
        <w:tab/>
        <w:t xml:space="preserve"> 1</w:t>
      </w:r>
      <w:r w:rsidRPr="00CC2DF0">
        <w:rPr>
          <w:rFonts w:ascii="Courier" w:hAnsi="Courier"/>
          <w:sz w:val="16"/>
          <w:szCs w:val="16"/>
        </w:rPr>
        <w:tab/>
        <w:t xml:space="preserve"> 8</w:t>
      </w:r>
      <w:r w:rsidRPr="00CC2DF0">
        <w:rPr>
          <w:rFonts w:ascii="Courier" w:hAnsi="Courier"/>
          <w:sz w:val="16"/>
          <w:szCs w:val="16"/>
        </w:rPr>
        <w:tab/>
        <w:t xml:space="preserve"> 1</w:t>
      </w:r>
      <w:r w:rsidRPr="00CC2DF0">
        <w:rPr>
          <w:rFonts w:ascii="Courier" w:hAnsi="Courier"/>
          <w:sz w:val="16"/>
          <w:szCs w:val="16"/>
        </w:rPr>
        <w:tab/>
        <w:t xml:space="preserve"> 0.10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1.000000000</w:t>
      </w:r>
    </w:p>
    <w:p w:rsidR="007F3E21" w:rsidRPr="00CC2DF0" w:rsidRDefault="007F3E21" w:rsidP="007F3E21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940"/>
          <w:tab w:val="left" w:pos="7200"/>
          <w:tab w:val="left" w:pos="11221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precision</w:t>
      </w:r>
      <w:r w:rsidRPr="00CC2DF0">
        <w:rPr>
          <w:rFonts w:ascii="Courier" w:hAnsi="Courier"/>
          <w:sz w:val="16"/>
          <w:szCs w:val="16"/>
        </w:rPr>
        <w:tab/>
        <w:t>with</w:t>
      </w:r>
      <w:r w:rsidRPr="00CC2DF0">
        <w:rPr>
          <w:rFonts w:ascii="Courier" w:hAnsi="Courier"/>
          <w:sz w:val="16"/>
          <w:szCs w:val="16"/>
        </w:rPr>
        <w:tab/>
        <w:t xml:space="preserve"> 1</w:t>
      </w:r>
      <w:r w:rsidRPr="00CC2DF0">
        <w:rPr>
          <w:rFonts w:ascii="Courier" w:hAnsi="Courier"/>
          <w:sz w:val="16"/>
          <w:szCs w:val="16"/>
        </w:rPr>
        <w:tab/>
        <w:t xml:space="preserve"> 8</w:t>
      </w:r>
      <w:r w:rsidRPr="00CC2DF0">
        <w:rPr>
          <w:rFonts w:ascii="Courier" w:hAnsi="Courier"/>
          <w:sz w:val="16"/>
          <w:szCs w:val="16"/>
        </w:rPr>
        <w:tab/>
        <w:t xml:space="preserve"> 1</w:t>
      </w:r>
      <w:r w:rsidRPr="00CC2DF0">
        <w:rPr>
          <w:rFonts w:ascii="Courier" w:hAnsi="Courier"/>
          <w:sz w:val="16"/>
          <w:szCs w:val="16"/>
        </w:rPr>
        <w:tab/>
        <w:t xml:space="preserve"> 0.10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1.000000000</w:t>
      </w:r>
    </w:p>
    <w:p w:rsidR="007F3E21" w:rsidRPr="00CC2DF0" w:rsidRDefault="007F3E21" w:rsidP="007F3E21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940"/>
          <w:tab w:val="left" w:pos="7200"/>
          <w:tab w:val="left" w:pos="11221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manner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 xml:space="preserve"> 6</w:t>
      </w:r>
      <w:r w:rsidRPr="00CC2DF0">
        <w:rPr>
          <w:rFonts w:ascii="Courier" w:hAnsi="Courier"/>
          <w:sz w:val="16"/>
          <w:szCs w:val="16"/>
        </w:rPr>
        <w:tab/>
        <w:t>71</w:t>
      </w:r>
      <w:r w:rsidRPr="00CC2DF0">
        <w:rPr>
          <w:rFonts w:ascii="Courier" w:hAnsi="Courier"/>
          <w:sz w:val="16"/>
          <w:szCs w:val="16"/>
        </w:rPr>
        <w:tab/>
        <w:t xml:space="preserve"> 6</w:t>
      </w:r>
      <w:r w:rsidRPr="00CC2DF0">
        <w:rPr>
          <w:rFonts w:ascii="Courier" w:hAnsi="Courier"/>
          <w:sz w:val="16"/>
          <w:szCs w:val="16"/>
        </w:rPr>
        <w:tab/>
        <w:t xml:space="preserve"> 5.33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0.321844131</w:t>
      </w:r>
    </w:p>
    <w:p w:rsidR="007F3E21" w:rsidRPr="00CC2DF0" w:rsidRDefault="007F3E21" w:rsidP="007F3E21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940"/>
          <w:tab w:val="left" w:pos="7200"/>
          <w:tab w:val="left" w:pos="11221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sense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 xml:space="preserve"> 4</w:t>
      </w:r>
      <w:r w:rsidRPr="00CC2DF0">
        <w:rPr>
          <w:rFonts w:ascii="Courier" w:hAnsi="Courier"/>
          <w:sz w:val="16"/>
          <w:szCs w:val="16"/>
        </w:rPr>
        <w:tab/>
        <w:t>71</w:t>
      </w:r>
      <w:r w:rsidRPr="00CC2DF0">
        <w:rPr>
          <w:rFonts w:ascii="Courier" w:hAnsi="Courier"/>
          <w:sz w:val="16"/>
          <w:szCs w:val="16"/>
        </w:rPr>
        <w:tab/>
        <w:t xml:space="preserve"> 4</w:t>
      </w:r>
      <w:r w:rsidRPr="00CC2DF0">
        <w:rPr>
          <w:rFonts w:ascii="Courier" w:hAnsi="Courier"/>
          <w:sz w:val="16"/>
          <w:szCs w:val="16"/>
        </w:rPr>
        <w:tab/>
        <w:t xml:space="preserve"> 3.55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0.211588014</w:t>
      </w:r>
    </w:p>
    <w:p w:rsidR="007F3E21" w:rsidRPr="00CC2DF0" w:rsidRDefault="007F3E21" w:rsidP="007F3E21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940"/>
          <w:tab w:val="left" w:pos="7200"/>
          <w:tab w:val="left" w:pos="11221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order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 xml:space="preserve"> 3</w:t>
      </w:r>
      <w:r w:rsidRPr="00CC2DF0">
        <w:rPr>
          <w:rFonts w:ascii="Courier" w:hAnsi="Courier"/>
          <w:sz w:val="16"/>
          <w:szCs w:val="16"/>
        </w:rPr>
        <w:tab/>
        <w:t>71</w:t>
      </w:r>
      <w:r w:rsidRPr="00CC2DF0">
        <w:rPr>
          <w:rFonts w:ascii="Courier" w:hAnsi="Courier"/>
          <w:sz w:val="16"/>
          <w:szCs w:val="16"/>
        </w:rPr>
        <w:tab/>
        <w:t xml:space="preserve"> 3</w:t>
      </w:r>
      <w:r w:rsidRPr="00CC2DF0">
        <w:rPr>
          <w:rFonts w:ascii="Courier" w:hAnsi="Courier"/>
          <w:sz w:val="16"/>
          <w:szCs w:val="16"/>
        </w:rPr>
        <w:tab/>
        <w:t xml:space="preserve"> 2.66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0.157606202</w:t>
      </w:r>
    </w:p>
    <w:p w:rsidR="007F3E21" w:rsidRPr="00CC2DF0" w:rsidRDefault="007F3E21" w:rsidP="007F3E21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940"/>
          <w:tab w:val="left" w:pos="7200"/>
          <w:tab w:val="left" w:pos="11221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condition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 xml:space="preserve"> 1</w:t>
      </w:r>
      <w:r w:rsidRPr="00CC2DF0">
        <w:rPr>
          <w:rFonts w:ascii="Courier" w:hAnsi="Courier"/>
          <w:sz w:val="16"/>
          <w:szCs w:val="16"/>
        </w:rPr>
        <w:tab/>
        <w:t>71</w:t>
      </w:r>
      <w:r w:rsidRPr="00CC2DF0">
        <w:rPr>
          <w:rFonts w:ascii="Courier" w:hAnsi="Courier"/>
          <w:sz w:val="16"/>
          <w:szCs w:val="16"/>
        </w:rPr>
        <w:tab/>
        <w:t xml:space="preserve"> 1</w:t>
      </w:r>
      <w:r w:rsidRPr="00CC2DF0">
        <w:rPr>
          <w:rFonts w:ascii="Courier" w:hAnsi="Courier"/>
          <w:sz w:val="16"/>
          <w:szCs w:val="16"/>
        </w:rPr>
        <w:tab/>
        <w:t xml:space="preserve"> 0.89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0.051831638</w:t>
      </w:r>
    </w:p>
    <w:p w:rsidR="007F3E21" w:rsidRPr="00CC2DF0" w:rsidRDefault="007F3E21" w:rsidP="007F3E21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940"/>
          <w:tab w:val="left" w:pos="7200"/>
          <w:tab w:val="left" w:pos="11221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state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 xml:space="preserve"> 1</w:t>
      </w:r>
      <w:r w:rsidRPr="00CC2DF0">
        <w:rPr>
          <w:rFonts w:ascii="Courier" w:hAnsi="Courier"/>
          <w:sz w:val="16"/>
          <w:szCs w:val="16"/>
        </w:rPr>
        <w:tab/>
        <w:t>71</w:t>
      </w:r>
      <w:r w:rsidRPr="00CC2DF0">
        <w:rPr>
          <w:rFonts w:ascii="Courier" w:hAnsi="Courier"/>
          <w:sz w:val="16"/>
          <w:szCs w:val="16"/>
        </w:rPr>
        <w:tab/>
        <w:t xml:space="preserve"> 1</w:t>
      </w:r>
      <w:r w:rsidRPr="00CC2DF0">
        <w:rPr>
          <w:rFonts w:ascii="Courier" w:hAnsi="Courier"/>
          <w:sz w:val="16"/>
          <w:szCs w:val="16"/>
        </w:rPr>
        <w:tab/>
        <w:t xml:space="preserve"> 0.89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0.051831638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If your collostruction strength is based on p-values, it can be interpreted as follows: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lastRenderedPageBreak/>
        <w:t>Coll.strength&gt;3 =&gt; p&lt;0.001; coll.strength&gt;2 =&gt; p&lt;0.01; coll.strength&gt;1.30103 =&gt; p&lt;0.05.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I'd be happy if you provided me with feedback and acknowledged the use of Coll.analysis 3.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Co-varying collexeme analysis for: Manner ICE-EA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words1: words in the 1st slot of Manner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words2: words in the 2nd slot of Manner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freq.w1: frequency of word1 in Manner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freq.w2: frequency of word2 in Manner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obs.w1_2.in_c: observed frequency of both words in both slots in Manner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exp.w1_2.in_c: expected frequency of both words in both slots in Manner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relation: relation between observed and expected frequency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coll.strength: index of co-varying collexeme strength: -log(Fisher exact, 10), the higher, the stronger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</w:p>
    <w:p w:rsidR="007F3E21" w:rsidRPr="00CC2DF0" w:rsidRDefault="007F3E21" w:rsidP="006B6352">
      <w:pPr>
        <w:tabs>
          <w:tab w:val="left" w:pos="1080"/>
          <w:tab w:val="left" w:pos="2160"/>
          <w:tab w:val="left" w:pos="3060"/>
          <w:tab w:val="left" w:pos="3780"/>
          <w:tab w:val="left" w:pos="4680"/>
          <w:tab w:val="left" w:pos="5580"/>
          <w:tab w:val="left" w:pos="666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words1</w:t>
      </w:r>
      <w:r w:rsidRPr="00CC2DF0">
        <w:rPr>
          <w:rFonts w:ascii="Courier" w:hAnsi="Courier"/>
          <w:sz w:val="16"/>
          <w:szCs w:val="16"/>
        </w:rPr>
        <w:tab/>
        <w:t>words2</w:t>
      </w:r>
      <w:r w:rsidRPr="00CC2DF0">
        <w:rPr>
          <w:rFonts w:ascii="Courier" w:hAnsi="Courier"/>
          <w:sz w:val="16"/>
          <w:szCs w:val="16"/>
        </w:rPr>
        <w:tab/>
      </w:r>
      <w:r w:rsidR="006B6352" w:rsidRPr="00CC2DF0">
        <w:rPr>
          <w:rFonts w:ascii="Courier" w:hAnsi="Courier"/>
          <w:sz w:val="16"/>
          <w:szCs w:val="16"/>
        </w:rPr>
        <w:t>frq.w1</w:t>
      </w:r>
      <w:r w:rsidR="006B6352" w:rsidRPr="00CC2DF0">
        <w:rPr>
          <w:rFonts w:ascii="Courier" w:hAnsi="Courier"/>
          <w:sz w:val="16"/>
          <w:szCs w:val="16"/>
        </w:rPr>
        <w:tab/>
        <w:t>frq.w2</w:t>
      </w:r>
      <w:r w:rsidR="006B6352" w:rsidRPr="00CC2DF0">
        <w:rPr>
          <w:rFonts w:ascii="Courier" w:hAnsi="Courier"/>
          <w:sz w:val="16"/>
          <w:szCs w:val="16"/>
        </w:rPr>
        <w:tab/>
        <w:t>obs.w1_2</w:t>
      </w:r>
      <w:r w:rsidR="006B6352" w:rsidRPr="00CC2DF0">
        <w:rPr>
          <w:rFonts w:ascii="Courier" w:hAnsi="Courier"/>
          <w:sz w:val="16"/>
          <w:szCs w:val="16"/>
        </w:rPr>
        <w:tab/>
        <w:t>exp.w1_2</w:t>
      </w:r>
      <w:r w:rsidR="006B6352" w:rsidRPr="00CC2DF0">
        <w:rPr>
          <w:rFonts w:ascii="Courier" w:hAnsi="Courier"/>
          <w:sz w:val="16"/>
          <w:szCs w:val="16"/>
        </w:rPr>
        <w:tab/>
      </w:r>
      <w:r w:rsidRPr="00CC2DF0">
        <w:rPr>
          <w:rFonts w:ascii="Courier" w:hAnsi="Courier"/>
          <w:sz w:val="16"/>
          <w:szCs w:val="16"/>
        </w:rPr>
        <w:t>relation</w:t>
      </w:r>
      <w:r w:rsidRPr="00CC2DF0">
        <w:rPr>
          <w:rFonts w:ascii="Courier" w:hAnsi="Courier"/>
          <w:sz w:val="16"/>
          <w:szCs w:val="16"/>
        </w:rPr>
        <w:tab/>
        <w:t>coll.strength</w:t>
      </w:r>
    </w:p>
    <w:p w:rsidR="007F3E21" w:rsidRPr="00CC2DF0" w:rsidRDefault="007F3E21" w:rsidP="006B6352">
      <w:pPr>
        <w:tabs>
          <w:tab w:val="left" w:pos="1080"/>
          <w:tab w:val="left" w:pos="2160"/>
          <w:tab w:val="left" w:pos="3060"/>
          <w:tab w:val="left" w:pos="3780"/>
          <w:tab w:val="left" w:pos="4680"/>
          <w:tab w:val="left" w:pos="5580"/>
          <w:tab w:val="left" w:pos="666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way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>22</w:t>
      </w:r>
      <w:r w:rsidRPr="00CC2DF0">
        <w:rPr>
          <w:rFonts w:ascii="Courier" w:hAnsi="Courier"/>
          <w:sz w:val="16"/>
          <w:szCs w:val="16"/>
        </w:rPr>
        <w:tab/>
        <w:t>35</w:t>
      </w:r>
      <w:r w:rsidRPr="00CC2DF0">
        <w:rPr>
          <w:rFonts w:ascii="Courier" w:hAnsi="Courier"/>
          <w:sz w:val="16"/>
          <w:szCs w:val="16"/>
        </w:rPr>
        <w:tab/>
        <w:t>22</w:t>
      </w:r>
      <w:r w:rsidRPr="00CC2DF0">
        <w:rPr>
          <w:rFonts w:ascii="Courier" w:hAnsi="Courier"/>
          <w:sz w:val="16"/>
          <w:szCs w:val="16"/>
        </w:rPr>
        <w:tab/>
        <w:t>20.26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1.17794854406125</w:t>
      </w:r>
    </w:p>
    <w:p w:rsidR="007F3E21" w:rsidRPr="00CC2DF0" w:rsidRDefault="007F3E21" w:rsidP="006B6352">
      <w:pPr>
        <w:tabs>
          <w:tab w:val="left" w:pos="1080"/>
          <w:tab w:val="left" w:pos="2160"/>
          <w:tab w:val="left" w:pos="3060"/>
          <w:tab w:val="left" w:pos="3780"/>
          <w:tab w:val="left" w:pos="4680"/>
          <w:tab w:val="left" w:pos="5580"/>
          <w:tab w:val="left" w:pos="666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consensus</w:t>
      </w:r>
      <w:r w:rsidRPr="00CC2DF0">
        <w:rPr>
          <w:rFonts w:ascii="Courier" w:hAnsi="Courier"/>
          <w:sz w:val="16"/>
          <w:szCs w:val="16"/>
        </w:rPr>
        <w:tab/>
        <w:t>with</w:t>
      </w:r>
      <w:r w:rsidRPr="00CC2DF0">
        <w:rPr>
          <w:rFonts w:ascii="Courier" w:hAnsi="Courier"/>
          <w:sz w:val="16"/>
          <w:szCs w:val="16"/>
        </w:rPr>
        <w:tab/>
        <w:t xml:space="preserve"> 1</w:t>
      </w:r>
      <w:r w:rsidRPr="00CC2DF0">
        <w:rPr>
          <w:rFonts w:ascii="Courier" w:hAnsi="Courier"/>
          <w:sz w:val="16"/>
          <w:szCs w:val="16"/>
        </w:rPr>
        <w:tab/>
        <w:t xml:space="preserve"> 3</w:t>
      </w:r>
      <w:r w:rsidRPr="00CC2DF0">
        <w:rPr>
          <w:rFonts w:ascii="Courier" w:hAnsi="Courier"/>
          <w:sz w:val="16"/>
          <w:szCs w:val="16"/>
        </w:rPr>
        <w:tab/>
        <w:t xml:space="preserve"> 1</w:t>
      </w:r>
      <w:r w:rsidRPr="00CC2DF0">
        <w:rPr>
          <w:rFonts w:ascii="Courier" w:hAnsi="Courier"/>
          <w:sz w:val="16"/>
          <w:szCs w:val="16"/>
        </w:rPr>
        <w:tab/>
        <w:t xml:space="preserve"> 0.08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1.10266234189715</w:t>
      </w:r>
    </w:p>
    <w:p w:rsidR="007F3E21" w:rsidRPr="00CC2DF0" w:rsidRDefault="007F3E21" w:rsidP="006B6352">
      <w:pPr>
        <w:tabs>
          <w:tab w:val="left" w:pos="1080"/>
          <w:tab w:val="left" w:pos="2160"/>
          <w:tab w:val="left" w:pos="3060"/>
          <w:tab w:val="left" w:pos="3780"/>
          <w:tab w:val="left" w:pos="4680"/>
          <w:tab w:val="left" w:pos="5580"/>
          <w:tab w:val="left" w:pos="666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efficiency</w:t>
      </w:r>
      <w:r w:rsidRPr="00CC2DF0">
        <w:rPr>
          <w:rFonts w:ascii="Courier" w:hAnsi="Courier"/>
          <w:sz w:val="16"/>
          <w:szCs w:val="16"/>
        </w:rPr>
        <w:tab/>
        <w:t>with</w:t>
      </w:r>
      <w:r w:rsidRPr="00CC2DF0">
        <w:rPr>
          <w:rFonts w:ascii="Courier" w:hAnsi="Courier"/>
          <w:sz w:val="16"/>
          <w:szCs w:val="16"/>
        </w:rPr>
        <w:tab/>
        <w:t xml:space="preserve"> 1</w:t>
      </w:r>
      <w:r w:rsidRPr="00CC2DF0">
        <w:rPr>
          <w:rFonts w:ascii="Courier" w:hAnsi="Courier"/>
          <w:sz w:val="16"/>
          <w:szCs w:val="16"/>
        </w:rPr>
        <w:tab/>
        <w:t xml:space="preserve"> 3</w:t>
      </w:r>
      <w:r w:rsidRPr="00CC2DF0">
        <w:rPr>
          <w:rFonts w:ascii="Courier" w:hAnsi="Courier"/>
          <w:sz w:val="16"/>
          <w:szCs w:val="16"/>
        </w:rPr>
        <w:tab/>
        <w:t xml:space="preserve"> 1</w:t>
      </w:r>
      <w:r w:rsidRPr="00CC2DF0">
        <w:rPr>
          <w:rFonts w:ascii="Courier" w:hAnsi="Courier"/>
          <w:sz w:val="16"/>
          <w:szCs w:val="16"/>
        </w:rPr>
        <w:tab/>
        <w:t xml:space="preserve"> 0.08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1.10266234189715</w:t>
      </w:r>
    </w:p>
    <w:p w:rsidR="007F3E21" w:rsidRPr="00CC2DF0" w:rsidRDefault="007F3E21" w:rsidP="006B6352">
      <w:pPr>
        <w:tabs>
          <w:tab w:val="left" w:pos="1080"/>
          <w:tab w:val="left" w:pos="2160"/>
          <w:tab w:val="left" w:pos="3060"/>
          <w:tab w:val="left" w:pos="3780"/>
          <w:tab w:val="left" w:pos="4680"/>
          <w:tab w:val="left" w:pos="5580"/>
          <w:tab w:val="left" w:pos="666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seriousness</w:t>
      </w:r>
      <w:r w:rsidRPr="00CC2DF0">
        <w:rPr>
          <w:rFonts w:ascii="Courier" w:hAnsi="Courier"/>
          <w:sz w:val="16"/>
          <w:szCs w:val="16"/>
        </w:rPr>
        <w:tab/>
        <w:t>with</w:t>
      </w:r>
      <w:r w:rsidRPr="00CC2DF0">
        <w:rPr>
          <w:rFonts w:ascii="Courier" w:hAnsi="Courier"/>
          <w:sz w:val="16"/>
          <w:szCs w:val="16"/>
        </w:rPr>
        <w:tab/>
        <w:t xml:space="preserve"> 1</w:t>
      </w:r>
      <w:r w:rsidRPr="00CC2DF0">
        <w:rPr>
          <w:rFonts w:ascii="Courier" w:hAnsi="Courier"/>
          <w:sz w:val="16"/>
          <w:szCs w:val="16"/>
        </w:rPr>
        <w:tab/>
        <w:t xml:space="preserve"> 3</w:t>
      </w:r>
      <w:r w:rsidRPr="00CC2DF0">
        <w:rPr>
          <w:rFonts w:ascii="Courier" w:hAnsi="Courier"/>
          <w:sz w:val="16"/>
          <w:szCs w:val="16"/>
        </w:rPr>
        <w:tab/>
        <w:t xml:space="preserve"> 1</w:t>
      </w:r>
      <w:r w:rsidRPr="00CC2DF0">
        <w:rPr>
          <w:rFonts w:ascii="Courier" w:hAnsi="Courier"/>
          <w:sz w:val="16"/>
          <w:szCs w:val="16"/>
        </w:rPr>
        <w:tab/>
        <w:t xml:space="preserve"> 0.08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1.10266234189715</w:t>
      </w:r>
    </w:p>
    <w:p w:rsidR="007F3E21" w:rsidRPr="00CC2DF0" w:rsidRDefault="007F3E21" w:rsidP="006B6352">
      <w:pPr>
        <w:tabs>
          <w:tab w:val="left" w:pos="1080"/>
          <w:tab w:val="left" w:pos="2160"/>
          <w:tab w:val="left" w:pos="3060"/>
          <w:tab w:val="left" w:pos="3780"/>
          <w:tab w:val="left" w:pos="4680"/>
          <w:tab w:val="left" w:pos="5580"/>
          <w:tab w:val="left" w:pos="666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manner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 xml:space="preserve"> 8</w:t>
      </w:r>
      <w:r w:rsidRPr="00CC2DF0">
        <w:rPr>
          <w:rFonts w:ascii="Courier" w:hAnsi="Courier"/>
          <w:sz w:val="16"/>
          <w:szCs w:val="16"/>
        </w:rPr>
        <w:tab/>
        <w:t>35</w:t>
      </w:r>
      <w:r w:rsidRPr="00CC2DF0">
        <w:rPr>
          <w:rFonts w:ascii="Courier" w:hAnsi="Courier"/>
          <w:sz w:val="16"/>
          <w:szCs w:val="16"/>
        </w:rPr>
        <w:tab/>
        <w:t xml:space="preserve"> 8</w:t>
      </w:r>
      <w:r w:rsidRPr="00CC2DF0">
        <w:rPr>
          <w:rFonts w:ascii="Courier" w:hAnsi="Courier"/>
          <w:sz w:val="16"/>
          <w:szCs w:val="16"/>
        </w:rPr>
        <w:tab/>
        <w:t xml:space="preserve"> 7.37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0.317610537490255</w:t>
      </w:r>
    </w:p>
    <w:p w:rsidR="007F3E21" w:rsidRPr="00CC2DF0" w:rsidRDefault="007F3E21" w:rsidP="006B6352">
      <w:pPr>
        <w:tabs>
          <w:tab w:val="left" w:pos="1080"/>
          <w:tab w:val="left" w:pos="2160"/>
          <w:tab w:val="left" w:pos="3060"/>
          <w:tab w:val="left" w:pos="3780"/>
          <w:tab w:val="left" w:pos="4680"/>
          <w:tab w:val="left" w:pos="5580"/>
          <w:tab w:val="left" w:pos="666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brutality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 xml:space="preserve"> 1</w:t>
      </w:r>
      <w:r w:rsidRPr="00CC2DF0">
        <w:rPr>
          <w:rFonts w:ascii="Courier" w:hAnsi="Courier"/>
          <w:sz w:val="16"/>
          <w:szCs w:val="16"/>
        </w:rPr>
        <w:tab/>
        <w:t>35</w:t>
      </w:r>
      <w:r w:rsidRPr="00CC2DF0">
        <w:rPr>
          <w:rFonts w:ascii="Courier" w:hAnsi="Courier"/>
          <w:sz w:val="16"/>
          <w:szCs w:val="16"/>
        </w:rPr>
        <w:tab/>
        <w:t xml:space="preserve"> 1</w:t>
      </w:r>
      <w:r w:rsidRPr="00CC2DF0">
        <w:rPr>
          <w:rFonts w:ascii="Courier" w:hAnsi="Courier"/>
          <w:sz w:val="16"/>
          <w:szCs w:val="16"/>
        </w:rPr>
        <w:tab/>
        <w:t xml:space="preserve"> 0.92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0.0357155522665345</w:t>
      </w:r>
    </w:p>
    <w:p w:rsidR="007F3E21" w:rsidRPr="00CC2DF0" w:rsidRDefault="007F3E21" w:rsidP="006B6352">
      <w:pPr>
        <w:tabs>
          <w:tab w:val="left" w:pos="1080"/>
          <w:tab w:val="left" w:pos="2160"/>
          <w:tab w:val="left" w:pos="3060"/>
          <w:tab w:val="left" w:pos="3780"/>
          <w:tab w:val="left" w:pos="4680"/>
          <w:tab w:val="left" w:pos="5580"/>
          <w:tab w:val="left" w:pos="666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fashion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 xml:space="preserve"> 1</w:t>
      </w:r>
      <w:r w:rsidRPr="00CC2DF0">
        <w:rPr>
          <w:rFonts w:ascii="Courier" w:hAnsi="Courier"/>
          <w:sz w:val="16"/>
          <w:szCs w:val="16"/>
        </w:rPr>
        <w:tab/>
        <w:t>35</w:t>
      </w:r>
      <w:r w:rsidRPr="00CC2DF0">
        <w:rPr>
          <w:rFonts w:ascii="Courier" w:hAnsi="Courier"/>
          <w:sz w:val="16"/>
          <w:szCs w:val="16"/>
        </w:rPr>
        <w:tab/>
        <w:t xml:space="preserve"> 1</w:t>
      </w:r>
      <w:r w:rsidRPr="00CC2DF0">
        <w:rPr>
          <w:rFonts w:ascii="Courier" w:hAnsi="Courier"/>
          <w:sz w:val="16"/>
          <w:szCs w:val="16"/>
        </w:rPr>
        <w:tab/>
        <w:t xml:space="preserve"> 0.92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0.0357155522665345</w:t>
      </w:r>
    </w:p>
    <w:p w:rsidR="007F3E21" w:rsidRPr="00CC2DF0" w:rsidRDefault="007F3E21" w:rsidP="006B6352">
      <w:pPr>
        <w:tabs>
          <w:tab w:val="left" w:pos="1080"/>
          <w:tab w:val="left" w:pos="2160"/>
          <w:tab w:val="left" w:pos="3060"/>
          <w:tab w:val="left" w:pos="3780"/>
          <w:tab w:val="left" w:pos="4680"/>
          <w:tab w:val="left" w:pos="5580"/>
          <w:tab w:val="left" w:pos="666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light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 xml:space="preserve"> 1</w:t>
      </w:r>
      <w:r w:rsidRPr="00CC2DF0">
        <w:rPr>
          <w:rFonts w:ascii="Courier" w:hAnsi="Courier"/>
          <w:sz w:val="16"/>
          <w:szCs w:val="16"/>
        </w:rPr>
        <w:tab/>
        <w:t>35</w:t>
      </w:r>
      <w:r w:rsidRPr="00CC2DF0">
        <w:rPr>
          <w:rFonts w:ascii="Courier" w:hAnsi="Courier"/>
          <w:sz w:val="16"/>
          <w:szCs w:val="16"/>
        </w:rPr>
        <w:tab/>
        <w:t xml:space="preserve"> 1</w:t>
      </w:r>
      <w:r w:rsidRPr="00CC2DF0">
        <w:rPr>
          <w:rFonts w:ascii="Courier" w:hAnsi="Courier"/>
          <w:sz w:val="16"/>
          <w:szCs w:val="16"/>
        </w:rPr>
        <w:tab/>
        <w:t xml:space="preserve"> 0.92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0.0357155522665345</w:t>
      </w:r>
    </w:p>
    <w:p w:rsidR="007F3E21" w:rsidRPr="00CC2DF0" w:rsidRDefault="007F3E21" w:rsidP="006B6352">
      <w:pPr>
        <w:tabs>
          <w:tab w:val="left" w:pos="1080"/>
          <w:tab w:val="left" w:pos="2160"/>
          <w:tab w:val="left" w:pos="3060"/>
          <w:tab w:val="left" w:pos="3780"/>
          <w:tab w:val="left" w:pos="4680"/>
          <w:tab w:val="left" w:pos="5580"/>
          <w:tab w:val="left" w:pos="666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sense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 xml:space="preserve"> 1</w:t>
      </w:r>
      <w:r w:rsidRPr="00CC2DF0">
        <w:rPr>
          <w:rFonts w:ascii="Courier" w:hAnsi="Courier"/>
          <w:sz w:val="16"/>
          <w:szCs w:val="16"/>
        </w:rPr>
        <w:tab/>
        <w:t>35</w:t>
      </w:r>
      <w:r w:rsidRPr="00CC2DF0">
        <w:rPr>
          <w:rFonts w:ascii="Courier" w:hAnsi="Courier"/>
          <w:sz w:val="16"/>
          <w:szCs w:val="16"/>
        </w:rPr>
        <w:tab/>
        <w:t xml:space="preserve"> 1</w:t>
      </w:r>
      <w:r w:rsidRPr="00CC2DF0">
        <w:rPr>
          <w:rFonts w:ascii="Courier" w:hAnsi="Courier"/>
          <w:sz w:val="16"/>
          <w:szCs w:val="16"/>
        </w:rPr>
        <w:tab/>
        <w:t xml:space="preserve"> 0.92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0.0357155522665345</w:t>
      </w:r>
    </w:p>
    <w:p w:rsidR="007F3E21" w:rsidRPr="00CC2DF0" w:rsidRDefault="007F3E21" w:rsidP="006B6352">
      <w:pPr>
        <w:tabs>
          <w:tab w:val="left" w:pos="1080"/>
          <w:tab w:val="left" w:pos="2160"/>
          <w:tab w:val="left" w:pos="3060"/>
          <w:tab w:val="left" w:pos="3780"/>
          <w:tab w:val="left" w:pos="4680"/>
          <w:tab w:val="left" w:pos="5580"/>
          <w:tab w:val="left" w:pos="666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X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 xml:space="preserve"> 1</w:t>
      </w:r>
      <w:r w:rsidRPr="00CC2DF0">
        <w:rPr>
          <w:rFonts w:ascii="Courier" w:hAnsi="Courier"/>
          <w:sz w:val="16"/>
          <w:szCs w:val="16"/>
        </w:rPr>
        <w:tab/>
        <w:t>35</w:t>
      </w:r>
      <w:r w:rsidRPr="00CC2DF0">
        <w:rPr>
          <w:rFonts w:ascii="Courier" w:hAnsi="Courier"/>
          <w:sz w:val="16"/>
          <w:szCs w:val="16"/>
        </w:rPr>
        <w:tab/>
        <w:t xml:space="preserve"> 1</w:t>
      </w:r>
      <w:r w:rsidRPr="00CC2DF0">
        <w:rPr>
          <w:rFonts w:ascii="Courier" w:hAnsi="Courier"/>
          <w:sz w:val="16"/>
          <w:szCs w:val="16"/>
        </w:rPr>
        <w:tab/>
        <w:t xml:space="preserve"> 0.92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0.0357155522665345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If your collostruction strength is based on p-values, it can be interpreted as follows: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Coll.strength&gt;3 =&gt; p&lt;0.001; coll.strength&gt;2 =&gt; p&lt;0.01; coll.strength&gt;1.30103 =&gt; p&lt;0.05.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I'd be happy if you provided me with feedback and acknowledged the use of Coll.analysis 3.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Co-varying collexeme analysis for: Frequency ICE-GB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words1: words in the 1st slot of Frequ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words2: words in the 2nd slot of Frequ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freq.w1: frequency of word1 in Frequ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freq.w2: frequency of word2 in Frequ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obs.w1_2.in_c: observed frequency of both words in both slots in FrequDur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exp.w1_2.in_c: expected frequency of both words in both slots in FrequDur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relation: relation between observed and expected frequency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coll.strength: index of co-varying collexeme strength: -log(Fisher exact, 10), the higher, the stronger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</w:p>
    <w:p w:rsidR="007F3E21" w:rsidRPr="00CC2DF0" w:rsidRDefault="007F3E21" w:rsidP="00E33C28">
      <w:pPr>
        <w:tabs>
          <w:tab w:val="left" w:pos="1080"/>
          <w:tab w:val="left" w:pos="1980"/>
          <w:tab w:val="left" w:pos="2700"/>
          <w:tab w:val="left" w:pos="3420"/>
          <w:tab w:val="left" w:pos="4320"/>
          <w:tab w:val="left" w:pos="5220"/>
          <w:tab w:val="left" w:pos="666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words1</w:t>
      </w:r>
      <w:r w:rsidRPr="00CC2DF0">
        <w:rPr>
          <w:rFonts w:ascii="Courier" w:hAnsi="Courier"/>
          <w:sz w:val="16"/>
          <w:szCs w:val="16"/>
        </w:rPr>
        <w:tab/>
        <w:t>words2</w:t>
      </w:r>
      <w:r w:rsidRPr="00CC2DF0">
        <w:rPr>
          <w:rFonts w:ascii="Courier" w:hAnsi="Courier"/>
          <w:sz w:val="16"/>
          <w:szCs w:val="16"/>
        </w:rPr>
        <w:tab/>
        <w:t>freq.w1</w:t>
      </w:r>
      <w:r w:rsidRPr="00CC2DF0">
        <w:rPr>
          <w:rFonts w:ascii="Courier" w:hAnsi="Courier"/>
          <w:sz w:val="16"/>
          <w:szCs w:val="16"/>
        </w:rPr>
        <w:tab/>
        <w:t>freq.w2</w:t>
      </w:r>
      <w:r w:rsidRPr="00CC2DF0">
        <w:rPr>
          <w:rFonts w:ascii="Courier" w:hAnsi="Courier"/>
          <w:sz w:val="16"/>
          <w:szCs w:val="16"/>
        </w:rPr>
        <w:tab/>
        <w:t>obs.w1_2</w:t>
      </w:r>
      <w:r w:rsidRPr="00CC2DF0">
        <w:rPr>
          <w:rFonts w:ascii="Courier" w:hAnsi="Courier"/>
          <w:sz w:val="16"/>
          <w:szCs w:val="16"/>
        </w:rPr>
        <w:tab/>
        <w:t>exp.w1_2</w:t>
      </w:r>
      <w:r w:rsidRPr="00CC2DF0">
        <w:rPr>
          <w:rFonts w:ascii="Courier" w:hAnsi="Courier"/>
          <w:sz w:val="16"/>
          <w:szCs w:val="16"/>
        </w:rPr>
        <w:tab/>
        <w:t>relation</w:t>
      </w:r>
      <w:r w:rsidRPr="00CC2DF0">
        <w:rPr>
          <w:rFonts w:ascii="Courier" w:hAnsi="Courier"/>
          <w:sz w:val="16"/>
          <w:szCs w:val="16"/>
        </w:rPr>
        <w:tab/>
        <w:t>coll.strength</w:t>
      </w:r>
    </w:p>
    <w:p w:rsidR="007F3E21" w:rsidRPr="00CC2DF0" w:rsidRDefault="007F3E21" w:rsidP="00E33C28">
      <w:pPr>
        <w:tabs>
          <w:tab w:val="left" w:pos="1080"/>
          <w:tab w:val="left" w:pos="1980"/>
          <w:tab w:val="left" w:pos="2700"/>
          <w:tab w:val="left" w:pos="3420"/>
          <w:tab w:val="left" w:pos="4320"/>
          <w:tab w:val="left" w:pos="5220"/>
          <w:tab w:val="left" w:pos="666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frequency</w:t>
      </w:r>
      <w:r w:rsidRPr="00CC2DF0">
        <w:rPr>
          <w:rFonts w:ascii="Courier" w:hAnsi="Courier"/>
          <w:sz w:val="16"/>
          <w:szCs w:val="16"/>
        </w:rPr>
        <w:tab/>
        <w:t>with</w:t>
      </w:r>
      <w:r w:rsidRPr="00CC2DF0">
        <w:rPr>
          <w:rFonts w:ascii="Courier" w:hAnsi="Courier"/>
          <w:sz w:val="16"/>
          <w:szCs w:val="16"/>
        </w:rPr>
        <w:tab/>
        <w:t>3</w:t>
      </w:r>
      <w:r w:rsidRPr="00CC2DF0">
        <w:rPr>
          <w:rFonts w:ascii="Courier" w:hAnsi="Courier"/>
          <w:sz w:val="16"/>
          <w:szCs w:val="16"/>
        </w:rPr>
        <w:tab/>
        <w:t>3</w:t>
      </w:r>
      <w:r w:rsidRPr="00CC2DF0">
        <w:rPr>
          <w:rFonts w:ascii="Courier" w:hAnsi="Courier"/>
          <w:sz w:val="16"/>
          <w:szCs w:val="16"/>
        </w:rPr>
        <w:tab/>
        <w:t>3</w:t>
      </w:r>
      <w:r w:rsidRPr="00CC2DF0">
        <w:rPr>
          <w:rFonts w:ascii="Courier" w:hAnsi="Courier"/>
          <w:sz w:val="16"/>
          <w:szCs w:val="16"/>
        </w:rPr>
        <w:tab/>
        <w:t>0.43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3.12385164096709</w:t>
      </w:r>
    </w:p>
    <w:p w:rsidR="007F3E21" w:rsidRPr="00CC2DF0" w:rsidRDefault="007F3E21" w:rsidP="00E33C28">
      <w:pPr>
        <w:tabs>
          <w:tab w:val="left" w:pos="1080"/>
          <w:tab w:val="left" w:pos="1980"/>
          <w:tab w:val="left" w:pos="2700"/>
          <w:tab w:val="left" w:pos="3420"/>
          <w:tab w:val="left" w:pos="4320"/>
          <w:tab w:val="left" w:pos="5220"/>
          <w:tab w:val="left" w:pos="666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period</w:t>
      </w:r>
      <w:r w:rsidRPr="00CC2DF0">
        <w:rPr>
          <w:rFonts w:ascii="Courier" w:hAnsi="Courier"/>
          <w:sz w:val="16"/>
          <w:szCs w:val="16"/>
        </w:rPr>
        <w:tab/>
        <w:t>for</w:t>
      </w:r>
      <w:r w:rsidRPr="00CC2DF0">
        <w:rPr>
          <w:rFonts w:ascii="Courier" w:hAnsi="Courier"/>
          <w:sz w:val="16"/>
          <w:szCs w:val="16"/>
        </w:rPr>
        <w:tab/>
        <w:t>4</w:t>
      </w:r>
      <w:r w:rsidRPr="00CC2DF0">
        <w:rPr>
          <w:rFonts w:ascii="Courier" w:hAnsi="Courier"/>
          <w:sz w:val="16"/>
          <w:szCs w:val="16"/>
        </w:rPr>
        <w:tab/>
        <w:t>2</w:t>
      </w:r>
      <w:r w:rsidRPr="00CC2DF0">
        <w:rPr>
          <w:rFonts w:ascii="Courier" w:hAnsi="Courier"/>
          <w:sz w:val="16"/>
          <w:szCs w:val="16"/>
        </w:rPr>
        <w:tab/>
        <w:t>2</w:t>
      </w:r>
      <w:r w:rsidRPr="00CC2DF0">
        <w:rPr>
          <w:rFonts w:ascii="Courier" w:hAnsi="Courier"/>
          <w:sz w:val="16"/>
          <w:szCs w:val="16"/>
        </w:rPr>
        <w:tab/>
        <w:t>0.38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1.54406804435028</w:t>
      </w:r>
    </w:p>
    <w:p w:rsidR="007F3E21" w:rsidRPr="00CC2DF0" w:rsidRDefault="007F3E21" w:rsidP="00E33C28">
      <w:pPr>
        <w:tabs>
          <w:tab w:val="left" w:pos="1080"/>
          <w:tab w:val="left" w:pos="1980"/>
          <w:tab w:val="left" w:pos="2700"/>
          <w:tab w:val="left" w:pos="3420"/>
          <w:tab w:val="left" w:pos="4320"/>
          <w:tab w:val="left" w:pos="5220"/>
          <w:tab w:val="left" w:pos="666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affidavit</w:t>
      </w:r>
      <w:r w:rsidRPr="00CC2DF0">
        <w:rPr>
          <w:rFonts w:ascii="Courier" w:hAnsi="Courier"/>
          <w:sz w:val="16"/>
          <w:szCs w:val="16"/>
        </w:rPr>
        <w:tab/>
        <w:t>i_c_of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0.05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1.32221929473392</w:t>
      </w:r>
    </w:p>
    <w:p w:rsidR="007F3E21" w:rsidRPr="00CC2DF0" w:rsidRDefault="007F3E21" w:rsidP="00E33C28">
      <w:pPr>
        <w:tabs>
          <w:tab w:val="left" w:pos="1080"/>
          <w:tab w:val="left" w:pos="1980"/>
          <w:tab w:val="left" w:pos="2700"/>
          <w:tab w:val="left" w:pos="3420"/>
          <w:tab w:val="left" w:pos="4320"/>
          <w:tab w:val="left" w:pos="5220"/>
          <w:tab w:val="left" w:pos="666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occasions</w:t>
      </w:r>
      <w:r w:rsidRPr="00CC2DF0">
        <w:rPr>
          <w:rFonts w:ascii="Courier" w:hAnsi="Courier"/>
          <w:sz w:val="16"/>
          <w:szCs w:val="16"/>
        </w:rPr>
        <w:tab/>
        <w:t>on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0.05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1.32221929473392</w:t>
      </w:r>
    </w:p>
    <w:p w:rsidR="007F3E21" w:rsidRPr="00CC2DF0" w:rsidRDefault="007F3E21" w:rsidP="00E33C28">
      <w:pPr>
        <w:tabs>
          <w:tab w:val="left" w:pos="1080"/>
          <w:tab w:val="left" w:pos="1980"/>
          <w:tab w:val="left" w:pos="2700"/>
          <w:tab w:val="left" w:pos="3420"/>
          <w:tab w:val="left" w:pos="4320"/>
          <w:tab w:val="left" w:pos="5220"/>
          <w:tab w:val="left" w:pos="666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speed</w:t>
      </w:r>
      <w:r w:rsidRPr="00CC2DF0">
        <w:rPr>
          <w:rFonts w:ascii="Courier" w:hAnsi="Courier"/>
          <w:sz w:val="16"/>
          <w:szCs w:val="16"/>
        </w:rPr>
        <w:tab/>
        <w:t>at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0.05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1.32221929473392</w:t>
      </w:r>
    </w:p>
    <w:p w:rsidR="007F3E21" w:rsidRPr="00CC2DF0" w:rsidRDefault="007F3E21" w:rsidP="00E33C28">
      <w:pPr>
        <w:tabs>
          <w:tab w:val="left" w:pos="1080"/>
          <w:tab w:val="left" w:pos="1980"/>
          <w:tab w:val="left" w:pos="2700"/>
          <w:tab w:val="left" w:pos="3420"/>
          <w:tab w:val="left" w:pos="4320"/>
          <w:tab w:val="left" w:pos="5220"/>
          <w:tab w:val="left" w:pos="666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Act</w:t>
      </w:r>
      <w:r w:rsidRPr="00CC2DF0">
        <w:rPr>
          <w:rFonts w:ascii="Courier" w:hAnsi="Courier"/>
          <w:sz w:val="16"/>
          <w:szCs w:val="16"/>
        </w:rPr>
        <w:tab/>
        <w:t>during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6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0.29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0.544068044350276</w:t>
      </w:r>
    </w:p>
    <w:p w:rsidR="007F3E21" w:rsidRPr="00CC2DF0" w:rsidRDefault="007F3E21" w:rsidP="00E33C28">
      <w:pPr>
        <w:tabs>
          <w:tab w:val="left" w:pos="1080"/>
          <w:tab w:val="left" w:pos="1980"/>
          <w:tab w:val="left" w:pos="2700"/>
          <w:tab w:val="left" w:pos="3420"/>
          <w:tab w:val="left" w:pos="4320"/>
          <w:tab w:val="left" w:pos="5220"/>
          <w:tab w:val="left" w:pos="666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night</w:t>
      </w:r>
      <w:r w:rsidRPr="00CC2DF0">
        <w:rPr>
          <w:rFonts w:ascii="Courier" w:hAnsi="Courier"/>
          <w:sz w:val="16"/>
          <w:szCs w:val="16"/>
        </w:rPr>
        <w:tab/>
        <w:t>during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6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0.29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0.544068044350276</w:t>
      </w:r>
    </w:p>
    <w:p w:rsidR="007F3E21" w:rsidRPr="00CC2DF0" w:rsidRDefault="007F3E21" w:rsidP="00E33C28">
      <w:pPr>
        <w:tabs>
          <w:tab w:val="left" w:pos="1080"/>
          <w:tab w:val="left" w:pos="1980"/>
          <w:tab w:val="left" w:pos="2700"/>
          <w:tab w:val="left" w:pos="3420"/>
          <w:tab w:val="left" w:pos="4320"/>
          <w:tab w:val="left" w:pos="5220"/>
          <w:tab w:val="left" w:pos="666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seconds</w:t>
      </w:r>
      <w:r w:rsidRPr="00CC2DF0">
        <w:rPr>
          <w:rFonts w:ascii="Courier" w:hAnsi="Courier"/>
          <w:sz w:val="16"/>
          <w:szCs w:val="16"/>
        </w:rPr>
        <w:tab/>
        <w:t>during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6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0.29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0.544068044350276</w:t>
      </w:r>
    </w:p>
    <w:p w:rsidR="007F3E21" w:rsidRPr="00CC2DF0" w:rsidRDefault="007F3E21" w:rsidP="00E33C28">
      <w:pPr>
        <w:tabs>
          <w:tab w:val="left" w:pos="1080"/>
          <w:tab w:val="left" w:pos="1980"/>
          <w:tab w:val="left" w:pos="2700"/>
          <w:tab w:val="left" w:pos="3420"/>
          <w:tab w:val="left" w:pos="4320"/>
          <w:tab w:val="left" w:pos="5220"/>
          <w:tab w:val="left" w:pos="666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hours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7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0.33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0.477121254719662</w:t>
      </w:r>
    </w:p>
    <w:p w:rsidR="007F3E21" w:rsidRPr="00CC2DF0" w:rsidRDefault="007F3E21" w:rsidP="00E33C28">
      <w:pPr>
        <w:tabs>
          <w:tab w:val="left" w:pos="1080"/>
          <w:tab w:val="left" w:pos="1980"/>
          <w:tab w:val="left" w:pos="2700"/>
          <w:tab w:val="left" w:pos="3420"/>
          <w:tab w:val="left" w:pos="4320"/>
          <w:tab w:val="left" w:pos="5220"/>
          <w:tab w:val="left" w:pos="666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months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7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0.33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0.477121254719662</w:t>
      </w:r>
    </w:p>
    <w:p w:rsidR="007F3E21" w:rsidRPr="00CC2DF0" w:rsidRDefault="007F3E21" w:rsidP="00E33C28">
      <w:pPr>
        <w:tabs>
          <w:tab w:val="left" w:pos="1080"/>
          <w:tab w:val="left" w:pos="1980"/>
          <w:tab w:val="left" w:pos="2700"/>
          <w:tab w:val="left" w:pos="3420"/>
          <w:tab w:val="left" w:pos="4320"/>
          <w:tab w:val="left" w:pos="5220"/>
          <w:tab w:val="left" w:pos="666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time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7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0.33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0.477121254719662</w:t>
      </w:r>
    </w:p>
    <w:p w:rsidR="007F3E21" w:rsidRPr="00CC2DF0" w:rsidRDefault="007F3E21" w:rsidP="00E33C28">
      <w:pPr>
        <w:tabs>
          <w:tab w:val="left" w:pos="1080"/>
          <w:tab w:val="left" w:pos="1980"/>
          <w:tab w:val="left" w:pos="2700"/>
          <w:tab w:val="left" w:pos="3420"/>
          <w:tab w:val="left" w:pos="4320"/>
          <w:tab w:val="left" w:pos="5220"/>
          <w:tab w:val="left" w:pos="666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war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7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0.33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0.477121254719662</w:t>
      </w:r>
    </w:p>
    <w:p w:rsidR="007F3E21" w:rsidRPr="00CC2DF0" w:rsidRDefault="007F3E21" w:rsidP="00E33C28">
      <w:pPr>
        <w:tabs>
          <w:tab w:val="left" w:pos="1080"/>
          <w:tab w:val="left" w:pos="1980"/>
          <w:tab w:val="left" w:pos="2700"/>
          <w:tab w:val="left" w:pos="3420"/>
          <w:tab w:val="left" w:pos="4320"/>
          <w:tab w:val="left" w:pos="5220"/>
          <w:tab w:val="left" w:pos="666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minutes</w:t>
      </w:r>
      <w:r w:rsidRPr="00CC2DF0">
        <w:rPr>
          <w:rFonts w:ascii="Courier" w:hAnsi="Courier"/>
          <w:sz w:val="16"/>
          <w:szCs w:val="16"/>
        </w:rPr>
        <w:tab/>
        <w:t>during</w:t>
      </w:r>
      <w:r w:rsidRPr="00CC2DF0">
        <w:rPr>
          <w:rFonts w:ascii="Courier" w:hAnsi="Courier"/>
          <w:sz w:val="16"/>
          <w:szCs w:val="16"/>
        </w:rPr>
        <w:tab/>
        <w:t>2</w:t>
      </w:r>
      <w:r w:rsidRPr="00CC2DF0">
        <w:rPr>
          <w:rFonts w:ascii="Courier" w:hAnsi="Courier"/>
          <w:sz w:val="16"/>
          <w:szCs w:val="16"/>
        </w:rPr>
        <w:tab/>
        <w:t>6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0.57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0.301029995663981</w:t>
      </w:r>
    </w:p>
    <w:p w:rsidR="007F3E21" w:rsidRPr="00CC2DF0" w:rsidRDefault="007F3E21" w:rsidP="00E33C28">
      <w:pPr>
        <w:tabs>
          <w:tab w:val="left" w:pos="1080"/>
          <w:tab w:val="left" w:pos="1980"/>
          <w:tab w:val="left" w:pos="2700"/>
          <w:tab w:val="left" w:pos="3420"/>
          <w:tab w:val="left" w:pos="4320"/>
          <w:tab w:val="left" w:pos="5220"/>
          <w:tab w:val="left" w:pos="666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years</w:t>
      </w:r>
      <w:r w:rsidRPr="00CC2DF0">
        <w:rPr>
          <w:rFonts w:ascii="Courier" w:hAnsi="Courier"/>
          <w:sz w:val="16"/>
          <w:szCs w:val="16"/>
        </w:rPr>
        <w:tab/>
        <w:t>during</w:t>
      </w:r>
      <w:r w:rsidRPr="00CC2DF0">
        <w:rPr>
          <w:rFonts w:ascii="Courier" w:hAnsi="Courier"/>
          <w:sz w:val="16"/>
          <w:szCs w:val="16"/>
        </w:rPr>
        <w:tab/>
        <w:t>2</w:t>
      </w:r>
      <w:r w:rsidRPr="00CC2DF0">
        <w:rPr>
          <w:rFonts w:ascii="Courier" w:hAnsi="Courier"/>
          <w:sz w:val="16"/>
          <w:szCs w:val="16"/>
        </w:rPr>
        <w:tab/>
        <w:t>6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0.57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0.301029995663981</w:t>
      </w:r>
    </w:p>
    <w:p w:rsidR="007F3E21" w:rsidRPr="00CC2DF0" w:rsidRDefault="007F3E21" w:rsidP="00E33C28">
      <w:pPr>
        <w:tabs>
          <w:tab w:val="left" w:pos="1080"/>
          <w:tab w:val="left" w:pos="1980"/>
          <w:tab w:val="left" w:pos="2700"/>
          <w:tab w:val="left" w:pos="3420"/>
          <w:tab w:val="left" w:pos="4320"/>
          <w:tab w:val="left" w:pos="5220"/>
          <w:tab w:val="left" w:pos="666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minutes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>2</w:t>
      </w:r>
      <w:r w:rsidRPr="00CC2DF0">
        <w:rPr>
          <w:rFonts w:ascii="Courier" w:hAnsi="Courier"/>
          <w:sz w:val="16"/>
          <w:szCs w:val="16"/>
        </w:rPr>
        <w:tab/>
        <w:t>7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0.67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0.246672333341388</w:t>
      </w:r>
    </w:p>
    <w:p w:rsidR="007F3E21" w:rsidRPr="00CC2DF0" w:rsidRDefault="007F3E21" w:rsidP="00E33C28">
      <w:pPr>
        <w:tabs>
          <w:tab w:val="left" w:pos="1080"/>
          <w:tab w:val="left" w:pos="1980"/>
          <w:tab w:val="left" w:pos="2700"/>
          <w:tab w:val="left" w:pos="3420"/>
          <w:tab w:val="left" w:pos="4320"/>
          <w:tab w:val="left" w:pos="5220"/>
          <w:tab w:val="left" w:pos="666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years</w:t>
      </w:r>
      <w:r w:rsidRPr="00CC2DF0">
        <w:rPr>
          <w:rFonts w:ascii="Courier" w:hAnsi="Courier"/>
          <w:sz w:val="16"/>
          <w:szCs w:val="16"/>
        </w:rPr>
        <w:tab/>
        <w:t>in</w:t>
      </w:r>
      <w:r w:rsidRPr="00CC2DF0">
        <w:rPr>
          <w:rFonts w:ascii="Courier" w:hAnsi="Courier"/>
          <w:sz w:val="16"/>
          <w:szCs w:val="16"/>
        </w:rPr>
        <w:tab/>
        <w:t>2</w:t>
      </w:r>
      <w:r w:rsidRPr="00CC2DF0">
        <w:rPr>
          <w:rFonts w:ascii="Courier" w:hAnsi="Courier"/>
          <w:sz w:val="16"/>
          <w:szCs w:val="16"/>
        </w:rPr>
        <w:tab/>
        <w:t>7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0.67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0.246672333341388</w:t>
      </w:r>
    </w:p>
    <w:p w:rsidR="007F3E21" w:rsidRPr="00CC2DF0" w:rsidRDefault="007F3E21" w:rsidP="007F3E21">
      <w:pPr>
        <w:tabs>
          <w:tab w:val="left" w:pos="3420"/>
          <w:tab w:val="left" w:pos="522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If your collostruction strength is based on p-values, it can be interpreted as follows: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Coll.strength&gt;3 =&gt; p&lt;0.001; coll.strength&gt;2 =&gt; p&lt;0.01; coll.strength&gt;1.30103 =&gt; p&lt;0.05.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I'd be happy if you provided me with feedback and acknowledged the use of Coll.analysis 3.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[TH: NB “i_c_of” = “in the course of”]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Co-varying collexeme analysis for: Frequency ICE-EA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lastRenderedPageBreak/>
        <w:t>words1: words in the 1st slot of Frequency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words2: words in the 2nd slot of Frequency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freq.w1: frequency of word1 in Frequency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freq.w2: frequency of word2 in Frequency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obs.w1_2.in_c: observed frequency of both words in both slots in Frequency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exp.w1_2.in_c: expected frequency of both words in both slots in Frequency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relation: relation between observed and expected frequency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coll.strength: index of co-varying collexeme strength: -log(Fisher exact, 10), the higher, the stronger</w:t>
      </w:r>
    </w:p>
    <w:p w:rsidR="007F3E21" w:rsidRPr="00CC2DF0" w:rsidRDefault="007F3E21" w:rsidP="007F3E21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940"/>
          <w:tab w:val="left" w:pos="720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</w:p>
    <w:p w:rsidR="007F3E21" w:rsidRPr="00CC2DF0" w:rsidRDefault="007F3E21" w:rsidP="00E33C28">
      <w:pPr>
        <w:tabs>
          <w:tab w:val="left" w:pos="1080"/>
          <w:tab w:val="left" w:pos="1980"/>
          <w:tab w:val="left" w:pos="2700"/>
          <w:tab w:val="left" w:pos="3420"/>
          <w:tab w:val="left" w:pos="4320"/>
          <w:tab w:val="left" w:pos="5220"/>
          <w:tab w:val="left" w:pos="630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words1</w:t>
      </w:r>
      <w:r w:rsidRPr="00CC2DF0">
        <w:rPr>
          <w:rFonts w:ascii="Courier" w:hAnsi="Courier"/>
          <w:sz w:val="16"/>
          <w:szCs w:val="16"/>
        </w:rPr>
        <w:tab/>
        <w:t>words2</w:t>
      </w:r>
      <w:r w:rsidRPr="00CC2DF0">
        <w:rPr>
          <w:rFonts w:ascii="Courier" w:hAnsi="Courier"/>
          <w:sz w:val="16"/>
          <w:szCs w:val="16"/>
        </w:rPr>
        <w:tab/>
        <w:t>freq.w1</w:t>
      </w:r>
      <w:r w:rsidRPr="00CC2DF0">
        <w:rPr>
          <w:rFonts w:ascii="Courier" w:hAnsi="Courier"/>
          <w:sz w:val="16"/>
          <w:szCs w:val="16"/>
        </w:rPr>
        <w:tab/>
        <w:t>freq.w2</w:t>
      </w:r>
      <w:r w:rsidRPr="00CC2DF0">
        <w:rPr>
          <w:rFonts w:ascii="Courier" w:hAnsi="Courier"/>
          <w:sz w:val="16"/>
          <w:szCs w:val="16"/>
        </w:rPr>
        <w:tab/>
        <w:t>obs.w1_2</w:t>
      </w:r>
      <w:r w:rsidRPr="00CC2DF0">
        <w:rPr>
          <w:rFonts w:ascii="Courier" w:hAnsi="Courier"/>
          <w:sz w:val="16"/>
          <w:szCs w:val="16"/>
        </w:rPr>
        <w:tab/>
        <w:t>exp.w1_2</w:t>
      </w:r>
      <w:r w:rsidRPr="00CC2DF0">
        <w:rPr>
          <w:rFonts w:ascii="Courier" w:hAnsi="Courier"/>
          <w:sz w:val="16"/>
          <w:szCs w:val="16"/>
        </w:rPr>
        <w:tab/>
        <w:t>relation</w:t>
      </w:r>
      <w:r w:rsidRPr="00CC2DF0">
        <w:rPr>
          <w:rFonts w:ascii="Courier" w:hAnsi="Courier"/>
          <w:sz w:val="16"/>
          <w:szCs w:val="16"/>
        </w:rPr>
        <w:tab/>
        <w:t>coll.strength</w:t>
      </w:r>
    </w:p>
    <w:p w:rsidR="007F3E21" w:rsidRPr="00CC2DF0" w:rsidRDefault="007F3E21" w:rsidP="00E33C28">
      <w:pPr>
        <w:tabs>
          <w:tab w:val="left" w:pos="1080"/>
          <w:tab w:val="left" w:pos="1980"/>
          <w:tab w:val="left" w:pos="2700"/>
          <w:tab w:val="left" w:pos="3420"/>
          <w:tab w:val="left" w:pos="4320"/>
          <w:tab w:val="left" w:pos="5220"/>
          <w:tab w:val="left" w:pos="630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frequency</w:t>
      </w:r>
      <w:r w:rsidRPr="00CC2DF0">
        <w:rPr>
          <w:rFonts w:ascii="Courier" w:hAnsi="Courier"/>
          <w:sz w:val="16"/>
          <w:szCs w:val="16"/>
        </w:rPr>
        <w:tab/>
        <w:t>with</w:t>
      </w:r>
      <w:r w:rsidRPr="00CC2DF0">
        <w:rPr>
          <w:rFonts w:ascii="Courier" w:hAnsi="Courier"/>
          <w:sz w:val="16"/>
          <w:szCs w:val="16"/>
        </w:rPr>
        <w:tab/>
        <w:t>2</w:t>
      </w:r>
      <w:r w:rsidRPr="00CC2DF0">
        <w:rPr>
          <w:rFonts w:ascii="Courier" w:hAnsi="Courier"/>
          <w:sz w:val="16"/>
          <w:szCs w:val="16"/>
        </w:rPr>
        <w:tab/>
        <w:t>2</w:t>
      </w:r>
      <w:r w:rsidRPr="00CC2DF0">
        <w:rPr>
          <w:rFonts w:ascii="Courier" w:hAnsi="Courier"/>
          <w:sz w:val="16"/>
          <w:szCs w:val="16"/>
        </w:rPr>
        <w:tab/>
        <w:t>2</w:t>
      </w:r>
      <w:r w:rsidRPr="00CC2DF0">
        <w:rPr>
          <w:rFonts w:ascii="Courier" w:hAnsi="Courier"/>
          <w:sz w:val="16"/>
          <w:szCs w:val="16"/>
        </w:rPr>
        <w:tab/>
        <w:t>0.4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1.65321251377534</w:t>
      </w:r>
    </w:p>
    <w:p w:rsidR="007F3E21" w:rsidRPr="00CC2DF0" w:rsidRDefault="007F3E21" w:rsidP="00E33C28">
      <w:pPr>
        <w:tabs>
          <w:tab w:val="left" w:pos="1080"/>
          <w:tab w:val="left" w:pos="1980"/>
          <w:tab w:val="left" w:pos="2700"/>
          <w:tab w:val="left" w:pos="3420"/>
          <w:tab w:val="left" w:pos="4320"/>
          <w:tab w:val="left" w:pos="5220"/>
          <w:tab w:val="left" w:pos="630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address</w:t>
      </w:r>
      <w:r w:rsidRPr="00CC2DF0">
        <w:rPr>
          <w:rFonts w:ascii="Courier" w:hAnsi="Courier"/>
          <w:sz w:val="16"/>
          <w:szCs w:val="16"/>
        </w:rPr>
        <w:tab/>
        <w:t>during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8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0.8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0.0969100130080566</w:t>
      </w:r>
    </w:p>
    <w:p w:rsidR="007F3E21" w:rsidRPr="00CC2DF0" w:rsidRDefault="007F3E21" w:rsidP="00E33C28">
      <w:pPr>
        <w:tabs>
          <w:tab w:val="left" w:pos="1080"/>
          <w:tab w:val="left" w:pos="1980"/>
          <w:tab w:val="left" w:pos="2700"/>
          <w:tab w:val="left" w:pos="3420"/>
          <w:tab w:val="left" w:pos="4320"/>
          <w:tab w:val="left" w:pos="5220"/>
          <w:tab w:val="left" w:pos="630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age</w:t>
      </w:r>
      <w:r w:rsidRPr="00CC2DF0">
        <w:rPr>
          <w:rFonts w:ascii="Courier" w:hAnsi="Courier"/>
          <w:sz w:val="16"/>
          <w:szCs w:val="16"/>
        </w:rPr>
        <w:tab/>
        <w:t>during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8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0.8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0.0969100130080566</w:t>
      </w:r>
    </w:p>
    <w:p w:rsidR="007F3E21" w:rsidRPr="00CC2DF0" w:rsidRDefault="00E33C28" w:rsidP="00E33C28">
      <w:pPr>
        <w:tabs>
          <w:tab w:val="left" w:pos="1080"/>
          <w:tab w:val="left" w:pos="1980"/>
          <w:tab w:val="left" w:pos="2700"/>
          <w:tab w:val="left" w:pos="3420"/>
          <w:tab w:val="left" w:pos="4320"/>
          <w:tab w:val="left" w:pos="5220"/>
          <w:tab w:val="left" w:pos="630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championsh</w:t>
      </w:r>
      <w:r w:rsidR="007F3E21" w:rsidRPr="00CC2DF0">
        <w:rPr>
          <w:rFonts w:ascii="Courier" w:hAnsi="Courier"/>
          <w:sz w:val="16"/>
          <w:szCs w:val="16"/>
        </w:rPr>
        <w:t>p</w:t>
      </w:r>
      <w:r w:rsidR="007F3E21" w:rsidRPr="00CC2DF0">
        <w:rPr>
          <w:rFonts w:ascii="Courier" w:hAnsi="Courier"/>
          <w:sz w:val="16"/>
          <w:szCs w:val="16"/>
        </w:rPr>
        <w:tab/>
        <w:t>during</w:t>
      </w:r>
      <w:r w:rsidR="007F3E21" w:rsidRPr="00CC2DF0">
        <w:rPr>
          <w:rFonts w:ascii="Courier" w:hAnsi="Courier"/>
          <w:sz w:val="16"/>
          <w:szCs w:val="16"/>
        </w:rPr>
        <w:tab/>
        <w:t>1</w:t>
      </w:r>
      <w:r w:rsidR="007F3E21" w:rsidRPr="00CC2DF0">
        <w:rPr>
          <w:rFonts w:ascii="Courier" w:hAnsi="Courier"/>
          <w:sz w:val="16"/>
          <w:szCs w:val="16"/>
        </w:rPr>
        <w:tab/>
        <w:t>8</w:t>
      </w:r>
      <w:r w:rsidR="007F3E21" w:rsidRPr="00CC2DF0">
        <w:rPr>
          <w:rFonts w:ascii="Courier" w:hAnsi="Courier"/>
          <w:sz w:val="16"/>
          <w:szCs w:val="16"/>
        </w:rPr>
        <w:tab/>
        <w:t>1</w:t>
      </w:r>
      <w:r w:rsidR="007F3E21" w:rsidRPr="00CC2DF0">
        <w:rPr>
          <w:rFonts w:ascii="Courier" w:hAnsi="Courier"/>
          <w:sz w:val="16"/>
          <w:szCs w:val="16"/>
        </w:rPr>
        <w:tab/>
        <w:t>0.8</w:t>
      </w:r>
      <w:r w:rsidR="007F3E21" w:rsidRPr="00CC2DF0">
        <w:rPr>
          <w:rFonts w:ascii="Courier" w:hAnsi="Courier"/>
          <w:sz w:val="16"/>
          <w:szCs w:val="16"/>
        </w:rPr>
        <w:tab/>
        <w:t>attraction</w:t>
      </w:r>
      <w:r w:rsidR="007F3E21" w:rsidRPr="00CC2DF0">
        <w:rPr>
          <w:rFonts w:ascii="Courier" w:hAnsi="Courier"/>
          <w:sz w:val="16"/>
          <w:szCs w:val="16"/>
        </w:rPr>
        <w:tab/>
        <w:t>0.0969100130080566</w:t>
      </w:r>
    </w:p>
    <w:p w:rsidR="007F3E21" w:rsidRPr="00CC2DF0" w:rsidRDefault="007F3E21" w:rsidP="00E33C28">
      <w:pPr>
        <w:tabs>
          <w:tab w:val="left" w:pos="1080"/>
          <w:tab w:val="left" w:pos="1980"/>
          <w:tab w:val="left" w:pos="2700"/>
          <w:tab w:val="left" w:pos="3420"/>
          <w:tab w:val="left" w:pos="4320"/>
          <w:tab w:val="left" w:pos="5220"/>
          <w:tab w:val="left" w:pos="630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meeting</w:t>
      </w:r>
      <w:r w:rsidRPr="00CC2DF0">
        <w:rPr>
          <w:rFonts w:ascii="Courier" w:hAnsi="Courier"/>
          <w:sz w:val="16"/>
          <w:szCs w:val="16"/>
        </w:rPr>
        <w:tab/>
        <w:t>during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8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0.8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0.0969100130080566</w:t>
      </w:r>
    </w:p>
    <w:p w:rsidR="007F3E21" w:rsidRPr="00CC2DF0" w:rsidRDefault="007F3E21" w:rsidP="00E33C28">
      <w:pPr>
        <w:tabs>
          <w:tab w:val="left" w:pos="1080"/>
          <w:tab w:val="left" w:pos="1980"/>
          <w:tab w:val="left" w:pos="2700"/>
          <w:tab w:val="left" w:pos="3420"/>
          <w:tab w:val="left" w:pos="4320"/>
          <w:tab w:val="left" w:pos="5220"/>
          <w:tab w:val="left" w:pos="630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session</w:t>
      </w:r>
      <w:r w:rsidRPr="00CC2DF0">
        <w:rPr>
          <w:rFonts w:ascii="Courier" w:hAnsi="Courier"/>
          <w:sz w:val="16"/>
          <w:szCs w:val="16"/>
        </w:rPr>
        <w:tab/>
        <w:t>during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8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0.8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0.0969100130080566</w:t>
      </w:r>
    </w:p>
    <w:p w:rsidR="007F3E21" w:rsidRPr="00CC2DF0" w:rsidRDefault="007F3E21" w:rsidP="00E33C28">
      <w:pPr>
        <w:tabs>
          <w:tab w:val="left" w:pos="1080"/>
          <w:tab w:val="left" w:pos="1980"/>
          <w:tab w:val="left" w:pos="2700"/>
          <w:tab w:val="left" w:pos="3420"/>
          <w:tab w:val="left" w:pos="4320"/>
          <w:tab w:val="left" w:pos="5220"/>
          <w:tab w:val="left" w:pos="630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state</w:t>
      </w:r>
      <w:r w:rsidRPr="00CC2DF0">
        <w:rPr>
          <w:rFonts w:ascii="Courier" w:hAnsi="Courier"/>
          <w:sz w:val="16"/>
          <w:szCs w:val="16"/>
        </w:rPr>
        <w:tab/>
        <w:t>during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8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0.8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0.0969100130080566</w:t>
      </w:r>
    </w:p>
    <w:p w:rsidR="007F3E21" w:rsidRPr="00CC2DF0" w:rsidRDefault="007F3E21" w:rsidP="00E33C28">
      <w:pPr>
        <w:tabs>
          <w:tab w:val="left" w:pos="1080"/>
          <w:tab w:val="left" w:pos="1980"/>
          <w:tab w:val="left" w:pos="2700"/>
          <w:tab w:val="left" w:pos="3420"/>
          <w:tab w:val="left" w:pos="4320"/>
          <w:tab w:val="left" w:pos="5220"/>
          <w:tab w:val="left" w:pos="630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visits</w:t>
      </w:r>
      <w:r w:rsidRPr="00CC2DF0">
        <w:rPr>
          <w:rFonts w:ascii="Courier" w:hAnsi="Courier"/>
          <w:sz w:val="16"/>
          <w:szCs w:val="16"/>
        </w:rPr>
        <w:tab/>
        <w:t>during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8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0.8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0.0969100130080566</w:t>
      </w:r>
    </w:p>
    <w:p w:rsidR="007F3E21" w:rsidRPr="00CC2DF0" w:rsidRDefault="007F3E21" w:rsidP="00E33C28">
      <w:pPr>
        <w:tabs>
          <w:tab w:val="left" w:pos="1080"/>
          <w:tab w:val="left" w:pos="1980"/>
          <w:tab w:val="left" w:pos="2700"/>
          <w:tab w:val="left" w:pos="3420"/>
          <w:tab w:val="left" w:pos="4320"/>
          <w:tab w:val="left" w:pos="5220"/>
          <w:tab w:val="left" w:pos="630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years</w:t>
      </w:r>
      <w:r w:rsidRPr="00CC2DF0">
        <w:rPr>
          <w:rFonts w:ascii="Courier" w:hAnsi="Courier"/>
          <w:sz w:val="16"/>
          <w:szCs w:val="16"/>
        </w:rPr>
        <w:tab/>
        <w:t>during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8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0.8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0.0969100130080566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If your collostruction strength is based on p-values, it can be interpreted as follows: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Coll.strength&gt;3 =&gt; p&lt;0.001; coll.strength&gt;2 =&gt; p&lt;0.01; coll.strength&gt;1.30103 =&gt; p&lt;0.05.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I'd be happy if you provided me with feedback and acknowledged the use of Coll.analysis 3.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Co-varying collexeme analysis for: Degree ICE-GB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words1: words in the 1st slot of Degree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words2: words in the 2nd slot of Degree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freq.w1: frequency of word1 in Degree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freq.w2: frequency of word2 in Degree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obs.w1_2.in_c: observed frequency of both words in both slots in Degree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exp.w1_2.in_c: expected frequency of both words in both slots in Degree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relation: relation between observed and expected frequency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coll.strength: index of co-varying collexeme strength: -log(Fisher exact, 10), the higher, the stronger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</w:p>
    <w:p w:rsidR="007F3E21" w:rsidRPr="00CC2DF0" w:rsidRDefault="007F3E21" w:rsidP="00E33C28">
      <w:pPr>
        <w:tabs>
          <w:tab w:val="left" w:pos="1260"/>
          <w:tab w:val="left" w:pos="2475"/>
          <w:tab w:val="left" w:pos="3240"/>
          <w:tab w:val="left" w:pos="3960"/>
          <w:tab w:val="left" w:pos="4829"/>
          <w:tab w:val="left" w:pos="576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words1</w:t>
      </w:r>
      <w:r w:rsidRPr="00CC2DF0">
        <w:rPr>
          <w:rFonts w:ascii="Courier" w:hAnsi="Courier"/>
          <w:sz w:val="16"/>
          <w:szCs w:val="16"/>
        </w:rPr>
        <w:tab/>
        <w:t>words2</w:t>
      </w:r>
      <w:r w:rsidRPr="00CC2DF0">
        <w:rPr>
          <w:rFonts w:ascii="Courier" w:hAnsi="Courier"/>
          <w:sz w:val="16"/>
          <w:szCs w:val="16"/>
        </w:rPr>
        <w:tab/>
        <w:t>freq.w1</w:t>
      </w:r>
      <w:r w:rsidRPr="00CC2DF0">
        <w:rPr>
          <w:rFonts w:ascii="Courier" w:hAnsi="Courier"/>
          <w:sz w:val="16"/>
          <w:szCs w:val="16"/>
        </w:rPr>
        <w:tab/>
        <w:t>freq.w2</w:t>
      </w:r>
      <w:r w:rsidRPr="00CC2DF0">
        <w:rPr>
          <w:rFonts w:ascii="Courier" w:hAnsi="Courier"/>
          <w:sz w:val="16"/>
          <w:szCs w:val="16"/>
        </w:rPr>
        <w:tab/>
        <w:t>obs.w1_2</w:t>
      </w:r>
      <w:r w:rsidRPr="00CC2DF0">
        <w:rPr>
          <w:rFonts w:ascii="Courier" w:hAnsi="Courier"/>
          <w:sz w:val="16"/>
          <w:szCs w:val="16"/>
        </w:rPr>
        <w:tab/>
        <w:t>exp.w1_2</w:t>
      </w:r>
      <w:r w:rsidRPr="00CC2DF0">
        <w:rPr>
          <w:rFonts w:ascii="Courier" w:hAnsi="Courier"/>
          <w:sz w:val="16"/>
          <w:szCs w:val="16"/>
        </w:rPr>
        <w:tab/>
        <w:t>relation</w:t>
      </w:r>
      <w:r w:rsidRPr="00CC2DF0">
        <w:rPr>
          <w:rFonts w:ascii="Courier" w:hAnsi="Courier"/>
          <w:sz w:val="16"/>
          <w:szCs w:val="16"/>
        </w:rPr>
        <w:tab/>
        <w:t>coll.strength</w:t>
      </w:r>
    </w:p>
    <w:p w:rsidR="007F3E21" w:rsidRPr="00CC2DF0" w:rsidRDefault="007F3E21" w:rsidP="00E33C28">
      <w:pPr>
        <w:tabs>
          <w:tab w:val="left" w:pos="1260"/>
          <w:tab w:val="left" w:pos="2475"/>
          <w:tab w:val="left" w:pos="3240"/>
          <w:tab w:val="left" w:pos="3960"/>
          <w:tab w:val="left" w:pos="4829"/>
          <w:tab w:val="left" w:pos="576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rate</w:t>
      </w:r>
      <w:r w:rsidRPr="00CC2DF0">
        <w:rPr>
          <w:rFonts w:ascii="Courier" w:hAnsi="Courier"/>
          <w:sz w:val="16"/>
          <w:szCs w:val="16"/>
        </w:rPr>
        <w:tab/>
        <w:t>at</w:t>
      </w:r>
      <w:r w:rsidRPr="00CC2DF0">
        <w:rPr>
          <w:rFonts w:ascii="Courier" w:hAnsi="Courier"/>
          <w:sz w:val="16"/>
          <w:szCs w:val="16"/>
        </w:rPr>
        <w:tab/>
        <w:t>10</w:t>
      </w:r>
      <w:r w:rsidRPr="00CC2DF0">
        <w:rPr>
          <w:rFonts w:ascii="Courier" w:hAnsi="Courier"/>
          <w:sz w:val="16"/>
          <w:szCs w:val="16"/>
        </w:rPr>
        <w:tab/>
        <w:t>10</w:t>
      </w:r>
      <w:r w:rsidRPr="00CC2DF0">
        <w:rPr>
          <w:rFonts w:ascii="Courier" w:hAnsi="Courier"/>
          <w:sz w:val="16"/>
          <w:szCs w:val="16"/>
        </w:rPr>
        <w:tab/>
        <w:t>10</w:t>
      </w:r>
      <w:r w:rsidRPr="00CC2DF0">
        <w:rPr>
          <w:rFonts w:ascii="Courier" w:hAnsi="Courier"/>
          <w:sz w:val="16"/>
          <w:szCs w:val="16"/>
        </w:rPr>
        <w:tab/>
        <w:t xml:space="preserve"> 3.57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7.1180367691694</w:t>
      </w:r>
    </w:p>
    <w:p w:rsidR="007F3E21" w:rsidRPr="00CC2DF0" w:rsidRDefault="007F3E21" w:rsidP="00E33C28">
      <w:pPr>
        <w:tabs>
          <w:tab w:val="left" w:pos="1260"/>
          <w:tab w:val="left" w:pos="2475"/>
          <w:tab w:val="left" w:pos="3240"/>
          <w:tab w:val="left" w:pos="3960"/>
          <w:tab w:val="left" w:pos="4829"/>
          <w:tab w:val="left" w:pos="576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extent</w:t>
      </w:r>
      <w:r w:rsidRPr="00CC2DF0">
        <w:rPr>
          <w:rFonts w:ascii="Courier" w:hAnsi="Courier"/>
          <w:sz w:val="16"/>
          <w:szCs w:val="16"/>
        </w:rPr>
        <w:tab/>
        <w:t>to</w:t>
      </w:r>
      <w:r w:rsidRPr="00CC2DF0">
        <w:rPr>
          <w:rFonts w:ascii="Courier" w:hAnsi="Courier"/>
          <w:sz w:val="16"/>
          <w:szCs w:val="16"/>
        </w:rPr>
        <w:tab/>
        <w:t>11</w:t>
      </w:r>
      <w:r w:rsidRPr="00CC2DF0">
        <w:rPr>
          <w:rFonts w:ascii="Courier" w:hAnsi="Courier"/>
          <w:sz w:val="16"/>
          <w:szCs w:val="16"/>
        </w:rPr>
        <w:tab/>
        <w:t>16</w:t>
      </w:r>
      <w:r w:rsidRPr="00CC2DF0">
        <w:rPr>
          <w:rFonts w:ascii="Courier" w:hAnsi="Courier"/>
          <w:sz w:val="16"/>
          <w:szCs w:val="16"/>
        </w:rPr>
        <w:tab/>
        <w:t>11</w:t>
      </w:r>
      <w:r w:rsidRPr="00CC2DF0">
        <w:rPr>
          <w:rFonts w:ascii="Courier" w:hAnsi="Courier"/>
          <w:sz w:val="16"/>
          <w:szCs w:val="16"/>
        </w:rPr>
        <w:tab/>
        <w:t xml:space="preserve"> 6.29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3.6916339594178</w:t>
      </w:r>
    </w:p>
    <w:p w:rsidR="007F3E21" w:rsidRPr="00CC2DF0" w:rsidRDefault="007F3E21" w:rsidP="00E33C28">
      <w:pPr>
        <w:tabs>
          <w:tab w:val="left" w:pos="1260"/>
          <w:tab w:val="left" w:pos="2475"/>
          <w:tab w:val="left" w:pos="3240"/>
          <w:tab w:val="left" w:pos="3960"/>
          <w:tab w:val="left" w:pos="4829"/>
          <w:tab w:val="left" w:pos="576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amount</w:t>
      </w:r>
      <w:r w:rsidRPr="00CC2DF0">
        <w:rPr>
          <w:rFonts w:ascii="Courier" w:hAnsi="Courier"/>
          <w:sz w:val="16"/>
          <w:szCs w:val="16"/>
        </w:rPr>
        <w:tab/>
        <w:t>by</w:t>
      </w:r>
      <w:r w:rsidRPr="00CC2DF0">
        <w:rPr>
          <w:rFonts w:ascii="Courier" w:hAnsi="Courier"/>
          <w:sz w:val="16"/>
          <w:szCs w:val="16"/>
        </w:rPr>
        <w:tab/>
        <w:t>2</w:t>
      </w:r>
      <w:r w:rsidRPr="00CC2DF0">
        <w:rPr>
          <w:rFonts w:ascii="Courier" w:hAnsi="Courier"/>
          <w:sz w:val="16"/>
          <w:szCs w:val="16"/>
        </w:rPr>
        <w:tab/>
        <w:t>2</w:t>
      </w:r>
      <w:r w:rsidRPr="00CC2DF0">
        <w:rPr>
          <w:rFonts w:ascii="Courier" w:hAnsi="Courier"/>
          <w:sz w:val="16"/>
          <w:szCs w:val="16"/>
        </w:rPr>
        <w:tab/>
        <w:t>2</w:t>
      </w:r>
      <w:r w:rsidRPr="00CC2DF0">
        <w:rPr>
          <w:rFonts w:ascii="Courier" w:hAnsi="Courier"/>
          <w:sz w:val="16"/>
          <w:szCs w:val="16"/>
        </w:rPr>
        <w:tab/>
        <w:t xml:space="preserve"> 0.14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2.57749179983723</w:t>
      </w:r>
    </w:p>
    <w:p w:rsidR="007F3E21" w:rsidRPr="00CC2DF0" w:rsidRDefault="007F3E21" w:rsidP="00E33C28">
      <w:pPr>
        <w:tabs>
          <w:tab w:val="left" w:pos="1260"/>
          <w:tab w:val="left" w:pos="2475"/>
          <w:tab w:val="left" w:pos="3240"/>
          <w:tab w:val="left" w:pos="3960"/>
          <w:tab w:val="left" w:pos="4829"/>
          <w:tab w:val="left" w:pos="576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degree</w:t>
      </w:r>
      <w:r w:rsidRPr="00CC2DF0">
        <w:rPr>
          <w:rFonts w:ascii="Courier" w:hAnsi="Courier"/>
          <w:sz w:val="16"/>
          <w:szCs w:val="16"/>
        </w:rPr>
        <w:tab/>
        <w:t>to</w:t>
      </w:r>
      <w:r w:rsidRPr="00CC2DF0">
        <w:rPr>
          <w:rFonts w:ascii="Courier" w:hAnsi="Courier"/>
          <w:sz w:val="16"/>
          <w:szCs w:val="16"/>
        </w:rPr>
        <w:tab/>
        <w:t>5</w:t>
      </w:r>
      <w:r w:rsidRPr="00CC2DF0">
        <w:rPr>
          <w:rFonts w:ascii="Courier" w:hAnsi="Courier"/>
          <w:sz w:val="16"/>
          <w:szCs w:val="16"/>
        </w:rPr>
        <w:tab/>
        <w:t>16</w:t>
      </w:r>
      <w:r w:rsidRPr="00CC2DF0">
        <w:rPr>
          <w:rFonts w:ascii="Courier" w:hAnsi="Courier"/>
          <w:sz w:val="16"/>
          <w:szCs w:val="16"/>
        </w:rPr>
        <w:tab/>
        <w:t>5</w:t>
      </w:r>
      <w:r w:rsidRPr="00CC2DF0">
        <w:rPr>
          <w:rFonts w:ascii="Courier" w:hAnsi="Courier"/>
          <w:sz w:val="16"/>
          <w:szCs w:val="16"/>
        </w:rPr>
        <w:tab/>
        <w:t xml:space="preserve"> 2.86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1.35218251811136</w:t>
      </w:r>
    </w:p>
    <w:p w:rsidR="007F3E21" w:rsidRPr="00CC2DF0" w:rsidRDefault="007F3E21" w:rsidP="007F3E21">
      <w:pPr>
        <w:tabs>
          <w:tab w:val="left" w:pos="2475"/>
          <w:tab w:val="left" w:pos="3240"/>
          <w:tab w:val="left" w:pos="3960"/>
          <w:tab w:val="left" w:pos="4829"/>
          <w:tab w:val="left" w:pos="5940"/>
          <w:tab w:val="left" w:pos="720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If your collostruction strength is based on p-values, it can be interpreted as follows: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Coll.strength&gt;3 =&gt; p&lt;0.001; coll.strength&gt;2 =&gt; p&lt;0.01; coll.strength&gt;1.30103 =&gt; p&lt;0.05.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I'd be happy if you provided me with feedback and acknowledged the use of Coll.analysis 3.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Tue Jul 24 23:55:53 2007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Co-varying collexeme analysis for: Degree ICE-EA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words1: words in the 1st slot of Degree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words2: words in the 2nd slot of Degree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freq.w1: frequency of word1 in Degree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freq.w2: frequency of word2 in Degree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obs.w1_2.in_c: observed frequency of both words in both slots in Degree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exp.w1_2.in_c: expected frequency of both words in both slots in Degree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relation: relation between observed and expected frequency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coll.strength: index of co-varying collexeme strength: -log(Fisher exact, 10), the higher, the stronger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</w:p>
    <w:p w:rsidR="007F3E21" w:rsidRPr="00CC2DF0" w:rsidRDefault="007F3E21" w:rsidP="00C34C98">
      <w:pPr>
        <w:tabs>
          <w:tab w:val="left" w:pos="1260"/>
          <w:tab w:val="left" w:pos="2475"/>
          <w:tab w:val="left" w:pos="3240"/>
          <w:tab w:val="left" w:pos="3960"/>
          <w:tab w:val="left" w:pos="4829"/>
          <w:tab w:val="left" w:pos="576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words1</w:t>
      </w:r>
      <w:r w:rsidRPr="00CC2DF0">
        <w:rPr>
          <w:rFonts w:ascii="Courier" w:hAnsi="Courier"/>
          <w:sz w:val="16"/>
          <w:szCs w:val="16"/>
        </w:rPr>
        <w:tab/>
        <w:t>words2</w:t>
      </w:r>
      <w:r w:rsidRPr="00CC2DF0">
        <w:rPr>
          <w:rFonts w:ascii="Courier" w:hAnsi="Courier"/>
          <w:sz w:val="16"/>
          <w:szCs w:val="16"/>
        </w:rPr>
        <w:tab/>
        <w:t>freq.w1</w:t>
      </w:r>
      <w:r w:rsidRPr="00CC2DF0">
        <w:rPr>
          <w:rFonts w:ascii="Courier" w:hAnsi="Courier"/>
          <w:sz w:val="16"/>
          <w:szCs w:val="16"/>
        </w:rPr>
        <w:tab/>
        <w:t>freq.w2</w:t>
      </w:r>
      <w:r w:rsidRPr="00CC2DF0">
        <w:rPr>
          <w:rFonts w:ascii="Courier" w:hAnsi="Courier"/>
          <w:sz w:val="16"/>
          <w:szCs w:val="16"/>
        </w:rPr>
        <w:tab/>
        <w:t>obs.w1_2</w:t>
      </w:r>
      <w:r w:rsidRPr="00CC2DF0">
        <w:rPr>
          <w:rFonts w:ascii="Courier" w:hAnsi="Courier"/>
          <w:sz w:val="16"/>
          <w:szCs w:val="16"/>
        </w:rPr>
        <w:tab/>
        <w:t>exp.w1_2</w:t>
      </w:r>
      <w:r w:rsidRPr="00CC2DF0">
        <w:rPr>
          <w:rFonts w:ascii="Courier" w:hAnsi="Courier"/>
          <w:sz w:val="16"/>
          <w:szCs w:val="16"/>
        </w:rPr>
        <w:tab/>
        <w:t>relation</w:t>
      </w:r>
      <w:r w:rsidRPr="00CC2DF0">
        <w:rPr>
          <w:rFonts w:ascii="Courier" w:hAnsi="Courier"/>
          <w:sz w:val="16"/>
          <w:szCs w:val="16"/>
        </w:rPr>
        <w:tab/>
        <w:t>coll.strength</w:t>
      </w:r>
    </w:p>
    <w:p w:rsidR="007F3E21" w:rsidRPr="00CC2DF0" w:rsidRDefault="007F3E21" w:rsidP="00C34C98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76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extent</w:t>
      </w:r>
      <w:r w:rsidRPr="00CC2DF0">
        <w:rPr>
          <w:rFonts w:ascii="Courier" w:hAnsi="Courier"/>
          <w:sz w:val="16"/>
          <w:szCs w:val="16"/>
        </w:rPr>
        <w:tab/>
        <w:t>to</w:t>
      </w:r>
      <w:r w:rsidRPr="00CC2DF0">
        <w:rPr>
          <w:rFonts w:ascii="Courier" w:hAnsi="Courier"/>
          <w:sz w:val="16"/>
          <w:szCs w:val="16"/>
        </w:rPr>
        <w:tab/>
        <w:t>3</w:t>
      </w:r>
      <w:r w:rsidRPr="00CC2DF0">
        <w:rPr>
          <w:rFonts w:ascii="Courier" w:hAnsi="Courier"/>
          <w:sz w:val="16"/>
          <w:szCs w:val="16"/>
        </w:rPr>
        <w:tab/>
        <w:t>3</w:t>
      </w:r>
      <w:r w:rsidRPr="00CC2DF0">
        <w:rPr>
          <w:rFonts w:ascii="Courier" w:hAnsi="Courier"/>
          <w:sz w:val="16"/>
          <w:szCs w:val="16"/>
        </w:rPr>
        <w:tab/>
        <w:t>3</w:t>
      </w:r>
      <w:r w:rsidRPr="00CC2DF0">
        <w:rPr>
          <w:rFonts w:ascii="Courier" w:hAnsi="Courier"/>
          <w:sz w:val="16"/>
          <w:szCs w:val="16"/>
        </w:rPr>
        <w:tab/>
        <w:t>0.53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2.83250891270624</w:t>
      </w:r>
    </w:p>
    <w:p w:rsidR="007F3E21" w:rsidRPr="00CC2DF0" w:rsidRDefault="007F3E21" w:rsidP="00C34C98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76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rate</w:t>
      </w:r>
      <w:r w:rsidRPr="00CC2DF0">
        <w:rPr>
          <w:rFonts w:ascii="Courier" w:hAnsi="Courier"/>
          <w:sz w:val="16"/>
          <w:szCs w:val="16"/>
        </w:rPr>
        <w:tab/>
        <w:t>at</w:t>
      </w:r>
      <w:r w:rsidRPr="00CC2DF0">
        <w:rPr>
          <w:rFonts w:ascii="Courier" w:hAnsi="Courier"/>
          <w:sz w:val="16"/>
          <w:szCs w:val="16"/>
        </w:rPr>
        <w:tab/>
        <w:t>4</w:t>
      </w:r>
      <w:r w:rsidRPr="00CC2DF0">
        <w:rPr>
          <w:rFonts w:ascii="Courier" w:hAnsi="Courier"/>
          <w:sz w:val="16"/>
          <w:szCs w:val="16"/>
        </w:rPr>
        <w:tab/>
        <w:t>9</w:t>
      </w:r>
      <w:r w:rsidRPr="00CC2DF0">
        <w:rPr>
          <w:rFonts w:ascii="Courier" w:hAnsi="Courier"/>
          <w:sz w:val="16"/>
          <w:szCs w:val="16"/>
        </w:rPr>
        <w:tab/>
        <w:t>4</w:t>
      </w:r>
      <w:r w:rsidRPr="00CC2DF0">
        <w:rPr>
          <w:rFonts w:ascii="Courier" w:hAnsi="Courier"/>
          <w:sz w:val="16"/>
          <w:szCs w:val="16"/>
        </w:rPr>
        <w:tab/>
        <w:t>2.12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1.27620641193895</w:t>
      </w:r>
    </w:p>
    <w:p w:rsidR="007F3E21" w:rsidRPr="00CC2DF0" w:rsidRDefault="007F3E21" w:rsidP="00C34C98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76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parameters</w:t>
      </w:r>
      <w:r w:rsidRPr="00CC2DF0">
        <w:rPr>
          <w:rFonts w:ascii="Courier" w:hAnsi="Courier"/>
          <w:sz w:val="16"/>
          <w:szCs w:val="16"/>
        </w:rPr>
        <w:tab/>
        <w:t>within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0.06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1.23044892137827</w:t>
      </w:r>
    </w:p>
    <w:p w:rsidR="007F3E21" w:rsidRPr="00CC2DF0" w:rsidRDefault="007F3E21" w:rsidP="00C34C98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76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speed</w:t>
      </w:r>
      <w:r w:rsidRPr="00CC2DF0">
        <w:rPr>
          <w:rFonts w:ascii="Courier" w:hAnsi="Courier"/>
          <w:sz w:val="16"/>
          <w:szCs w:val="16"/>
        </w:rPr>
        <w:tab/>
        <w:t>with</w:t>
      </w:r>
      <w:r w:rsidRPr="00CC2DF0">
        <w:rPr>
          <w:rFonts w:ascii="Courier" w:hAnsi="Courier"/>
          <w:sz w:val="16"/>
          <w:szCs w:val="16"/>
        </w:rPr>
        <w:tab/>
        <w:t>4</w:t>
      </w:r>
      <w:r w:rsidRPr="00CC2DF0">
        <w:rPr>
          <w:rFonts w:ascii="Courier" w:hAnsi="Courier"/>
          <w:sz w:val="16"/>
          <w:szCs w:val="16"/>
        </w:rPr>
        <w:tab/>
        <w:t>4</w:t>
      </w:r>
      <w:r w:rsidRPr="00CC2DF0">
        <w:rPr>
          <w:rFonts w:ascii="Courier" w:hAnsi="Courier"/>
          <w:sz w:val="16"/>
          <w:szCs w:val="16"/>
        </w:rPr>
        <w:tab/>
        <w:t>2</w:t>
      </w:r>
      <w:r w:rsidRPr="00CC2DF0">
        <w:rPr>
          <w:rFonts w:ascii="Courier" w:hAnsi="Courier"/>
          <w:sz w:val="16"/>
          <w:szCs w:val="16"/>
        </w:rPr>
        <w:tab/>
        <w:t>0.94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0.659739233756987</w:t>
      </w:r>
    </w:p>
    <w:p w:rsidR="007F3E21" w:rsidRPr="00CC2DF0" w:rsidRDefault="007F3E21" w:rsidP="00C34C98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76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degree</w:t>
      </w:r>
      <w:r w:rsidRPr="00CC2DF0">
        <w:rPr>
          <w:rFonts w:ascii="Courier" w:hAnsi="Courier"/>
          <w:sz w:val="16"/>
          <w:szCs w:val="16"/>
        </w:rPr>
        <w:tab/>
        <w:t>with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4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0.24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0.628388930050311</w:t>
      </w:r>
    </w:p>
    <w:p w:rsidR="007F3E21" w:rsidRPr="00CC2DF0" w:rsidRDefault="007F3E21" w:rsidP="00C34C98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76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pace</w:t>
      </w:r>
      <w:r w:rsidRPr="00CC2DF0">
        <w:rPr>
          <w:rFonts w:ascii="Courier" w:hAnsi="Courier"/>
          <w:sz w:val="16"/>
          <w:szCs w:val="16"/>
        </w:rPr>
        <w:tab/>
        <w:t>with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4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0.24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0.628388930050311</w:t>
      </w:r>
    </w:p>
    <w:p w:rsidR="007F3E21" w:rsidRPr="00CC2DF0" w:rsidRDefault="007F3E21" w:rsidP="00C34C98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76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price</w:t>
      </w:r>
      <w:r w:rsidRPr="00CC2DF0">
        <w:rPr>
          <w:rFonts w:ascii="Courier" w:hAnsi="Courier"/>
          <w:sz w:val="16"/>
          <w:szCs w:val="16"/>
        </w:rPr>
        <w:tab/>
        <w:t>at</w:t>
      </w:r>
      <w:r w:rsidRPr="00CC2DF0">
        <w:rPr>
          <w:rFonts w:ascii="Courier" w:hAnsi="Courier"/>
          <w:sz w:val="16"/>
          <w:szCs w:val="16"/>
        </w:rPr>
        <w:tab/>
        <w:t>2</w:t>
      </w:r>
      <w:r w:rsidRPr="00CC2DF0">
        <w:rPr>
          <w:rFonts w:ascii="Courier" w:hAnsi="Courier"/>
          <w:sz w:val="16"/>
          <w:szCs w:val="16"/>
        </w:rPr>
        <w:tab/>
        <w:t>9</w:t>
      </w:r>
      <w:r w:rsidRPr="00CC2DF0">
        <w:rPr>
          <w:rFonts w:ascii="Courier" w:hAnsi="Courier"/>
          <w:sz w:val="16"/>
          <w:szCs w:val="16"/>
        </w:rPr>
        <w:tab/>
        <w:t>2</w:t>
      </w:r>
      <w:r w:rsidRPr="00CC2DF0">
        <w:rPr>
          <w:rFonts w:ascii="Courier" w:hAnsi="Courier"/>
          <w:sz w:val="16"/>
          <w:szCs w:val="16"/>
        </w:rPr>
        <w:tab/>
        <w:t>1.06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0.57723640760293</w:t>
      </w:r>
    </w:p>
    <w:p w:rsidR="007F3E21" w:rsidRPr="00CC2DF0" w:rsidRDefault="007F3E21" w:rsidP="00C34C98">
      <w:pPr>
        <w:tabs>
          <w:tab w:val="left" w:pos="1260"/>
          <w:tab w:val="left" w:pos="2520"/>
          <w:tab w:val="left" w:pos="3240"/>
          <w:tab w:val="left" w:pos="3960"/>
          <w:tab w:val="left" w:pos="4860"/>
          <w:tab w:val="left" w:pos="5760"/>
          <w:tab w:val="left" w:pos="6840"/>
        </w:tabs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level</w:t>
      </w:r>
      <w:r w:rsidRPr="00CC2DF0">
        <w:rPr>
          <w:rFonts w:ascii="Courier" w:hAnsi="Courier"/>
          <w:sz w:val="16"/>
          <w:szCs w:val="16"/>
        </w:rPr>
        <w:tab/>
        <w:t>at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9</w:t>
      </w:r>
      <w:r w:rsidRPr="00CC2DF0">
        <w:rPr>
          <w:rFonts w:ascii="Courier" w:hAnsi="Courier"/>
          <w:sz w:val="16"/>
          <w:szCs w:val="16"/>
        </w:rPr>
        <w:tab/>
        <w:t>1</w:t>
      </w:r>
      <w:r w:rsidRPr="00CC2DF0">
        <w:rPr>
          <w:rFonts w:ascii="Courier" w:hAnsi="Courier"/>
          <w:sz w:val="16"/>
          <w:szCs w:val="16"/>
        </w:rPr>
        <w:tab/>
        <w:t>0.53</w:t>
      </w:r>
      <w:r w:rsidRPr="00CC2DF0">
        <w:rPr>
          <w:rFonts w:ascii="Courier" w:hAnsi="Courier"/>
          <w:sz w:val="16"/>
          <w:szCs w:val="16"/>
        </w:rPr>
        <w:tab/>
        <w:t>attraction</w:t>
      </w:r>
      <w:r w:rsidRPr="00CC2DF0">
        <w:rPr>
          <w:rFonts w:ascii="Courier" w:hAnsi="Courier"/>
          <w:sz w:val="16"/>
          <w:szCs w:val="16"/>
        </w:rPr>
        <w:tab/>
        <w:t>0.276206411938949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If your collostruction strength is based on p-values, it can be interpreted as follows: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t>Coll.strength&gt;3 =&gt; p&lt;0.001; coll.strength&gt;2 =&gt; p&lt;0.01; coll.strength&gt;1.30103 =&gt; p&lt;0.05.</w:t>
      </w:r>
    </w:p>
    <w:p w:rsidR="007F3E21" w:rsidRPr="00CC2DF0" w:rsidRDefault="007F3E21" w:rsidP="007F3E21">
      <w:pPr>
        <w:spacing w:line="240" w:lineRule="auto"/>
        <w:ind w:firstLine="0"/>
        <w:jc w:val="left"/>
        <w:rPr>
          <w:rFonts w:ascii="Courier" w:hAnsi="Courier"/>
          <w:sz w:val="16"/>
          <w:szCs w:val="16"/>
        </w:rPr>
      </w:pPr>
      <w:r w:rsidRPr="00CC2DF0">
        <w:rPr>
          <w:rFonts w:ascii="Courier" w:hAnsi="Courier"/>
          <w:sz w:val="16"/>
          <w:szCs w:val="16"/>
        </w:rPr>
        <w:lastRenderedPageBreak/>
        <w:t>I'd be happy if you provided me with feedback and acknowledged the use of Coll.analysis 3.</w:t>
      </w:r>
    </w:p>
    <w:sectPr w:rsidR="007F3E21" w:rsidRPr="00CC2DF0" w:rsidSect="001633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D08" w:rsidRDefault="00300D08" w:rsidP="000F793B">
      <w:pPr>
        <w:spacing w:line="240" w:lineRule="auto"/>
      </w:pPr>
      <w:r>
        <w:separator/>
      </w:r>
    </w:p>
  </w:endnote>
  <w:endnote w:type="continuationSeparator" w:id="0">
    <w:p w:rsidR="00300D08" w:rsidRDefault="00300D08" w:rsidP="000F793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2F5" w:rsidRDefault="00163309">
    <w:pPr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0B72F5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B72F5">
      <w:rPr>
        <w:rStyle w:val="Seitenzahl"/>
        <w:noProof/>
      </w:rPr>
      <w:t>2</w:t>
    </w:r>
    <w:r>
      <w:rPr>
        <w:rStyle w:val="Seitenzahl"/>
      </w:rPr>
      <w:fldChar w:fldCharType="end"/>
    </w:r>
  </w:p>
  <w:p w:rsidR="000B72F5" w:rsidRDefault="000B72F5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2F5" w:rsidRPr="003A6367" w:rsidRDefault="00163309">
    <w:pPr>
      <w:framePr w:wrap="around" w:vAnchor="text" w:hAnchor="margin" w:xAlign="right" w:y="1"/>
      <w:rPr>
        <w:rStyle w:val="Seitenzahl"/>
        <w:rFonts w:cs="Arial"/>
        <w:szCs w:val="22"/>
      </w:rPr>
    </w:pPr>
    <w:r w:rsidRPr="003A6367">
      <w:rPr>
        <w:rStyle w:val="Seitenzahl"/>
        <w:rFonts w:cs="Arial"/>
        <w:szCs w:val="22"/>
      </w:rPr>
      <w:fldChar w:fldCharType="begin"/>
    </w:r>
    <w:r w:rsidR="000B72F5" w:rsidRPr="003A6367">
      <w:rPr>
        <w:rStyle w:val="Seitenzahl"/>
        <w:rFonts w:cs="Arial"/>
        <w:szCs w:val="22"/>
      </w:rPr>
      <w:instrText xml:space="preserve">PAGE  </w:instrText>
    </w:r>
    <w:r w:rsidRPr="003A6367">
      <w:rPr>
        <w:rStyle w:val="Seitenzahl"/>
        <w:rFonts w:cs="Arial"/>
        <w:szCs w:val="22"/>
      </w:rPr>
      <w:fldChar w:fldCharType="separate"/>
    </w:r>
    <w:r w:rsidR="00643ADA">
      <w:rPr>
        <w:rStyle w:val="Seitenzahl"/>
        <w:rFonts w:cs="Arial"/>
        <w:noProof/>
        <w:szCs w:val="22"/>
      </w:rPr>
      <w:t>1</w:t>
    </w:r>
    <w:r w:rsidRPr="003A6367">
      <w:rPr>
        <w:rStyle w:val="Seitenzahl"/>
        <w:rFonts w:cs="Arial"/>
        <w:szCs w:val="22"/>
      </w:rPr>
      <w:fldChar w:fldCharType="end"/>
    </w:r>
  </w:p>
  <w:p w:rsidR="000B72F5" w:rsidRDefault="000B72F5">
    <w:pPr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E18" w:rsidRDefault="00244E18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D08" w:rsidRDefault="00300D08" w:rsidP="000F793B">
      <w:pPr>
        <w:spacing w:line="240" w:lineRule="auto"/>
      </w:pPr>
      <w:r>
        <w:separator/>
      </w:r>
    </w:p>
  </w:footnote>
  <w:footnote w:type="continuationSeparator" w:id="0">
    <w:p w:rsidR="00300D08" w:rsidRDefault="00300D08" w:rsidP="000F793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2F5" w:rsidRDefault="000B72F5">
    <w:pPr>
      <w:jc w:val="center"/>
      <w:rPr>
        <w:b/>
        <w:smallCaps/>
      </w:rPr>
    </w:pPr>
    <w:r>
      <w:rPr>
        <w:b/>
        <w:smallCaps/>
      </w:rPr>
      <w:t>Kapitelüberschrift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2F5" w:rsidRPr="00244E18" w:rsidRDefault="00244E18" w:rsidP="00244E18">
    <w:pPr>
      <w:jc w:val="center"/>
      <w:rPr>
        <w:rFonts w:cs="Arial"/>
        <w:b/>
        <w:smallCaps/>
        <w:szCs w:val="22"/>
      </w:rPr>
    </w:pPr>
    <w:r>
      <w:rPr>
        <w:rFonts w:cs="Arial"/>
        <w:b/>
        <w:smallCaps/>
        <w:sz w:val="21"/>
        <w:szCs w:val="21"/>
      </w:rPr>
      <w:t xml:space="preserve">Appendix to </w:t>
    </w:r>
    <w:r w:rsidRPr="00D4662F">
      <w:rPr>
        <w:rFonts w:cs="Arial"/>
        <w:b/>
        <w:smallCaps/>
        <w:sz w:val="21"/>
        <w:szCs w:val="21"/>
      </w:rPr>
      <w:t>Prepo</w:t>
    </w:r>
    <w:r>
      <w:rPr>
        <w:rFonts w:cs="Arial"/>
        <w:b/>
        <w:smallCaps/>
        <w:sz w:val="21"/>
        <w:szCs w:val="21"/>
      </w:rPr>
      <w:t>sition Placement in English</w:t>
    </w:r>
    <w:r w:rsidRPr="003A6367">
      <w:rPr>
        <w:rFonts w:cs="Arial"/>
        <w:b/>
        <w:smallCaps/>
        <w:szCs w:val="22"/>
      </w:rPr>
      <w:t xml:space="preserve">: </w:t>
    </w:r>
    <w:r>
      <w:rPr>
        <w:rFonts w:cs="Arial"/>
        <w:i/>
        <w:smallCaps/>
        <w:szCs w:val="22"/>
      </w:rPr>
      <w:t>A usage-based approach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E18" w:rsidRDefault="00244E18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E2881"/>
    <w:multiLevelType w:val="hybridMultilevel"/>
    <w:tmpl w:val="53B4883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D715D1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56013461"/>
    <w:multiLevelType w:val="hybridMultilevel"/>
    <w:tmpl w:val="5776A628"/>
    <w:lvl w:ilvl="0" w:tplc="492C85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EB0D17"/>
    <w:multiLevelType w:val="hybridMultilevel"/>
    <w:tmpl w:val="97B6D01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ttachedTemplate r:id="rId1"/>
  <w:stylePaneFormatFilter w:val="3F01"/>
  <w:defaultTabStop w:val="709"/>
  <w:hyphenationZone w:val="425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F85A0E"/>
    <w:rsid w:val="00005322"/>
    <w:rsid w:val="000309F8"/>
    <w:rsid w:val="000434B7"/>
    <w:rsid w:val="00044669"/>
    <w:rsid w:val="00051926"/>
    <w:rsid w:val="00083687"/>
    <w:rsid w:val="00086EC6"/>
    <w:rsid w:val="000913E5"/>
    <w:rsid w:val="0009219F"/>
    <w:rsid w:val="000A0D8F"/>
    <w:rsid w:val="000A12A8"/>
    <w:rsid w:val="000A32E8"/>
    <w:rsid w:val="000A5228"/>
    <w:rsid w:val="000B71AC"/>
    <w:rsid w:val="000B72F5"/>
    <w:rsid w:val="000C1647"/>
    <w:rsid w:val="000E285E"/>
    <w:rsid w:val="000E2C28"/>
    <w:rsid w:val="000E57D9"/>
    <w:rsid w:val="000F439F"/>
    <w:rsid w:val="000F793B"/>
    <w:rsid w:val="001007AA"/>
    <w:rsid w:val="00105878"/>
    <w:rsid w:val="001272AD"/>
    <w:rsid w:val="00143A6A"/>
    <w:rsid w:val="00163309"/>
    <w:rsid w:val="0017200B"/>
    <w:rsid w:val="0019563F"/>
    <w:rsid w:val="001A1ACE"/>
    <w:rsid w:val="001B2815"/>
    <w:rsid w:val="001C102B"/>
    <w:rsid w:val="001D0318"/>
    <w:rsid w:val="001D57E9"/>
    <w:rsid w:val="001F01EF"/>
    <w:rsid w:val="001F60E7"/>
    <w:rsid w:val="001F7A92"/>
    <w:rsid w:val="00210D55"/>
    <w:rsid w:val="00233712"/>
    <w:rsid w:val="00242FB3"/>
    <w:rsid w:val="00243C21"/>
    <w:rsid w:val="00244318"/>
    <w:rsid w:val="00244E18"/>
    <w:rsid w:val="00245687"/>
    <w:rsid w:val="0025416B"/>
    <w:rsid w:val="00260408"/>
    <w:rsid w:val="00274DB3"/>
    <w:rsid w:val="00280A51"/>
    <w:rsid w:val="00283C3F"/>
    <w:rsid w:val="0029185D"/>
    <w:rsid w:val="0029527A"/>
    <w:rsid w:val="002B2D9B"/>
    <w:rsid w:val="002B7612"/>
    <w:rsid w:val="002C7EC9"/>
    <w:rsid w:val="002D19D2"/>
    <w:rsid w:val="002D2C47"/>
    <w:rsid w:val="002E1296"/>
    <w:rsid w:val="002E5C91"/>
    <w:rsid w:val="00300D08"/>
    <w:rsid w:val="00305141"/>
    <w:rsid w:val="00316A05"/>
    <w:rsid w:val="003246A6"/>
    <w:rsid w:val="00327391"/>
    <w:rsid w:val="00332024"/>
    <w:rsid w:val="00342B67"/>
    <w:rsid w:val="00351A9C"/>
    <w:rsid w:val="003559AE"/>
    <w:rsid w:val="003621FD"/>
    <w:rsid w:val="0037001C"/>
    <w:rsid w:val="003748CA"/>
    <w:rsid w:val="00376136"/>
    <w:rsid w:val="0038118A"/>
    <w:rsid w:val="003822C9"/>
    <w:rsid w:val="00385896"/>
    <w:rsid w:val="003956BB"/>
    <w:rsid w:val="003A181C"/>
    <w:rsid w:val="003A285C"/>
    <w:rsid w:val="003A622D"/>
    <w:rsid w:val="003A6367"/>
    <w:rsid w:val="003A6497"/>
    <w:rsid w:val="003A6D6C"/>
    <w:rsid w:val="003C13B6"/>
    <w:rsid w:val="003D0CA1"/>
    <w:rsid w:val="003D4B48"/>
    <w:rsid w:val="003D5527"/>
    <w:rsid w:val="003E70C6"/>
    <w:rsid w:val="003F62B4"/>
    <w:rsid w:val="003F6B95"/>
    <w:rsid w:val="004038A8"/>
    <w:rsid w:val="004179FB"/>
    <w:rsid w:val="00422129"/>
    <w:rsid w:val="00432FCA"/>
    <w:rsid w:val="00446A07"/>
    <w:rsid w:val="0045241A"/>
    <w:rsid w:val="00455944"/>
    <w:rsid w:val="00472197"/>
    <w:rsid w:val="00476990"/>
    <w:rsid w:val="00477FFD"/>
    <w:rsid w:val="004801DA"/>
    <w:rsid w:val="00490E48"/>
    <w:rsid w:val="0049155E"/>
    <w:rsid w:val="004B1295"/>
    <w:rsid w:val="004B33A5"/>
    <w:rsid w:val="004B6205"/>
    <w:rsid w:val="004C020E"/>
    <w:rsid w:val="004C1CF0"/>
    <w:rsid w:val="004C3C39"/>
    <w:rsid w:val="004E2F7A"/>
    <w:rsid w:val="004F23AC"/>
    <w:rsid w:val="004F5F69"/>
    <w:rsid w:val="005115A4"/>
    <w:rsid w:val="0051310A"/>
    <w:rsid w:val="00515361"/>
    <w:rsid w:val="005303D9"/>
    <w:rsid w:val="00532AFB"/>
    <w:rsid w:val="00535C40"/>
    <w:rsid w:val="00545032"/>
    <w:rsid w:val="00545EA7"/>
    <w:rsid w:val="00555FEE"/>
    <w:rsid w:val="00580038"/>
    <w:rsid w:val="00580A25"/>
    <w:rsid w:val="00584ED2"/>
    <w:rsid w:val="00586322"/>
    <w:rsid w:val="00591153"/>
    <w:rsid w:val="005A22FB"/>
    <w:rsid w:val="005D7C89"/>
    <w:rsid w:val="005F7FB7"/>
    <w:rsid w:val="00602A95"/>
    <w:rsid w:val="006071E6"/>
    <w:rsid w:val="006231B3"/>
    <w:rsid w:val="006258CD"/>
    <w:rsid w:val="0062678E"/>
    <w:rsid w:val="00635273"/>
    <w:rsid w:val="00641280"/>
    <w:rsid w:val="00643ADA"/>
    <w:rsid w:val="0064403F"/>
    <w:rsid w:val="00645509"/>
    <w:rsid w:val="00645ED8"/>
    <w:rsid w:val="006477FF"/>
    <w:rsid w:val="0064787A"/>
    <w:rsid w:val="00653CEB"/>
    <w:rsid w:val="00656C79"/>
    <w:rsid w:val="00656EDB"/>
    <w:rsid w:val="00661963"/>
    <w:rsid w:val="00677174"/>
    <w:rsid w:val="00681769"/>
    <w:rsid w:val="0068756E"/>
    <w:rsid w:val="00690714"/>
    <w:rsid w:val="006A2CA1"/>
    <w:rsid w:val="006A7164"/>
    <w:rsid w:val="006B1A34"/>
    <w:rsid w:val="006B465A"/>
    <w:rsid w:val="006B520C"/>
    <w:rsid w:val="006B6352"/>
    <w:rsid w:val="006D2196"/>
    <w:rsid w:val="006E70AD"/>
    <w:rsid w:val="006F596C"/>
    <w:rsid w:val="006F5ADC"/>
    <w:rsid w:val="006F7B87"/>
    <w:rsid w:val="00701E36"/>
    <w:rsid w:val="00714BD1"/>
    <w:rsid w:val="00715C4E"/>
    <w:rsid w:val="007255DA"/>
    <w:rsid w:val="0074374E"/>
    <w:rsid w:val="0075790F"/>
    <w:rsid w:val="00763D9E"/>
    <w:rsid w:val="007676BD"/>
    <w:rsid w:val="00771C4A"/>
    <w:rsid w:val="00776E5A"/>
    <w:rsid w:val="00777EDA"/>
    <w:rsid w:val="00782037"/>
    <w:rsid w:val="0078714E"/>
    <w:rsid w:val="00790C04"/>
    <w:rsid w:val="00790E0D"/>
    <w:rsid w:val="0079145C"/>
    <w:rsid w:val="007933A6"/>
    <w:rsid w:val="007A2623"/>
    <w:rsid w:val="007A3253"/>
    <w:rsid w:val="007A75E5"/>
    <w:rsid w:val="007B0584"/>
    <w:rsid w:val="007B2181"/>
    <w:rsid w:val="007B3703"/>
    <w:rsid w:val="007B3DFB"/>
    <w:rsid w:val="007D5702"/>
    <w:rsid w:val="007E3FDF"/>
    <w:rsid w:val="007F3E21"/>
    <w:rsid w:val="00806DA8"/>
    <w:rsid w:val="00807DDE"/>
    <w:rsid w:val="008117F4"/>
    <w:rsid w:val="00813294"/>
    <w:rsid w:val="008202E7"/>
    <w:rsid w:val="00820EA6"/>
    <w:rsid w:val="00820F93"/>
    <w:rsid w:val="00826174"/>
    <w:rsid w:val="00830864"/>
    <w:rsid w:val="00831DE9"/>
    <w:rsid w:val="0084582E"/>
    <w:rsid w:val="008503D2"/>
    <w:rsid w:val="00880419"/>
    <w:rsid w:val="008843B9"/>
    <w:rsid w:val="00892A71"/>
    <w:rsid w:val="008A5D52"/>
    <w:rsid w:val="008B1E63"/>
    <w:rsid w:val="008B2C28"/>
    <w:rsid w:val="008B30CF"/>
    <w:rsid w:val="008C2E08"/>
    <w:rsid w:val="008D3EB1"/>
    <w:rsid w:val="008D4C73"/>
    <w:rsid w:val="008E0334"/>
    <w:rsid w:val="008E2512"/>
    <w:rsid w:val="008F189F"/>
    <w:rsid w:val="009028DA"/>
    <w:rsid w:val="00905EF9"/>
    <w:rsid w:val="00912416"/>
    <w:rsid w:val="00916025"/>
    <w:rsid w:val="0091677A"/>
    <w:rsid w:val="00920EA5"/>
    <w:rsid w:val="00935194"/>
    <w:rsid w:val="009450C1"/>
    <w:rsid w:val="00946B37"/>
    <w:rsid w:val="00950823"/>
    <w:rsid w:val="009521D3"/>
    <w:rsid w:val="00952D5F"/>
    <w:rsid w:val="00993347"/>
    <w:rsid w:val="00995B07"/>
    <w:rsid w:val="009B1178"/>
    <w:rsid w:val="009C78DB"/>
    <w:rsid w:val="00A17007"/>
    <w:rsid w:val="00A17ED3"/>
    <w:rsid w:val="00A34DA7"/>
    <w:rsid w:val="00A40790"/>
    <w:rsid w:val="00A52F8B"/>
    <w:rsid w:val="00A57949"/>
    <w:rsid w:val="00A63F65"/>
    <w:rsid w:val="00A672D9"/>
    <w:rsid w:val="00A679A1"/>
    <w:rsid w:val="00A77581"/>
    <w:rsid w:val="00A869FB"/>
    <w:rsid w:val="00A90C2A"/>
    <w:rsid w:val="00A94B4C"/>
    <w:rsid w:val="00AA082C"/>
    <w:rsid w:val="00AC4757"/>
    <w:rsid w:val="00AD1846"/>
    <w:rsid w:val="00AD2CA2"/>
    <w:rsid w:val="00AE011B"/>
    <w:rsid w:val="00AF28D2"/>
    <w:rsid w:val="00AF4C64"/>
    <w:rsid w:val="00B01C26"/>
    <w:rsid w:val="00B02F5D"/>
    <w:rsid w:val="00B06808"/>
    <w:rsid w:val="00B17243"/>
    <w:rsid w:val="00B23CDF"/>
    <w:rsid w:val="00B31B26"/>
    <w:rsid w:val="00B42F86"/>
    <w:rsid w:val="00B470F0"/>
    <w:rsid w:val="00B51141"/>
    <w:rsid w:val="00B56313"/>
    <w:rsid w:val="00B660E4"/>
    <w:rsid w:val="00B70645"/>
    <w:rsid w:val="00B7202C"/>
    <w:rsid w:val="00B76306"/>
    <w:rsid w:val="00B80077"/>
    <w:rsid w:val="00B834A4"/>
    <w:rsid w:val="00B8385D"/>
    <w:rsid w:val="00B92F75"/>
    <w:rsid w:val="00BA12C0"/>
    <w:rsid w:val="00BB0C05"/>
    <w:rsid w:val="00BB7A6C"/>
    <w:rsid w:val="00BE43A2"/>
    <w:rsid w:val="00BE67B8"/>
    <w:rsid w:val="00C01C63"/>
    <w:rsid w:val="00C110C2"/>
    <w:rsid w:val="00C12F05"/>
    <w:rsid w:val="00C2283E"/>
    <w:rsid w:val="00C2570B"/>
    <w:rsid w:val="00C34C98"/>
    <w:rsid w:val="00C51C6E"/>
    <w:rsid w:val="00C54BE4"/>
    <w:rsid w:val="00C63B9E"/>
    <w:rsid w:val="00C64628"/>
    <w:rsid w:val="00C70652"/>
    <w:rsid w:val="00C712E4"/>
    <w:rsid w:val="00C82817"/>
    <w:rsid w:val="00C8672A"/>
    <w:rsid w:val="00C946EB"/>
    <w:rsid w:val="00C96641"/>
    <w:rsid w:val="00CA06AF"/>
    <w:rsid w:val="00CA418A"/>
    <w:rsid w:val="00CA45CF"/>
    <w:rsid w:val="00CA5297"/>
    <w:rsid w:val="00CB37E0"/>
    <w:rsid w:val="00CB6523"/>
    <w:rsid w:val="00CC19E7"/>
    <w:rsid w:val="00CC2DF0"/>
    <w:rsid w:val="00CD086B"/>
    <w:rsid w:val="00CD1565"/>
    <w:rsid w:val="00CD26B8"/>
    <w:rsid w:val="00CD35C7"/>
    <w:rsid w:val="00D015A6"/>
    <w:rsid w:val="00D0754C"/>
    <w:rsid w:val="00D12D0E"/>
    <w:rsid w:val="00D138A5"/>
    <w:rsid w:val="00D300E8"/>
    <w:rsid w:val="00D309A6"/>
    <w:rsid w:val="00D37F46"/>
    <w:rsid w:val="00D42CA5"/>
    <w:rsid w:val="00D532D8"/>
    <w:rsid w:val="00D536FF"/>
    <w:rsid w:val="00D605D7"/>
    <w:rsid w:val="00D63D3F"/>
    <w:rsid w:val="00D718E0"/>
    <w:rsid w:val="00D77BCE"/>
    <w:rsid w:val="00D95AF7"/>
    <w:rsid w:val="00DC03A2"/>
    <w:rsid w:val="00DC6C2F"/>
    <w:rsid w:val="00DF1A77"/>
    <w:rsid w:val="00DF75EF"/>
    <w:rsid w:val="00E05D8E"/>
    <w:rsid w:val="00E1345B"/>
    <w:rsid w:val="00E15B7F"/>
    <w:rsid w:val="00E31F40"/>
    <w:rsid w:val="00E33C28"/>
    <w:rsid w:val="00E354E4"/>
    <w:rsid w:val="00E42943"/>
    <w:rsid w:val="00E523FC"/>
    <w:rsid w:val="00E62916"/>
    <w:rsid w:val="00E676AA"/>
    <w:rsid w:val="00E82613"/>
    <w:rsid w:val="00E900FD"/>
    <w:rsid w:val="00E93688"/>
    <w:rsid w:val="00E942E0"/>
    <w:rsid w:val="00E96516"/>
    <w:rsid w:val="00EA35DB"/>
    <w:rsid w:val="00EA551D"/>
    <w:rsid w:val="00EA6C83"/>
    <w:rsid w:val="00ED1E02"/>
    <w:rsid w:val="00ED290F"/>
    <w:rsid w:val="00ED681A"/>
    <w:rsid w:val="00EF3C5E"/>
    <w:rsid w:val="00EF619F"/>
    <w:rsid w:val="00F0012B"/>
    <w:rsid w:val="00F035ED"/>
    <w:rsid w:val="00F12847"/>
    <w:rsid w:val="00F342B6"/>
    <w:rsid w:val="00F35228"/>
    <w:rsid w:val="00F35719"/>
    <w:rsid w:val="00F36167"/>
    <w:rsid w:val="00F4672A"/>
    <w:rsid w:val="00F571C6"/>
    <w:rsid w:val="00F66E20"/>
    <w:rsid w:val="00F73DFC"/>
    <w:rsid w:val="00F7545C"/>
    <w:rsid w:val="00F85A0E"/>
    <w:rsid w:val="00F9156D"/>
    <w:rsid w:val="00F97056"/>
    <w:rsid w:val="00F97C5B"/>
    <w:rsid w:val="00FA3D6C"/>
    <w:rsid w:val="00FA5EA9"/>
    <w:rsid w:val="00FB2B0F"/>
    <w:rsid w:val="00FB43A7"/>
    <w:rsid w:val="00FC7491"/>
    <w:rsid w:val="00FD04E2"/>
    <w:rsid w:val="00FD1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PhD-Standard"/>
    <w:qFormat/>
    <w:rsid w:val="00935194"/>
    <w:pPr>
      <w:spacing w:line="360" w:lineRule="auto"/>
      <w:ind w:firstLine="567"/>
      <w:jc w:val="both"/>
    </w:pPr>
    <w:rPr>
      <w:rFonts w:ascii="Arial" w:hAnsi="Arial"/>
      <w:sz w:val="22"/>
      <w:szCs w:val="24"/>
      <w:lang w:val="en-GB"/>
    </w:rPr>
  </w:style>
  <w:style w:type="paragraph" w:styleId="berschrift1">
    <w:name w:val="heading 1"/>
    <w:basedOn w:val="Standard"/>
    <w:next w:val="Standard"/>
    <w:qFormat/>
    <w:rsid w:val="00FB2B0F"/>
    <w:pPr>
      <w:keepNext/>
      <w:tabs>
        <w:tab w:val="left" w:pos="8100"/>
      </w:tabs>
      <w:spacing w:line="240" w:lineRule="auto"/>
      <w:ind w:left="1620" w:firstLine="0"/>
      <w:jc w:val="left"/>
      <w:outlineLvl w:val="0"/>
    </w:pPr>
    <w:rPr>
      <w:rFonts w:ascii="Arial Narrow" w:hAnsi="Arial Narrow"/>
      <w:b/>
      <w:sz w:val="32"/>
    </w:rPr>
  </w:style>
  <w:style w:type="paragraph" w:styleId="berschrift2">
    <w:name w:val="heading 2"/>
    <w:basedOn w:val="Standard"/>
    <w:next w:val="Standard"/>
    <w:qFormat/>
    <w:rsid w:val="0030514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30514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hD-Quotes">
    <w:name w:val="PhD-Quotes"/>
    <w:next w:val="Standard"/>
    <w:rsid w:val="00790E0D"/>
    <w:pPr>
      <w:spacing w:before="240" w:after="240"/>
      <w:ind w:left="567" w:right="567"/>
      <w:jc w:val="both"/>
    </w:pPr>
    <w:rPr>
      <w:rFonts w:ascii="Arial" w:hAnsi="Arial"/>
      <w:sz w:val="18"/>
      <w:lang w:val="en-GB"/>
    </w:rPr>
  </w:style>
  <w:style w:type="paragraph" w:customStyle="1" w:styleId="PhD-References">
    <w:name w:val="PhD-References"/>
    <w:rsid w:val="00820EA6"/>
    <w:pPr>
      <w:spacing w:line="360" w:lineRule="exact"/>
      <w:ind w:left="709" w:hanging="709"/>
      <w:jc w:val="both"/>
    </w:pPr>
    <w:rPr>
      <w:rFonts w:ascii="Arial" w:hAnsi="Arial"/>
      <w:sz w:val="22"/>
      <w:lang w:val="en-GB"/>
    </w:rPr>
  </w:style>
  <w:style w:type="paragraph" w:customStyle="1" w:styleId="PhD-Table">
    <w:name w:val="PhD-Table"/>
    <w:next w:val="Standard"/>
    <w:rsid w:val="00163309"/>
    <w:pPr>
      <w:jc w:val="center"/>
    </w:pPr>
    <w:rPr>
      <w:lang w:val="en-GB"/>
    </w:rPr>
  </w:style>
  <w:style w:type="paragraph" w:customStyle="1" w:styleId="PhD-Chapter-X">
    <w:name w:val="PhD-Chapter-X."/>
    <w:next w:val="Standard"/>
    <w:rsid w:val="00305141"/>
    <w:pPr>
      <w:spacing w:before="480" w:after="240"/>
    </w:pPr>
    <w:rPr>
      <w:rFonts w:ascii="Arial" w:hAnsi="Arial"/>
      <w:b/>
      <w:smallCaps/>
      <w:sz w:val="28"/>
      <w:lang w:val="en-GB"/>
    </w:rPr>
  </w:style>
  <w:style w:type="paragraph" w:customStyle="1" w:styleId="PhD-ChapterXX">
    <w:name w:val="PhD-Chapter X.X"/>
    <w:next w:val="Standard"/>
    <w:rsid w:val="00305141"/>
    <w:pPr>
      <w:tabs>
        <w:tab w:val="left" w:pos="720"/>
      </w:tabs>
      <w:spacing w:before="480" w:after="240"/>
    </w:pPr>
    <w:rPr>
      <w:rFonts w:ascii="Arial" w:hAnsi="Arial"/>
      <w:b/>
      <w:sz w:val="24"/>
      <w:lang w:val="en-GB"/>
    </w:rPr>
  </w:style>
  <w:style w:type="paragraph" w:customStyle="1" w:styleId="PhD-ChapterXXX">
    <w:name w:val="PhD-Chapter X.X.X"/>
    <w:next w:val="Standard"/>
    <w:rsid w:val="00305141"/>
    <w:pPr>
      <w:tabs>
        <w:tab w:val="left" w:pos="720"/>
      </w:tabs>
      <w:spacing w:before="360" w:after="240"/>
    </w:pPr>
    <w:rPr>
      <w:rFonts w:ascii="Arial" w:hAnsi="Arial"/>
      <w:i/>
      <w:sz w:val="24"/>
      <w:lang w:val="en-GB"/>
    </w:rPr>
  </w:style>
  <w:style w:type="paragraph" w:customStyle="1" w:styleId="PhD-ChapterXXXX">
    <w:name w:val="PhD-Chapter X.X.X.X"/>
    <w:next w:val="Standard"/>
    <w:rsid w:val="00305141"/>
    <w:pPr>
      <w:spacing w:before="240" w:after="120"/>
    </w:pPr>
    <w:rPr>
      <w:rFonts w:ascii="Arial" w:hAnsi="Arial"/>
      <w:sz w:val="24"/>
      <w:lang w:val="en-GB"/>
    </w:rPr>
  </w:style>
  <w:style w:type="character" w:styleId="Seitenzahl">
    <w:name w:val="page number"/>
    <w:aliases w:val="PhD-Seitenzahl"/>
    <w:basedOn w:val="Absatz-Standardschriftart"/>
    <w:rsid w:val="001F7A92"/>
    <w:rPr>
      <w:rFonts w:ascii="Arial" w:hAnsi="Arial"/>
      <w:sz w:val="18"/>
    </w:rPr>
  </w:style>
  <w:style w:type="paragraph" w:styleId="Funotentext">
    <w:name w:val="footnote text"/>
    <w:basedOn w:val="Standard"/>
    <w:semiHidden/>
    <w:rsid w:val="00163309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163309"/>
    <w:rPr>
      <w:vertAlign w:val="superscript"/>
    </w:rPr>
  </w:style>
  <w:style w:type="paragraph" w:customStyle="1" w:styleId="PhD-Fussnotentext">
    <w:name w:val="PhD-Fussnotentext"/>
    <w:rsid w:val="00790E0D"/>
    <w:pPr>
      <w:tabs>
        <w:tab w:val="left" w:pos="425"/>
      </w:tabs>
      <w:spacing w:after="120"/>
      <w:ind w:left="425" w:hanging="425"/>
      <w:jc w:val="both"/>
    </w:pPr>
    <w:rPr>
      <w:rFonts w:ascii="Arial" w:hAnsi="Arial"/>
      <w:sz w:val="18"/>
      <w:lang w:val="en-GB"/>
    </w:rPr>
  </w:style>
  <w:style w:type="paragraph" w:customStyle="1" w:styleId="PhD-ExampleSentence">
    <w:name w:val="PhD-ExampleSentence"/>
    <w:basedOn w:val="Standard"/>
    <w:rsid w:val="0084582E"/>
    <w:pPr>
      <w:tabs>
        <w:tab w:val="left" w:pos="1134"/>
        <w:tab w:val="left" w:pos="1418"/>
      </w:tabs>
      <w:spacing w:before="60" w:after="60" w:line="240" w:lineRule="auto"/>
      <w:ind w:left="1418" w:right="567" w:hanging="851"/>
    </w:pPr>
    <w:rPr>
      <w:sz w:val="20"/>
    </w:rPr>
  </w:style>
  <w:style w:type="paragraph" w:styleId="Kopfzeile">
    <w:name w:val="header"/>
    <w:basedOn w:val="Standard"/>
    <w:rsid w:val="0026040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60408"/>
    <w:pPr>
      <w:tabs>
        <w:tab w:val="center" w:pos="4536"/>
        <w:tab w:val="right" w:pos="9072"/>
      </w:tabs>
    </w:pPr>
  </w:style>
  <w:style w:type="table" w:styleId="Tabellengitternetz">
    <w:name w:val="Table Grid"/>
    <w:basedOn w:val="NormaleTabelle"/>
    <w:rsid w:val="008C2E08"/>
    <w:pPr>
      <w:spacing w:line="360" w:lineRule="auto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rper">
    <w:name w:val="Body Text"/>
    <w:basedOn w:val="Standard"/>
    <w:rsid w:val="00FB2B0F"/>
    <w:pPr>
      <w:spacing w:line="240" w:lineRule="auto"/>
      <w:ind w:firstLine="0"/>
    </w:pPr>
    <w:rPr>
      <w:rFonts w:ascii="Arial Narrow" w:hAnsi="Arial Narrow"/>
      <w:sz w:val="24"/>
    </w:rPr>
  </w:style>
  <w:style w:type="paragraph" w:styleId="NurText">
    <w:name w:val="Plain Text"/>
    <w:basedOn w:val="Standard"/>
    <w:rsid w:val="00FB2B0F"/>
    <w:pPr>
      <w:spacing w:line="240" w:lineRule="auto"/>
      <w:ind w:firstLine="0"/>
      <w:jc w:val="left"/>
    </w:pPr>
    <w:rPr>
      <w:rFonts w:ascii="Courier New" w:hAnsi="Courier New" w:cs="Courier New"/>
      <w:sz w:val="20"/>
      <w:szCs w:val="20"/>
      <w:lang w:val="de-DE"/>
    </w:rPr>
  </w:style>
  <w:style w:type="table" w:customStyle="1" w:styleId="NormaleTabelle1">
    <w:name w:val="Normale Tabelle1"/>
    <w:next w:val="NormaleTabelle"/>
    <w:semiHidden/>
    <w:rsid w:val="007F3E21"/>
    <w:rPr>
      <w:rFonts w:eastAsia="Batang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KeineListe1">
    <w:name w:val="Keine Liste1"/>
    <w:next w:val="KeineListe"/>
    <w:semiHidden/>
    <w:rsid w:val="007F3E21"/>
  </w:style>
  <w:style w:type="table" w:customStyle="1" w:styleId="Tabellengitternetz1">
    <w:name w:val="Tabellengitternetz1"/>
    <w:basedOn w:val="NormaleTabelle"/>
    <w:next w:val="Tabellengitternetz"/>
    <w:rsid w:val="007F3E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Thomas%20Hoffmann\Anwendungsdaten\Microsoft\Vorlagen\Diss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Diss</Template>
  <TotalTime>0</TotalTime>
  <Pages>6</Pages>
  <Words>2522</Words>
  <Characters>15894</Characters>
  <Application>Microsoft Office Word</Application>
  <DocSecurity>0</DocSecurity>
  <Lines>132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</vt:lpstr>
    </vt:vector>
  </TitlesOfParts>
  <Company>privat</Company>
  <LinksUpToDate>false</LinksUpToDate>
  <CharactersWithSpaces>18380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Thomas Hoffmann</dc:creator>
  <cp:lastModifiedBy>TH</cp:lastModifiedBy>
  <cp:revision>4</cp:revision>
  <dcterms:created xsi:type="dcterms:W3CDTF">2009-10-17T11:01:00Z</dcterms:created>
  <dcterms:modified xsi:type="dcterms:W3CDTF">2009-10-18T13:48:00Z</dcterms:modified>
</cp:coreProperties>
</file>